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 xml:space="preserve">For any </w:t>
      </w:r>
      <w:r>
        <w:rPr>
          <w:rFonts w:ascii="Times New Roman" w:hAnsi="Times New Roman" w:cs="Times New Roman"/>
        </w:rPr>
        <w:t xml:space="preserve">subspace W of a vector space V, </w:t>
      </w:r>
      <w:r w:rsidRPr="00376662">
        <w:rPr>
          <w:rFonts w:ascii="Times New Roman" w:hAnsi="Times New Roman" w:cs="Times New Roman"/>
        </w:rPr>
        <w:t>which one is not the axiom for subspace.</w:t>
      </w:r>
    </w:p>
    <w:p w:rsidR="005B452A"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0 must be in W.</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For all u, v in W and u – v must be in W.</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For all u, v in W and u.v must be in W.</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For any scalar k and u in W then k.u in W.</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Which one is not the axiom for vector space?</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0 + u = u</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0.u = u</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1.u = u</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u + v = v + u</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The Gauss-Seidel method is applicable to strictly diagonally dominant matrix.</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TRUE</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FALSE</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By using determinants, we can easily check that the solution of the given system of linear equation exits and it is unique.</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At what condition det(AB)=(detA)(detB) is possible?</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When A and B are n x n matrices</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When A is a row matrix</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When A and B are m x n matrices</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When B is a column matrix</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For any 3x3 matrix A where det (A) = 3, then det (2A) = ________.</w:t>
      </w:r>
    </w:p>
    <w:p w:rsidR="005B452A" w:rsidRDefault="005B452A" w:rsidP="00F70536">
      <w:pPr>
        <w:widowControl/>
        <w:rPr>
          <w:rFonts w:ascii="Times New Roman" w:hAnsi="Times New Roman" w:cs="Times New Roman"/>
        </w:rPr>
      </w:pPr>
      <w:r w:rsidRPr="00CB0F16">
        <w:rPr>
          <w:rFonts w:ascii="Times New Roman" w:hAnsi="Times New Roman" w:cs="Times New Roman"/>
        </w:rPr>
        <w:t xml:space="preserve">24 </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20</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15</w:t>
      </w:r>
    </w:p>
    <w:p w:rsidR="005B452A" w:rsidRPr="00CB0F16" w:rsidRDefault="005B452A" w:rsidP="00F70536">
      <w:pPr>
        <w:widowControl/>
        <w:rPr>
          <w:rFonts w:ascii="Times New Roman" w:hAnsi="Times New Roman" w:cs="Times New Roman"/>
          <w:b/>
          <w:bCs/>
        </w:rPr>
      </w:pPr>
      <w:r w:rsidRPr="00CB0F16">
        <w:rPr>
          <w:rFonts w:ascii="Times New Roman" w:hAnsi="Times New Roman" w:cs="Times New Roman"/>
          <w:b/>
          <w:bCs/>
        </w:rPr>
        <w:t>6</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If a multiple of one row of a square matrix A is added to another row to produce a matrix B, then which of the following condition is true?</w:t>
      </w:r>
    </w:p>
    <w:p w:rsidR="005B452A" w:rsidRPr="00376662" w:rsidRDefault="005B452A" w:rsidP="00F70536">
      <w:pPr>
        <w:widowControl/>
        <w:rPr>
          <w:rFonts w:ascii="Times New Roman" w:hAnsi="Times New Roman" w:cs="Times New Roman"/>
          <w:b/>
          <w:bCs/>
          <w:lang w:val="pt-BR"/>
        </w:rPr>
      </w:pPr>
      <w:r w:rsidRPr="00376662">
        <w:rPr>
          <w:rFonts w:ascii="Times New Roman" w:hAnsi="Times New Roman" w:cs="Times New Roman"/>
          <w:b/>
          <w:bCs/>
          <w:lang w:val="pt-BR"/>
        </w:rPr>
        <w:t>detB = detA</w:t>
      </w:r>
    </w:p>
    <w:p w:rsidR="005B452A" w:rsidRPr="00376662" w:rsidRDefault="005B452A" w:rsidP="00F70536">
      <w:pPr>
        <w:widowControl/>
        <w:rPr>
          <w:rFonts w:ascii="Times New Roman" w:hAnsi="Times New Roman" w:cs="Times New Roman"/>
          <w:lang w:val="pt-BR"/>
        </w:rPr>
      </w:pPr>
      <w:r w:rsidRPr="00376662">
        <w:rPr>
          <w:rFonts w:ascii="Times New Roman" w:hAnsi="Times New Roman" w:cs="Times New Roman"/>
          <w:lang w:val="pt-BR"/>
        </w:rPr>
        <w:t>detB = k detA</w:t>
      </w:r>
    </w:p>
    <w:p w:rsidR="005B452A" w:rsidRPr="00376662" w:rsidRDefault="005B452A" w:rsidP="00F70536">
      <w:pPr>
        <w:widowControl/>
        <w:rPr>
          <w:rFonts w:ascii="Times New Roman" w:hAnsi="Times New Roman" w:cs="Times New Roman"/>
          <w:lang w:val="pt-BR"/>
        </w:rPr>
      </w:pPr>
      <w:r w:rsidRPr="00376662">
        <w:rPr>
          <w:rFonts w:ascii="Times New Roman" w:hAnsi="Times New Roman" w:cs="Times New Roman"/>
          <w:lang w:val="pt-BR"/>
        </w:rPr>
        <w:t>detA detB = 0</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detA detB = detA</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The Jacobi’s method is a method of solving a matrix equation on a matrix that has no zeros along its main diagonal.</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TRUE</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FALSE</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br w:type="page"/>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While using the Cramer’s rule, if determinant D = 0, and other determinant is not zero then how many solutions are there?</w:t>
      </w:r>
    </w:p>
    <w:p w:rsidR="005B452A" w:rsidRPr="00E3384A" w:rsidRDefault="005B452A" w:rsidP="00F70536">
      <w:pPr>
        <w:widowControl/>
        <w:rPr>
          <w:rFonts w:ascii="Times New Roman" w:hAnsi="Times New Roman" w:cs="Times New Roman"/>
        </w:rPr>
      </w:pPr>
      <w:r w:rsidRPr="00E3384A">
        <w:rPr>
          <w:rFonts w:ascii="Times New Roman" w:hAnsi="Times New Roman" w:cs="Times New Roman"/>
        </w:rPr>
        <w:t xml:space="preserve">Many solutions </w:t>
      </w:r>
    </w:p>
    <w:p w:rsidR="005B452A" w:rsidRPr="00E3384A" w:rsidRDefault="005B452A" w:rsidP="00F70536">
      <w:pPr>
        <w:widowControl/>
        <w:rPr>
          <w:rFonts w:ascii="Times New Roman" w:hAnsi="Times New Roman" w:cs="Times New Roman"/>
          <w:b/>
          <w:bCs/>
        </w:rPr>
      </w:pPr>
      <w:r w:rsidRPr="00E3384A">
        <w:rPr>
          <w:rFonts w:ascii="Times New Roman" w:hAnsi="Times New Roman" w:cs="Times New Roman"/>
          <w:b/>
          <w:bCs/>
        </w:rPr>
        <w:t>No solution</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Two solutions</w:t>
      </w: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One solution</w:t>
      </w:r>
    </w:p>
    <w:p w:rsidR="005B452A" w:rsidRPr="00376662" w:rsidRDefault="005B452A" w:rsidP="00F70536">
      <w:pPr>
        <w:widowControl/>
        <w:rPr>
          <w:rFonts w:ascii="Times New Roman" w:hAnsi="Times New Roman" w:cs="Times New Roman"/>
        </w:rPr>
      </w:pPr>
    </w:p>
    <w:p w:rsidR="005B452A" w:rsidRPr="00376662" w:rsidRDefault="005B452A" w:rsidP="00F70536">
      <w:pPr>
        <w:widowControl/>
        <w:rPr>
          <w:rFonts w:ascii="Times New Roman" w:hAnsi="Times New Roman" w:cs="Times New Roman"/>
        </w:rPr>
      </w:pPr>
      <w:r w:rsidRPr="00376662">
        <w:rPr>
          <w:rFonts w:ascii="Times New Roman" w:hAnsi="Times New Roman" w:cs="Times New Roman"/>
        </w:rPr>
        <w:t>Which of the following is all permutations of {1,2}?</w:t>
      </w:r>
    </w:p>
    <w:p w:rsidR="005B452A" w:rsidRPr="00376662" w:rsidRDefault="005B452A" w:rsidP="00F70536">
      <w:pPr>
        <w:widowControl/>
        <w:rPr>
          <w:rFonts w:ascii="Times New Roman" w:hAnsi="Times New Roman" w:cs="Times New Roman"/>
          <w:b/>
          <w:bCs/>
        </w:rPr>
      </w:pPr>
      <w:r w:rsidRPr="00376662">
        <w:rPr>
          <w:rFonts w:ascii="Times New Roman" w:hAnsi="Times New Roman" w:cs="Times New Roman"/>
          <w:b/>
          <w:bCs/>
        </w:rPr>
        <w:t>(1,2,2,1)</w:t>
      </w:r>
      <w:r>
        <w:rPr>
          <w:rFonts w:ascii="Times New Roman" w:hAnsi="Times New Roman" w:cs="Times New Roman"/>
          <w:b/>
          <w:bCs/>
        </w:rPr>
        <w:t xml:space="preserve"> </w:t>
      </w:r>
    </w:p>
    <w:p w:rsidR="005B452A" w:rsidRPr="00376662" w:rsidRDefault="005B452A" w:rsidP="00F70536">
      <w:pPr>
        <w:rPr>
          <w:rFonts w:ascii="Times New Roman" w:hAnsi="Times New Roman" w:cs="Times New Roman"/>
        </w:rPr>
      </w:pPr>
    </w:p>
    <w:p w:rsidR="005B452A" w:rsidRPr="00376662" w:rsidRDefault="005B452A" w:rsidP="00F70536">
      <w:pPr>
        <w:rPr>
          <w:rFonts w:ascii="Times New Roman" w:hAnsi="Times New Roman" w:cs="Times New Roman"/>
        </w:rPr>
      </w:pPr>
    </w:p>
    <w:p w:rsidR="005B452A" w:rsidRPr="00376662" w:rsidRDefault="005B452A" w:rsidP="00F70536">
      <w:pPr>
        <w:rPr>
          <w:rFonts w:ascii="Times New Roman" w:hAnsi="Times New Roman" w:cs="Times New Roman"/>
        </w:rPr>
      </w:pPr>
    </w:p>
    <w:p w:rsidR="005B452A" w:rsidRPr="00376662" w:rsidRDefault="005B452A" w:rsidP="00F70536">
      <w:pPr>
        <w:widowControl/>
        <w:autoSpaceDE/>
        <w:autoSpaceDN/>
        <w:adjustRightInd/>
        <w:rPr>
          <w:rFonts w:ascii="Times New Roman" w:hAnsi="Times New Roman" w:cs="Times New Roman"/>
          <w:b/>
          <w:bCs/>
        </w:rPr>
      </w:pPr>
      <w:r w:rsidRPr="00376662">
        <w:rPr>
          <w:rFonts w:ascii="Times New Roman" w:hAnsi="Times New Roman" w:cs="Times New Roman"/>
        </w:rPr>
        <w:t>Question # 1 of 10 ( Start time: 09:52:17 PM ) Total Marks: 1</w:t>
      </w:r>
      <w:r w:rsidRPr="00376662">
        <w:rPr>
          <w:rFonts w:ascii="Times New Roman" w:hAnsi="Times New Roman" w:cs="Times New Roman"/>
        </w:rPr>
        <w:br/>
        <w:t>By using determinants, we can easily check that the solution of the given system of linear equation exits and it is unique.</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t>FALSE</w:t>
      </w:r>
      <w:r w:rsidRPr="00376662">
        <w:rPr>
          <w:rFonts w:ascii="Times New Roman" w:hAnsi="Times New Roman" w:cs="Times New Roman"/>
        </w:rPr>
        <w:br/>
      </w:r>
      <w:r w:rsidRPr="00376662">
        <w:rPr>
          <w:rFonts w:ascii="Times New Roman" w:hAnsi="Times New Roman" w:cs="Times New Roman"/>
          <w:b/>
          <w:bCs/>
        </w:rPr>
        <w:t>TRUE</w:t>
      </w:r>
    </w:p>
    <w:p w:rsidR="005B452A" w:rsidRDefault="005B452A" w:rsidP="00F70536">
      <w:pPr>
        <w:widowControl/>
        <w:autoSpaceDE/>
        <w:autoSpaceDN/>
        <w:adjustRightInd/>
        <w:rPr>
          <w:rFonts w:ascii="Times New Roman" w:hAnsi="Times New Roman" w:cs="Times New Roman"/>
        </w:rPr>
      </w:pP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t>Question # 2 of 10 ( Start time: 09:53:11 PM ) Total Marks: 1</w:t>
      </w:r>
      <w:r w:rsidRPr="00376662">
        <w:rPr>
          <w:rFonts w:ascii="Times New Roman" w:hAnsi="Times New Roman" w:cs="Times New Roman"/>
        </w:rPr>
        <w:br/>
        <w:t>If a multiple of one row of a square matrix A is added to another row to produce a matrix B, then which of the following condition is true?</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376662">
        <w:rPr>
          <w:rFonts w:ascii="Times New Roman" w:hAnsi="Times New Roman" w:cs="Times New Roman"/>
          <w:b/>
          <w:bCs/>
        </w:rPr>
        <w:t>detB = k detA</w:t>
      </w:r>
      <w:r w:rsidRPr="00376662">
        <w:rPr>
          <w:rFonts w:ascii="Times New Roman" w:hAnsi="Times New Roman" w:cs="Times New Roman"/>
          <w:b/>
          <w:bCs/>
        </w:rPr>
        <w:br/>
      </w:r>
      <w:r w:rsidRPr="00376662">
        <w:rPr>
          <w:rFonts w:ascii="Times New Roman" w:hAnsi="Times New Roman" w:cs="Times New Roman"/>
        </w:rPr>
        <w:t>detB = detA</w:t>
      </w:r>
      <w:r w:rsidRPr="00376662">
        <w:rPr>
          <w:rFonts w:ascii="Times New Roman" w:hAnsi="Times New Roman" w:cs="Times New Roman"/>
        </w:rPr>
        <w:br/>
        <w:t>detA detB = 0</w:t>
      </w:r>
      <w:r w:rsidRPr="00376662">
        <w:rPr>
          <w:rFonts w:ascii="Times New Roman" w:hAnsi="Times New Roman" w:cs="Times New Roman"/>
        </w:rPr>
        <w:br/>
        <w:t>detA detB = detA</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3 of 10 ( Start time: 09:54:09 PM ) Total Marks: 1</w:t>
      </w:r>
      <w:r w:rsidRPr="00376662">
        <w:rPr>
          <w:rFonts w:ascii="Times New Roman" w:hAnsi="Times New Roman" w:cs="Times New Roman"/>
        </w:rPr>
        <w:br/>
        <w:t>At what condition the Cramer’s formula is valid for linear systems?</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E24FB0">
        <w:rPr>
          <w:rFonts w:ascii="Times New Roman" w:hAnsi="Times New Roman" w:cs="Times New Roman"/>
          <w:b/>
          <w:bCs/>
        </w:rPr>
        <w:t>When matrix is n x n</w:t>
      </w:r>
      <w:r w:rsidRPr="00E24FB0">
        <w:rPr>
          <w:rFonts w:ascii="Times New Roman" w:hAnsi="Times New Roman" w:cs="Times New Roman"/>
          <w:b/>
          <w:bCs/>
        </w:rPr>
        <w:br/>
      </w:r>
      <w:r w:rsidRPr="00376662">
        <w:rPr>
          <w:rFonts w:ascii="Times New Roman" w:hAnsi="Times New Roman" w:cs="Times New Roman"/>
        </w:rPr>
        <w:t>When det(A) is equal to zero</w:t>
      </w:r>
      <w:r w:rsidRPr="00376662">
        <w:rPr>
          <w:rFonts w:ascii="Times New Roman" w:hAnsi="Times New Roman" w:cs="Times New Roman"/>
        </w:rPr>
        <w:br/>
        <w:t>When matrix is m x n</w:t>
      </w:r>
      <w:r w:rsidRPr="00376662">
        <w:rPr>
          <w:rFonts w:ascii="Times New Roman" w:hAnsi="Times New Roman" w:cs="Times New Roman"/>
        </w:rPr>
        <w:br/>
        <w:t>When det(A) in not equal to zero</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4 of 10 ( Start time: 09:54:44 PM ) Total Marks: 1</w:t>
      </w:r>
      <w:r w:rsidRPr="00376662">
        <w:rPr>
          <w:rFonts w:ascii="Times New Roman" w:hAnsi="Times New Roman" w:cs="Times New Roman"/>
        </w:rPr>
        <w:br/>
        <w:t>A matrix has not the same determinant if we add a multiple of a column to another column.</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E24FB0">
        <w:rPr>
          <w:rFonts w:ascii="Times New Roman" w:hAnsi="Times New Roman" w:cs="Times New Roman"/>
          <w:b/>
          <w:bCs/>
        </w:rPr>
        <w:t>TRUE</w:t>
      </w:r>
      <w:r w:rsidRPr="00E24FB0">
        <w:rPr>
          <w:rFonts w:ascii="Times New Roman" w:hAnsi="Times New Roman" w:cs="Times New Roman"/>
          <w:b/>
          <w:bCs/>
        </w:rPr>
        <w:br/>
      </w:r>
      <w:r w:rsidRPr="00376662">
        <w:rPr>
          <w:rFonts w:ascii="Times New Roman" w:hAnsi="Times New Roman" w:cs="Times New Roman"/>
        </w:rPr>
        <w:t>FALSE</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5 of 10 ( Start time: 09:55:30 PM ) Total Marks: 1</w:t>
      </w:r>
      <w:r w:rsidRPr="00376662">
        <w:rPr>
          <w:rFonts w:ascii="Times New Roman" w:hAnsi="Times New Roman" w:cs="Times New Roman"/>
        </w:rPr>
        <w:br/>
        <w:t>The Jacobi’s method is a method of solving a matrix equation on a matrix that has no zeros along its main diagonal.</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E24FB0">
        <w:rPr>
          <w:rFonts w:ascii="Times New Roman" w:hAnsi="Times New Roman" w:cs="Times New Roman"/>
          <w:b/>
          <w:bCs/>
        </w:rPr>
        <w:t>TRUE</w:t>
      </w:r>
      <w:r w:rsidRPr="00E24FB0">
        <w:rPr>
          <w:rFonts w:ascii="Times New Roman" w:hAnsi="Times New Roman" w:cs="Times New Roman"/>
          <w:b/>
          <w:bCs/>
        </w:rPr>
        <w:br/>
      </w:r>
      <w:r w:rsidRPr="00376662">
        <w:rPr>
          <w:rFonts w:ascii="Times New Roman" w:hAnsi="Times New Roman" w:cs="Times New Roman"/>
        </w:rPr>
        <w:t>FALSE</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6 of 10 ( Start time: 09:56:10 PM ) Total Marks: 1</w:t>
      </w:r>
      <w:r w:rsidRPr="00376662">
        <w:rPr>
          <w:rFonts w:ascii="Times New Roman" w:hAnsi="Times New Roman" w:cs="Times New Roman"/>
        </w:rPr>
        <w:br/>
        <w:t>Which of the following is the volume of the parallelepiped determined by the columns of A where A is a 3 x 3 matrix?</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F53AD3">
        <w:rPr>
          <w:rFonts w:ascii="Times New Roman" w:hAnsi="Times New Roman" w:cs="Times New Roman"/>
          <w:b/>
          <w:bCs/>
        </w:rPr>
        <w:t>|det A|</w:t>
      </w:r>
      <w:r w:rsidRPr="00F53AD3">
        <w:rPr>
          <w:rFonts w:ascii="Times New Roman" w:hAnsi="Times New Roman" w:cs="Times New Roman"/>
          <w:b/>
          <w:bCs/>
        </w:rPr>
        <w:br/>
      </w:r>
      <w:r w:rsidRPr="00376662">
        <w:rPr>
          <w:rFonts w:ascii="Times New Roman" w:hAnsi="Times New Roman" w:cs="Times New Roman"/>
        </w:rPr>
        <w:t>[A]</w:t>
      </w:r>
      <w:r w:rsidRPr="00376662">
        <w:rPr>
          <w:rFonts w:ascii="Times New Roman" w:hAnsi="Times New Roman" w:cs="Times New Roman"/>
        </w:rPr>
        <w:br/>
      </w:r>
      <w:r w:rsidRPr="00F53AD3">
        <w:rPr>
          <w:rFonts w:ascii="Times New Roman" w:hAnsi="Times New Roman" w:cs="Times New Roman"/>
        </w:rPr>
        <w:t>det A</w:t>
      </w:r>
      <w:r w:rsidRPr="00F53AD3">
        <w:rPr>
          <w:rFonts w:ascii="Times New Roman" w:hAnsi="Times New Roman" w:cs="Times New Roman"/>
        </w:rPr>
        <w:br/>
      </w:r>
      <w:r w:rsidRPr="00376662">
        <w:rPr>
          <w:rFonts w:ascii="Times New Roman" w:hAnsi="Times New Roman" w:cs="Times New Roman"/>
        </w:rPr>
        <w:t>A^(-1) ,that is inverse of A</w:t>
      </w:r>
    </w:p>
    <w:p w:rsidR="005B452A" w:rsidRPr="0074362B" w:rsidRDefault="005B452A" w:rsidP="00F70536">
      <w:pPr>
        <w:widowControl/>
        <w:autoSpaceDE/>
        <w:autoSpaceDN/>
        <w:adjustRightInd/>
        <w:rPr>
          <w:rFonts w:ascii="Times New Roman" w:hAnsi="Times New Roman" w:cs="Times New Roman"/>
          <w:b/>
          <w:bCs/>
        </w:rPr>
      </w:pPr>
      <w:r w:rsidRPr="00376662">
        <w:rPr>
          <w:rFonts w:ascii="Times New Roman" w:hAnsi="Times New Roman" w:cs="Times New Roman"/>
        </w:rPr>
        <w:br/>
        <w:t>Question # 7 of 10 ( Start time: 09:57:25 PM ) Total Marks: 1</w:t>
      </w:r>
      <w:r w:rsidRPr="00376662">
        <w:rPr>
          <w:rFonts w:ascii="Times New Roman" w:hAnsi="Times New Roman" w:cs="Times New Roman"/>
        </w:rPr>
        <w:br/>
        <w:t>For any 3x3 matrix A where det (A) = 3, then det (2A) = ________.</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t>24</w:t>
      </w:r>
      <w:r w:rsidRPr="00376662">
        <w:rPr>
          <w:rFonts w:ascii="Times New Roman" w:hAnsi="Times New Roman" w:cs="Times New Roman"/>
        </w:rPr>
        <w:br/>
        <w:t>20</w:t>
      </w:r>
      <w:r w:rsidRPr="00376662">
        <w:rPr>
          <w:rFonts w:ascii="Times New Roman" w:hAnsi="Times New Roman" w:cs="Times New Roman"/>
        </w:rPr>
        <w:br/>
        <w:t>15</w:t>
      </w:r>
      <w:r w:rsidRPr="00376662">
        <w:rPr>
          <w:rFonts w:ascii="Times New Roman" w:hAnsi="Times New Roman" w:cs="Times New Roman"/>
        </w:rPr>
        <w:br/>
      </w:r>
      <w:r w:rsidRPr="0074362B">
        <w:rPr>
          <w:rFonts w:ascii="Times New Roman" w:hAnsi="Times New Roman" w:cs="Times New Roman"/>
          <w:b/>
          <w:bCs/>
        </w:rPr>
        <w:t>6</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8 of 10 ( Start time: 09:58:24 PM ) Total Marks: 1</w:t>
      </w:r>
      <w:r w:rsidRPr="00376662">
        <w:rPr>
          <w:rFonts w:ascii="Times New Roman" w:hAnsi="Times New Roman" w:cs="Times New Roman"/>
        </w:rPr>
        <w:br/>
        <w:t>Which one is not the axiom for vector space?</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t>0 + u = u</w:t>
      </w:r>
      <w:r w:rsidRPr="00376662">
        <w:rPr>
          <w:rFonts w:ascii="Times New Roman" w:hAnsi="Times New Roman" w:cs="Times New Roman"/>
        </w:rPr>
        <w:br/>
      </w:r>
      <w:r w:rsidRPr="0074362B">
        <w:rPr>
          <w:rFonts w:ascii="Times New Roman" w:hAnsi="Times New Roman" w:cs="Times New Roman"/>
          <w:b/>
          <w:bCs/>
        </w:rPr>
        <w:t>0.u = u</w:t>
      </w:r>
      <w:r w:rsidRPr="0074362B">
        <w:rPr>
          <w:rFonts w:ascii="Times New Roman" w:hAnsi="Times New Roman" w:cs="Times New Roman"/>
          <w:b/>
          <w:bCs/>
        </w:rPr>
        <w:br/>
      </w:r>
      <w:r w:rsidRPr="00376662">
        <w:rPr>
          <w:rFonts w:ascii="Times New Roman" w:hAnsi="Times New Roman" w:cs="Times New Roman"/>
        </w:rPr>
        <w:t>1.u = u</w:t>
      </w:r>
      <w:r w:rsidRPr="00376662">
        <w:rPr>
          <w:rFonts w:ascii="Times New Roman" w:hAnsi="Times New Roman" w:cs="Times New Roman"/>
        </w:rPr>
        <w:br/>
        <w:t>u + v = v + u</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t>2</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t>Question # 9 of 10 ( Start time: 09:58:58 PM ) Total Marks: 1</w:t>
      </w:r>
      <w:r w:rsidRPr="00376662">
        <w:rPr>
          <w:rFonts w:ascii="Times New Roman" w:hAnsi="Times New Roman" w:cs="Times New Roman"/>
        </w:rPr>
        <w:br/>
        <w:t>Which of the following is NOT the axiom for vector space where u, v, w in V are set of vectors and l, m, n are scalars?</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t>u + (v + w) = (u + v) + w</w:t>
      </w:r>
      <w:r w:rsidRPr="00376662">
        <w:rPr>
          <w:rFonts w:ascii="Times New Roman" w:hAnsi="Times New Roman" w:cs="Times New Roman"/>
        </w:rPr>
        <w:br/>
      </w:r>
      <w:r w:rsidRPr="0074362B">
        <w:rPr>
          <w:rFonts w:ascii="Times New Roman" w:hAnsi="Times New Roman" w:cs="Times New Roman"/>
          <w:b/>
          <w:bCs/>
        </w:rPr>
        <w:t>u.v =v.u</w:t>
      </w:r>
      <w:r w:rsidRPr="0074362B">
        <w:rPr>
          <w:rFonts w:ascii="Times New Roman" w:hAnsi="Times New Roman" w:cs="Times New Roman"/>
          <w:b/>
          <w:bCs/>
        </w:rPr>
        <w:br/>
      </w:r>
      <w:r w:rsidRPr="00376662">
        <w:rPr>
          <w:rFonts w:ascii="Times New Roman" w:hAnsi="Times New Roman" w:cs="Times New Roman"/>
        </w:rPr>
        <w:t>l (u + v)= l u + l v</w:t>
      </w:r>
      <w:r w:rsidRPr="00376662">
        <w:rPr>
          <w:rFonts w:ascii="Times New Roman" w:hAnsi="Times New Roman" w:cs="Times New Roman"/>
        </w:rPr>
        <w:br/>
        <w:t>(l +m) u= I u+ m u</w:t>
      </w:r>
    </w:p>
    <w:p w:rsidR="005B452A" w:rsidRPr="00376662" w:rsidRDefault="005B452A" w:rsidP="00F70536">
      <w:pPr>
        <w:widowControl/>
        <w:autoSpaceDE/>
        <w:autoSpaceDN/>
        <w:adjustRightInd/>
        <w:rPr>
          <w:rFonts w:ascii="Times New Roman" w:hAnsi="Times New Roman" w:cs="Times New Roman"/>
        </w:rPr>
      </w:pPr>
      <w:r w:rsidRPr="00376662">
        <w:rPr>
          <w:rFonts w:ascii="Times New Roman" w:hAnsi="Times New Roman" w:cs="Times New Roman"/>
        </w:rPr>
        <w:br/>
      </w:r>
      <w:r w:rsidRPr="00376662">
        <w:rPr>
          <w:rFonts w:ascii="Times New Roman" w:hAnsi="Times New Roman" w:cs="Times New Roman"/>
        </w:rPr>
        <w:br/>
        <w:t>Question # 10 of 10 ( Start time: 09:59:48 PM ) Total Marks: 1</w:t>
      </w:r>
      <w:r w:rsidRPr="00376662">
        <w:rPr>
          <w:rFonts w:ascii="Times New Roman" w:hAnsi="Times New Roman" w:cs="Times New Roman"/>
        </w:rPr>
        <w:br/>
        <w:t>If two rows or columns of a square matrix are identical, then det (A)wil be _______.</w:t>
      </w:r>
      <w:r w:rsidRPr="00376662">
        <w:rPr>
          <w:rFonts w:ascii="Times New Roman" w:hAnsi="Times New Roman" w:cs="Times New Roman"/>
        </w:rPr>
        <w:br/>
        <w:t>Select correct option:</w:t>
      </w:r>
      <w:r w:rsidRPr="00376662">
        <w:rPr>
          <w:rFonts w:ascii="Times New Roman" w:hAnsi="Times New Roman" w:cs="Times New Roman"/>
        </w:rPr>
        <w:br/>
      </w:r>
      <w:r w:rsidRPr="00376662">
        <w:rPr>
          <w:rFonts w:ascii="Times New Roman" w:hAnsi="Times New Roman" w:cs="Times New Roman"/>
        </w:rPr>
        <w:br/>
      </w:r>
      <w:r w:rsidRPr="00EF4937">
        <w:rPr>
          <w:rFonts w:ascii="Times New Roman" w:hAnsi="Times New Roman" w:cs="Times New Roman"/>
          <w:b/>
          <w:bCs/>
        </w:rPr>
        <w:t>zero</w:t>
      </w:r>
      <w:r w:rsidRPr="00EF4937">
        <w:rPr>
          <w:rFonts w:ascii="Times New Roman" w:hAnsi="Times New Roman" w:cs="Times New Roman"/>
          <w:b/>
          <w:bCs/>
        </w:rPr>
        <w:br/>
      </w:r>
      <w:r w:rsidRPr="00376662">
        <w:rPr>
          <w:rFonts w:ascii="Times New Roman" w:hAnsi="Times New Roman" w:cs="Times New Roman"/>
        </w:rPr>
        <w:t>non zero</w:t>
      </w:r>
      <w:r w:rsidRPr="00376662">
        <w:rPr>
          <w:rFonts w:ascii="Times New Roman" w:hAnsi="Times New Roman" w:cs="Times New Roman"/>
        </w:rPr>
        <w:br/>
        <w:t>one</w:t>
      </w:r>
      <w:r w:rsidRPr="00376662">
        <w:rPr>
          <w:rFonts w:ascii="Times New Roman" w:hAnsi="Times New Roman" w:cs="Times New Roman"/>
        </w:rPr>
        <w:br/>
        <w:t>positive</w:t>
      </w:r>
    </w:p>
    <w:p w:rsidR="005B452A" w:rsidRPr="00376662" w:rsidRDefault="005B452A" w:rsidP="00F70536">
      <w:pPr>
        <w:rPr>
          <w:rFonts w:ascii="Times New Roman" w:hAnsi="Times New Roman" w:cs="Times New Roman"/>
        </w:rPr>
      </w:pPr>
    </w:p>
    <w:p w:rsidR="005B452A" w:rsidRDefault="005B452A" w:rsidP="00F70536">
      <w:pPr>
        <w:widowControl/>
        <w:autoSpaceDE/>
        <w:adjustRightInd/>
        <w:spacing w:after="240"/>
        <w:rPr>
          <w:rFonts w:ascii="Arial" w:hAnsi="Arial" w:cs="Arial"/>
          <w:sz w:val="18"/>
          <w:szCs w:val="18"/>
        </w:rPr>
      </w:pPr>
      <w:r>
        <w:rPr>
          <w:rFonts w:ascii="Arial" w:hAnsi="Arial" w:cs="Arial"/>
          <w:sz w:val="18"/>
          <w:szCs w:val="18"/>
        </w:rPr>
        <w:t>Question # 1 of 10 ( Start time: 10:30:38 PM ) Total Marks: 1</w:t>
      </w:r>
      <w:r>
        <w:rPr>
          <w:rFonts w:ascii="Arial" w:hAnsi="Arial" w:cs="Arial"/>
          <w:sz w:val="18"/>
          <w:szCs w:val="18"/>
        </w:rPr>
        <w:br/>
        <w:t>If A is strictly diagonally dominant, then A is _________.</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invertible</w:t>
      </w:r>
      <w:r>
        <w:rPr>
          <w:rFonts w:ascii="Arial" w:hAnsi="Arial" w:cs="Arial"/>
          <w:b/>
          <w:bCs/>
          <w:sz w:val="18"/>
          <w:szCs w:val="18"/>
        </w:rPr>
        <w:br/>
      </w:r>
      <w:r>
        <w:rPr>
          <w:rFonts w:ascii="Arial" w:hAnsi="Arial" w:cs="Arial"/>
          <w:sz w:val="18"/>
          <w:szCs w:val="18"/>
        </w:rPr>
        <w:t>singular</w:t>
      </w:r>
      <w:r>
        <w:rPr>
          <w:rFonts w:ascii="Arial" w:hAnsi="Arial" w:cs="Arial"/>
          <w:sz w:val="18"/>
          <w:szCs w:val="18"/>
        </w:rPr>
        <w:br/>
        <w:t>symmetric</w:t>
      </w:r>
      <w:r>
        <w:rPr>
          <w:rFonts w:ascii="Arial" w:hAnsi="Arial" w:cs="Arial"/>
          <w:sz w:val="18"/>
          <w:szCs w:val="18"/>
        </w:rPr>
        <w:br/>
        <w:t>scalar</w:t>
      </w:r>
      <w:r>
        <w:rPr>
          <w:rFonts w:ascii="Arial" w:hAnsi="Arial" w:cs="Arial"/>
          <w:sz w:val="18"/>
          <w:szCs w:val="18"/>
        </w:rPr>
        <w:br/>
      </w:r>
      <w:r>
        <w:rPr>
          <w:rFonts w:ascii="Arial" w:hAnsi="Arial" w:cs="Arial"/>
          <w:sz w:val="18"/>
          <w:szCs w:val="18"/>
        </w:rPr>
        <w:br/>
      </w:r>
      <w:r>
        <w:rPr>
          <w:rFonts w:ascii="Arial" w:hAnsi="Arial" w:cs="Arial"/>
          <w:sz w:val="18"/>
          <w:szCs w:val="18"/>
        </w:rPr>
        <w:br/>
        <w:t>Question # 2 of 10 ( Start time: 10:31:17 PM ) Total Marks: 1</w:t>
      </w:r>
      <w:r>
        <w:rPr>
          <w:rFonts w:ascii="Arial" w:hAnsi="Arial" w:cs="Arial"/>
          <w:sz w:val="18"/>
          <w:szCs w:val="18"/>
        </w:rPr>
        <w:br/>
        <w:t>The Gauss-Seidel method is applicable to strictly diagonally dominant matrix.</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TRUE</w:t>
      </w:r>
      <w:r>
        <w:rPr>
          <w:rFonts w:ascii="Arial" w:hAnsi="Arial" w:cs="Arial"/>
          <w:b/>
          <w:bCs/>
          <w:sz w:val="18"/>
          <w:szCs w:val="18"/>
        </w:rPr>
        <w:br/>
      </w:r>
      <w:r>
        <w:rPr>
          <w:rFonts w:ascii="Arial" w:hAnsi="Arial" w:cs="Arial"/>
          <w:sz w:val="18"/>
          <w:szCs w:val="18"/>
        </w:rPr>
        <w:t>FALSE</w:t>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t>Question # 3 of 10 ( Start time: 10:32:00 PM ) Total Marks: 1</w:t>
      </w:r>
      <w:r>
        <w:rPr>
          <w:rFonts w:ascii="Arial" w:hAnsi="Arial" w:cs="Arial"/>
          <w:sz w:val="18"/>
          <w:szCs w:val="18"/>
        </w:rPr>
        <w:br/>
        <w:t>If the absolute value of each diagonal entry exceeds the sum of the absolute values of the other entries in the same row then a matrix A is called:</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t>invertible</w:t>
      </w:r>
      <w:r>
        <w:rPr>
          <w:rFonts w:ascii="Arial" w:hAnsi="Arial" w:cs="Arial"/>
          <w:sz w:val="18"/>
          <w:szCs w:val="18"/>
        </w:rPr>
        <w:br/>
      </w:r>
      <w:r>
        <w:rPr>
          <w:rFonts w:ascii="Arial" w:hAnsi="Arial" w:cs="Arial"/>
          <w:b/>
          <w:bCs/>
          <w:sz w:val="18"/>
          <w:szCs w:val="18"/>
        </w:rPr>
        <w:t>strictly diagonally dominant</w:t>
      </w:r>
      <w:r>
        <w:rPr>
          <w:rFonts w:ascii="Arial" w:hAnsi="Arial" w:cs="Arial"/>
          <w:b/>
          <w:bCs/>
          <w:sz w:val="18"/>
          <w:szCs w:val="18"/>
        </w:rPr>
        <w:br/>
      </w:r>
      <w:r>
        <w:rPr>
          <w:rFonts w:ascii="Arial" w:hAnsi="Arial" w:cs="Arial"/>
          <w:sz w:val="18"/>
          <w:szCs w:val="18"/>
        </w:rPr>
        <w:t>diagonally</w:t>
      </w:r>
      <w:r>
        <w:rPr>
          <w:rFonts w:ascii="Arial" w:hAnsi="Arial" w:cs="Arial"/>
          <w:sz w:val="18"/>
          <w:szCs w:val="18"/>
        </w:rPr>
        <w:br/>
        <w:t>scalar</w:t>
      </w:r>
      <w:r>
        <w:rPr>
          <w:rFonts w:ascii="Arial" w:hAnsi="Arial" w:cs="Arial"/>
          <w:sz w:val="18"/>
          <w:szCs w:val="18"/>
        </w:rPr>
        <w:br/>
      </w:r>
      <w:r>
        <w:rPr>
          <w:rFonts w:ascii="Arial" w:hAnsi="Arial" w:cs="Arial"/>
          <w:sz w:val="18"/>
          <w:szCs w:val="18"/>
        </w:rPr>
        <w:br/>
      </w:r>
      <w:r>
        <w:rPr>
          <w:rFonts w:ascii="Arial" w:hAnsi="Arial" w:cs="Arial"/>
          <w:sz w:val="18"/>
          <w:szCs w:val="18"/>
        </w:rPr>
        <w:br/>
        <w:t>Question # 4 of 10 ( Start time: 10:33:26 PM ) Total Marks: 1</w:t>
      </w:r>
      <w:r>
        <w:rPr>
          <w:rFonts w:ascii="Arial" w:hAnsi="Arial" w:cs="Arial"/>
          <w:sz w:val="18"/>
          <w:szCs w:val="18"/>
        </w:rPr>
        <w:br/>
        <w:t>The Jacobi’s method is a method of solving a matrix equation on a matrix that has no zeros along its main diagonal.</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TRUE</w:t>
      </w:r>
      <w:r>
        <w:rPr>
          <w:rFonts w:ascii="Arial" w:hAnsi="Arial" w:cs="Arial"/>
          <w:b/>
          <w:bCs/>
          <w:sz w:val="18"/>
          <w:szCs w:val="18"/>
        </w:rPr>
        <w:br/>
      </w:r>
      <w:r>
        <w:rPr>
          <w:rFonts w:ascii="Arial" w:hAnsi="Arial" w:cs="Arial"/>
          <w:sz w:val="18"/>
          <w:szCs w:val="18"/>
        </w:rPr>
        <w:t>FALSE</w:t>
      </w:r>
      <w:r>
        <w:rPr>
          <w:rFonts w:ascii="Arial" w:hAnsi="Arial" w:cs="Arial"/>
          <w:sz w:val="18"/>
          <w:szCs w:val="18"/>
        </w:rPr>
        <w:br/>
      </w:r>
      <w:r>
        <w:rPr>
          <w:rFonts w:ascii="Arial" w:hAnsi="Arial" w:cs="Arial"/>
          <w:sz w:val="18"/>
          <w:szCs w:val="18"/>
        </w:rPr>
        <w:br/>
        <w:t>Question # 5 of 10 ( Start time: 10:33:52 PM ) Total Marks: 1</w:t>
      </w:r>
      <w:r>
        <w:rPr>
          <w:rFonts w:ascii="Arial" w:hAnsi="Arial" w:cs="Arial"/>
          <w:sz w:val="18"/>
          <w:szCs w:val="18"/>
        </w:rPr>
        <w:br/>
        <w:t>Which one is not the axiom for vector space?</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t>0 + u = u</w:t>
      </w:r>
      <w:r>
        <w:rPr>
          <w:rFonts w:ascii="Arial" w:hAnsi="Arial" w:cs="Arial"/>
          <w:sz w:val="18"/>
          <w:szCs w:val="18"/>
        </w:rPr>
        <w:br/>
      </w:r>
      <w:r>
        <w:rPr>
          <w:rFonts w:ascii="Arial" w:hAnsi="Arial" w:cs="Arial"/>
          <w:b/>
          <w:bCs/>
          <w:sz w:val="18"/>
          <w:szCs w:val="18"/>
        </w:rPr>
        <w:t>0.u = u</w:t>
      </w:r>
      <w:r>
        <w:rPr>
          <w:rFonts w:ascii="Arial" w:hAnsi="Arial" w:cs="Arial"/>
          <w:b/>
          <w:bCs/>
          <w:sz w:val="18"/>
          <w:szCs w:val="18"/>
        </w:rPr>
        <w:br/>
      </w:r>
      <w:r>
        <w:rPr>
          <w:rFonts w:ascii="Arial" w:hAnsi="Arial" w:cs="Arial"/>
          <w:sz w:val="18"/>
          <w:szCs w:val="18"/>
        </w:rPr>
        <w:t>1.u = u</w:t>
      </w:r>
      <w:r>
        <w:rPr>
          <w:rFonts w:ascii="Arial" w:hAnsi="Arial" w:cs="Arial"/>
          <w:sz w:val="18"/>
          <w:szCs w:val="18"/>
        </w:rPr>
        <w:br/>
        <w:t>u + v = v + u</w:t>
      </w:r>
      <w:r>
        <w:rPr>
          <w:rFonts w:ascii="Arial" w:hAnsi="Arial" w:cs="Arial"/>
          <w:sz w:val="18"/>
          <w:szCs w:val="18"/>
        </w:rPr>
        <w:br/>
      </w:r>
      <w:r>
        <w:rPr>
          <w:rFonts w:ascii="Arial" w:hAnsi="Arial" w:cs="Arial"/>
          <w:sz w:val="18"/>
          <w:szCs w:val="18"/>
        </w:rPr>
        <w:br/>
        <w:t>Question # 6 of 10 ( Start time: 10:34:16 PM ) Total Marks: 1</w:t>
      </w:r>
      <w:r>
        <w:rPr>
          <w:rFonts w:ascii="Arial" w:hAnsi="Arial" w:cs="Arial"/>
          <w:sz w:val="18"/>
          <w:szCs w:val="18"/>
        </w:rPr>
        <w:br/>
        <w:t>Let W = {(x, y) such that x, y in R and x = y}. Is W a vector subspace of plane.</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YES</w:t>
      </w:r>
      <w:r>
        <w:rPr>
          <w:rFonts w:ascii="Arial" w:hAnsi="Arial" w:cs="Arial"/>
          <w:b/>
          <w:bCs/>
          <w:sz w:val="18"/>
          <w:szCs w:val="18"/>
        </w:rPr>
        <w:br/>
      </w:r>
      <w:r w:rsidRPr="0061729D">
        <w:rPr>
          <w:rFonts w:ascii="Arial" w:hAnsi="Arial" w:cs="Arial"/>
          <w:color w:val="FF0000"/>
          <w:sz w:val="18"/>
          <w:szCs w:val="18"/>
        </w:rPr>
        <w:t>NO</w:t>
      </w:r>
      <w:r>
        <w:rPr>
          <w:rFonts w:ascii="Arial" w:hAnsi="Arial" w:cs="Arial"/>
          <w:sz w:val="18"/>
          <w:szCs w:val="18"/>
        </w:rPr>
        <w:br/>
      </w:r>
      <w:r>
        <w:rPr>
          <w:rFonts w:ascii="Arial" w:hAnsi="Arial" w:cs="Arial"/>
          <w:sz w:val="18"/>
          <w:szCs w:val="18"/>
        </w:rPr>
        <w:br/>
      </w:r>
      <w:r>
        <w:rPr>
          <w:rFonts w:ascii="Arial" w:hAnsi="Arial" w:cs="Arial"/>
          <w:sz w:val="18"/>
          <w:szCs w:val="18"/>
        </w:rPr>
        <w:br/>
        <w:t>Question # 7 of 10 ( Start time: 10:34:58 PM ) Total Marks: 1</w:t>
      </w:r>
      <w:r>
        <w:rPr>
          <w:rFonts w:ascii="Arial" w:hAnsi="Arial" w:cs="Arial"/>
          <w:sz w:val="18"/>
          <w:szCs w:val="18"/>
        </w:rPr>
        <w:br/>
        <w:t>If A is a triangular matrix, then det(A) is the product of the entries on the ________.</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main diagonal of A</w:t>
      </w:r>
      <w:r>
        <w:rPr>
          <w:rFonts w:ascii="Arial" w:hAnsi="Arial" w:cs="Arial"/>
          <w:b/>
          <w:bCs/>
          <w:sz w:val="18"/>
          <w:szCs w:val="18"/>
        </w:rPr>
        <w:br/>
      </w:r>
      <w:r>
        <w:rPr>
          <w:rFonts w:ascii="Arial" w:hAnsi="Arial" w:cs="Arial"/>
          <w:sz w:val="18"/>
          <w:szCs w:val="18"/>
        </w:rPr>
        <w:t>first two rows of A</w:t>
      </w:r>
      <w:r>
        <w:rPr>
          <w:rFonts w:ascii="Arial" w:hAnsi="Arial" w:cs="Arial"/>
          <w:sz w:val="18"/>
          <w:szCs w:val="18"/>
        </w:rPr>
        <w:br/>
        <w:t>diagonal of A</w:t>
      </w:r>
      <w:r>
        <w:rPr>
          <w:rFonts w:ascii="Arial" w:hAnsi="Arial" w:cs="Arial"/>
          <w:sz w:val="18"/>
          <w:szCs w:val="18"/>
        </w:rPr>
        <w:br/>
        <w:t>first two columns of A</w:t>
      </w:r>
      <w:r>
        <w:rPr>
          <w:rFonts w:ascii="Arial" w:hAnsi="Arial" w:cs="Arial"/>
          <w:sz w:val="18"/>
          <w:szCs w:val="18"/>
        </w:rPr>
        <w:br/>
      </w:r>
      <w:r>
        <w:rPr>
          <w:rFonts w:ascii="Arial" w:hAnsi="Arial" w:cs="Arial"/>
          <w:sz w:val="18"/>
          <w:szCs w:val="18"/>
        </w:rPr>
        <w:br/>
        <w:t>Question # 8 of 10 ( Start time: 10:35:59 PM ) Total Marks: 1</w:t>
      </w:r>
      <w:r>
        <w:rPr>
          <w:rFonts w:ascii="Arial" w:hAnsi="Arial" w:cs="Arial"/>
          <w:sz w:val="18"/>
          <w:szCs w:val="18"/>
        </w:rPr>
        <w:br/>
        <w:t>By using determinants, we can easily check that the solution of the given system of linear equation exits and it is unique.</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t>FALSE</w:t>
      </w:r>
      <w:r>
        <w:rPr>
          <w:rFonts w:ascii="Arial" w:hAnsi="Arial" w:cs="Arial"/>
          <w:sz w:val="18"/>
          <w:szCs w:val="18"/>
        </w:rPr>
        <w:br/>
      </w:r>
      <w:r>
        <w:rPr>
          <w:rFonts w:ascii="Arial" w:hAnsi="Arial" w:cs="Arial"/>
          <w:b/>
          <w:bCs/>
          <w:sz w:val="18"/>
          <w:szCs w:val="18"/>
        </w:rPr>
        <w:t>TRUE</w:t>
      </w:r>
      <w:r>
        <w:rPr>
          <w:rFonts w:ascii="Arial" w:hAnsi="Arial" w:cs="Arial"/>
          <w:b/>
          <w:bCs/>
          <w:sz w:val="18"/>
          <w:szCs w:val="18"/>
        </w:rPr>
        <w:br/>
      </w:r>
      <w:r>
        <w:rPr>
          <w:rFonts w:ascii="Arial" w:hAnsi="Arial" w:cs="Arial"/>
          <w:sz w:val="18"/>
          <w:szCs w:val="18"/>
        </w:rPr>
        <w:br/>
        <w:t>Question # 9 of 10 ( Start time: 10:36:55 PM ) Total Marks: 1</w:t>
      </w:r>
      <w:r>
        <w:rPr>
          <w:rFonts w:ascii="Arial" w:hAnsi="Arial" w:cs="Arial"/>
          <w:sz w:val="18"/>
          <w:szCs w:val="18"/>
        </w:rPr>
        <w:br/>
        <w:t>If a matrix A is invertible than adj(A) is also invertible.</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TRUE</w:t>
      </w:r>
      <w:r>
        <w:rPr>
          <w:rFonts w:ascii="Arial" w:hAnsi="Arial" w:cs="Arial"/>
          <w:b/>
          <w:bCs/>
          <w:sz w:val="18"/>
          <w:szCs w:val="18"/>
        </w:rPr>
        <w:br/>
      </w:r>
      <w:r>
        <w:rPr>
          <w:rFonts w:ascii="Arial" w:hAnsi="Arial" w:cs="Arial"/>
          <w:sz w:val="18"/>
          <w:szCs w:val="18"/>
        </w:rPr>
        <w:t>FALSE</w:t>
      </w:r>
      <w:r>
        <w:rPr>
          <w:rFonts w:ascii="Arial" w:hAnsi="Arial" w:cs="Arial"/>
          <w:sz w:val="18"/>
          <w:szCs w:val="18"/>
        </w:rPr>
        <w:br/>
      </w:r>
      <w:r>
        <w:rPr>
          <w:rFonts w:ascii="Arial" w:hAnsi="Arial" w:cs="Arial"/>
          <w:sz w:val="18"/>
          <w:szCs w:val="18"/>
        </w:rPr>
        <w:br/>
        <w:t>Question # 10 of 10 ( Start time: 10:37:57 PM ) Total Marks: 1</w:t>
      </w:r>
      <w:r>
        <w:rPr>
          <w:rFonts w:ascii="Arial" w:hAnsi="Arial" w:cs="Arial"/>
          <w:sz w:val="18"/>
          <w:szCs w:val="18"/>
        </w:rPr>
        <w:br/>
        <w:t>If all the entries of a row or a column of a square matrix are zero, then det (A) will be _____________.</w:t>
      </w:r>
      <w:r>
        <w:rPr>
          <w:rFonts w:ascii="Arial" w:hAnsi="Arial" w:cs="Arial"/>
          <w:sz w:val="18"/>
          <w:szCs w:val="18"/>
        </w:rPr>
        <w:br/>
        <w:t>Select correct option:</w:t>
      </w:r>
      <w:r>
        <w:rPr>
          <w:rFonts w:ascii="Arial" w:hAnsi="Arial" w:cs="Arial"/>
          <w:sz w:val="18"/>
          <w:szCs w:val="18"/>
        </w:rPr>
        <w:br/>
      </w:r>
      <w:r>
        <w:rPr>
          <w:rFonts w:ascii="Arial" w:hAnsi="Arial" w:cs="Arial"/>
          <w:sz w:val="18"/>
          <w:szCs w:val="18"/>
        </w:rPr>
        <w:br/>
      </w:r>
      <w:r>
        <w:rPr>
          <w:rFonts w:ascii="Arial" w:hAnsi="Arial" w:cs="Arial"/>
          <w:b/>
          <w:bCs/>
          <w:sz w:val="18"/>
          <w:szCs w:val="18"/>
        </w:rPr>
        <w:t>zero</w:t>
      </w:r>
      <w:r>
        <w:rPr>
          <w:rFonts w:ascii="Arial" w:hAnsi="Arial" w:cs="Arial"/>
          <w:b/>
          <w:bCs/>
          <w:sz w:val="18"/>
          <w:szCs w:val="18"/>
        </w:rPr>
        <w:br/>
      </w:r>
      <w:r>
        <w:rPr>
          <w:rFonts w:ascii="Arial" w:hAnsi="Arial" w:cs="Arial"/>
          <w:sz w:val="18"/>
          <w:szCs w:val="18"/>
        </w:rPr>
        <w:t>infinity</w:t>
      </w:r>
      <w:r>
        <w:rPr>
          <w:rFonts w:ascii="Arial" w:hAnsi="Arial" w:cs="Arial"/>
          <w:sz w:val="18"/>
          <w:szCs w:val="18"/>
        </w:rPr>
        <w:br/>
        <w:t>one</w:t>
      </w:r>
      <w:r>
        <w:rPr>
          <w:rFonts w:ascii="Arial" w:hAnsi="Arial" w:cs="Arial"/>
          <w:sz w:val="18"/>
          <w:szCs w:val="18"/>
        </w:rPr>
        <w:br/>
        <w:t>non zero</w:t>
      </w:r>
      <w:r>
        <w:rPr>
          <w:rFonts w:ascii="Arial" w:hAnsi="Arial" w:cs="Arial"/>
          <w:sz w:val="18"/>
          <w:szCs w:val="18"/>
        </w:rPr>
        <w:br/>
      </w:r>
      <w:r>
        <w:rPr>
          <w:rFonts w:ascii="Arial" w:hAnsi="Arial" w:cs="Arial"/>
          <w:sz w:val="18"/>
          <w:szCs w:val="18"/>
        </w:rPr>
        <w:br/>
      </w:r>
    </w:p>
    <w:p w:rsidR="005B452A" w:rsidRDefault="005B452A" w:rsidP="00F70536">
      <w:pPr>
        <w:rPr>
          <w:rFonts w:ascii="Times New Roman" w:hAnsi="Times New Roman" w:cs="Times New Roman"/>
        </w:rPr>
      </w:pPr>
    </w:p>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7"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26" type="#_x0000_t75" style="width:1in;height:18pt">
            <v:imagedata r:id="rId8"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57</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18" o:spid="_x0000_i1027"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3 of 10 ( Start time: 08:34:27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A matrix A and its transpose have the same determinant.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17" o:spid="_x0000_i1028"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29" type="#_x0000_t75" style="width:20.25pt;height:18pt">
                                    <v:imagedata r:id="rId11" o:title=""/>
                                  </v:shape>
                                </w:pict>
                              </w:r>
                            </w:p>
                          </w:tc>
                          <w:tc>
                            <w:tcPr>
                              <w:tcW w:w="0" w:type="auto"/>
                              <w:vAlign w:val="center"/>
                            </w:tcPr>
                            <w:p w:rsidR="005B452A" w:rsidRPr="00D24A1D" w:rsidRDefault="005B452A" w:rsidP="00193FEE">
                              <w:pPr>
                                <w:widowControl/>
                                <w:autoSpaceDE/>
                                <w:autoSpaceDN/>
                                <w:adjustRightInd/>
                                <w:jc w:val="right"/>
                                <w:rPr>
                                  <w:rFonts w:ascii="Times New Roman" w:hAnsi="Times New Roman" w:cs="Times New Roman"/>
                                </w:rPr>
                              </w:pPr>
                              <w:r w:rsidRPr="00497EE7">
                                <w:rPr>
                                  <w:rFonts w:ascii="Times New Roman" w:hAnsi="Times New Roman" w:cs="Times New Roman"/>
                                </w:rPr>
                                <w:pict>
                                  <v:shape id="_x0000_i1030" type="#_x0000_t75" style="width:211.5pt;height:50.25pt">
                                    <v:imagedata r:id="rId12"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31" type="#_x0000_t75" style="width:20.25pt;height:18pt">
                                    <v:imagedata r:id="rId13"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32" type="#_x0000_t75" style="width:211.5pt;height:50.25pt">
                                    <v:imagedata r:id="rId14"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16" o:spid="_x0000_i1033"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034" type="#_x0000_t75" style="width:201.75pt;height:22.5pt">
                        <v:imagedata r:id="rId15" o:title=""/>
                      </v:shape>
                    </w:pict>
                  </w:r>
                </w:p>
              </w:tc>
            </w:tr>
          </w:tbl>
          <w:p w:rsidR="005B452A" w:rsidRPr="00D24A1D" w:rsidRDefault="005B452A" w:rsidP="000053CC">
            <w:pPr>
              <w:widowControl/>
              <w:autoSpaceDE/>
              <w:autoSpaceDN/>
              <w:adjustRightInd/>
              <w:rPr>
                <w:rFonts w:ascii="Times New Roman" w:hAnsi="Times New Roman" w:cs="Times New Roman"/>
              </w:rPr>
            </w:pPr>
          </w:p>
        </w:tc>
      </w:tr>
    </w:tbl>
    <w:p w:rsidR="005B452A" w:rsidRPr="00D24A1D" w:rsidRDefault="005B452A" w:rsidP="00F70536">
      <w:pPr>
        <w:widowControl/>
        <w:pBdr>
          <w:top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Bottom of Form</w:t>
      </w:r>
    </w:p>
    <w:p w:rsidR="005B452A" w:rsidRDefault="005B452A" w:rsidP="00F70536">
      <w:pPr>
        <w:rPr>
          <w:rFonts w:cs="Arial"/>
        </w:rPr>
      </w:pPr>
    </w:p>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35" type="#_x0000_t75" style="width:1in;height:18pt">
            <v:imagedata r:id="rId16"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36" type="#_x0000_t75" style="width:1in;height:18pt">
            <v:imagedata r:id="rId17"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48</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15" o:spid="_x0000_i1037"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5 of 10 ( Start time: 08:36:08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If a system of equations is solved using the Jacobi’s method , then which of the following is the most appropriate answer about the matrix M that is derived from the coefficient matrix ?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14" o:spid="_x0000_i1038"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39" type="#_x0000_t75" style="width:20.25pt;height:18pt">
                                    <v:imagedata r:id="rId18"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40" type="#_x0000_t75" style="width:211.5pt;height:50.25pt">
                                    <v:imagedata r:id="rId19"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41" type="#_x0000_t75" style="width:20.25pt;height:18pt">
                                    <v:imagedata r:id="rId20"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42" type="#_x0000_t75" style="width:211.5pt;height:50.25pt">
                                    <v:imagedata r:id="rId21"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43" type="#_x0000_t75" style="width:20.25pt;height:18pt">
                                    <v:imagedata r:id="rId22" o:title=""/>
                                  </v:shape>
                                </w:pict>
                              </w:r>
                            </w:p>
                          </w:tc>
                          <w:tc>
                            <w:tcPr>
                              <w:tcW w:w="0" w:type="auto"/>
                              <w:vAlign w:val="center"/>
                            </w:tcPr>
                            <w:p w:rsidR="005B452A" w:rsidRPr="00D24A1D" w:rsidRDefault="005B452A" w:rsidP="00EE523A">
                              <w:pPr>
                                <w:widowControl/>
                                <w:autoSpaceDE/>
                                <w:autoSpaceDN/>
                                <w:adjustRightInd/>
                                <w:rPr>
                                  <w:rFonts w:ascii="Times New Roman" w:hAnsi="Times New Roman" w:cs="Times New Roman"/>
                                </w:rPr>
                              </w:pPr>
                              <w:r w:rsidRPr="00497EE7">
                                <w:rPr>
                                  <w:rFonts w:ascii="Times New Roman" w:hAnsi="Times New Roman" w:cs="Times New Roman"/>
                                </w:rPr>
                                <w:pict>
                                  <v:shape id="_x0000_i1044" type="#_x0000_t75" style="width:211.5pt;height:50.25pt">
                                    <v:imagedata r:id="rId23"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45" type="#_x0000_t75" style="width:20.25pt;height:18pt">
                                    <v:imagedata r:id="rId24" o:title=""/>
                                  </v:shape>
                                </w:pict>
                              </w:r>
                            </w:p>
                          </w:tc>
                          <w:tc>
                            <w:tcPr>
                              <w:tcW w:w="0" w:type="auto"/>
                              <w:vAlign w:val="center"/>
                            </w:tcPr>
                            <w:p w:rsidR="005B452A" w:rsidRPr="00D24A1D" w:rsidRDefault="005B452A" w:rsidP="00EE523A">
                              <w:pPr>
                                <w:widowControl/>
                                <w:autoSpaceDE/>
                                <w:autoSpaceDN/>
                                <w:adjustRightInd/>
                                <w:jc w:val="right"/>
                                <w:rPr>
                                  <w:rFonts w:ascii="Times New Roman" w:hAnsi="Times New Roman" w:cs="Times New Roman"/>
                                </w:rPr>
                              </w:pPr>
                              <w:r w:rsidRPr="00497EE7">
                                <w:rPr>
                                  <w:rFonts w:ascii="Times New Roman" w:hAnsi="Times New Roman" w:cs="Times New Roman"/>
                                </w:rPr>
                                <w:pict>
                                  <v:shape id="_x0000_i1046" type="#_x0000_t75" style="width:211.5pt;height:50.25pt">
                                    <v:imagedata r:id="rId25"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13" o:spid="_x0000_i1047"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048" type="#_x0000_t75" style="width:201.75pt;height:22.5pt">
                        <v:imagedata r:id="rId26" o:title=""/>
                      </v:shape>
                    </w:pict>
                  </w:r>
                </w:p>
              </w:tc>
            </w:tr>
          </w:tbl>
          <w:p w:rsidR="005B452A" w:rsidRPr="00D24A1D" w:rsidRDefault="005B452A" w:rsidP="000053CC">
            <w:pPr>
              <w:widowControl/>
              <w:autoSpaceDE/>
              <w:autoSpaceDN/>
              <w:adjustRightInd/>
              <w:rPr>
                <w:rFonts w:ascii="Times New Roman" w:hAnsi="Times New Roman" w:cs="Times New Roman"/>
              </w:rPr>
            </w:pPr>
          </w:p>
        </w:tc>
      </w:tr>
    </w:tbl>
    <w:p w:rsidR="005B452A" w:rsidRPr="00D24A1D" w:rsidRDefault="005B452A" w:rsidP="00F70536">
      <w:pPr>
        <w:widowControl/>
        <w:pBdr>
          <w:top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Bottom of Form</w:t>
      </w:r>
    </w:p>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49" type="#_x0000_t75" style="width:1in;height:18pt">
            <v:imagedata r:id="rId27"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50" type="#_x0000_t75" style="width:1in;height:18pt">
            <v:imagedata r:id="rId28"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66</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12" o:spid="_x0000_i1051"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6 of 10 ( Start time: 08:37:37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If A is a square matrix, then the Minor of entry ith row and jth column is to be the determinant of the sub matrix that remains when the ith row and jth column of A are: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11" o:spid="_x0000_i1052"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3" type="#_x0000_t75" style="width:20.25pt;height:18pt">
                                    <v:imagedata r:id="rId29"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4" type="#_x0000_t75" style="width:211.5pt;height:50.25pt">
                                    <v:imagedata r:id="rId30"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5" type="#_x0000_t75" style="width:20.25pt;height:18pt">
                                    <v:imagedata r:id="rId31" o:title=""/>
                                  </v:shape>
                                </w:pict>
                              </w:r>
                            </w:p>
                          </w:tc>
                          <w:tc>
                            <w:tcPr>
                              <w:tcW w:w="0" w:type="auto"/>
                              <w:vAlign w:val="center"/>
                            </w:tcPr>
                            <w:p w:rsidR="005B452A" w:rsidRPr="00D24A1D" w:rsidRDefault="005B452A" w:rsidP="000053CC">
                              <w:pPr>
                                <w:widowControl/>
                                <w:autoSpaceDE/>
                                <w:autoSpaceDN/>
                                <w:adjustRightInd/>
                                <w:jc w:val="right"/>
                                <w:rPr>
                                  <w:rFonts w:ascii="Times New Roman" w:hAnsi="Times New Roman" w:cs="Times New Roman"/>
                                </w:rPr>
                              </w:pPr>
                              <w:r w:rsidRPr="00497EE7">
                                <w:rPr>
                                  <w:rFonts w:ascii="Times New Roman" w:hAnsi="Times New Roman" w:cs="Times New Roman"/>
                                </w:rPr>
                                <w:pict>
                                  <v:shape id="_x0000_i1056" type="#_x0000_t75" style="width:211.5pt;height:50.25pt">
                                    <v:imagedata r:id="rId32"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7" type="#_x0000_t75" style="width:20.25pt;height:18pt">
                                    <v:imagedata r:id="rId33"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8" type="#_x0000_t75" style="width:211.5pt;height:50.25pt">
                                    <v:imagedata r:id="rId34"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59" type="#_x0000_t75" style="width:20.25pt;height:18pt">
                                    <v:imagedata r:id="rId35"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60" type="#_x0000_t75" style="width:211.5pt;height:50.25pt">
                                    <v:imagedata r:id="rId36"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10" o:spid="_x0000_i1061"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062" type="#_x0000_t75" style="width:201.75pt;height:22.5pt">
                        <v:imagedata r:id="rId37" o:title=""/>
                      </v:shape>
                    </w:pict>
                  </w:r>
                </w:p>
              </w:tc>
            </w:tr>
          </w:tbl>
          <w:p w:rsidR="005B452A" w:rsidRPr="00D24A1D" w:rsidRDefault="005B452A" w:rsidP="000053CC">
            <w:pPr>
              <w:widowControl/>
              <w:autoSpaceDE/>
              <w:autoSpaceDN/>
              <w:adjustRightInd/>
              <w:rPr>
                <w:rFonts w:ascii="Times New Roman" w:hAnsi="Times New Roman" w:cs="Times New Roman"/>
              </w:rPr>
            </w:pPr>
          </w:p>
        </w:tc>
      </w:tr>
    </w:tbl>
    <w:p w:rsidR="005B452A" w:rsidRPr="00D24A1D" w:rsidRDefault="005B452A" w:rsidP="00F70536">
      <w:pPr>
        <w:widowControl/>
        <w:pBdr>
          <w:top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Bottom of Form</w:t>
      </w:r>
    </w:p>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63" type="#_x0000_t75" style="width:1in;height:18pt">
            <v:imagedata r:id="rId38"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64" type="#_x0000_t75" style="width:1in;height:18pt">
            <v:imagedata r:id="rId39"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36</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9" o:spid="_x0000_i1065"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7 of 10 ( Start time: 08:38:54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If M=[3] then which of the following is the determinant of the matrix M?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8" o:spid="_x0000_i1066"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67" type="#_x0000_t75" style="width:20.25pt;height:18pt">
                                    <v:imagedata r:id="rId40"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68" type="#_x0000_t75" style="width:211.5pt;height:50.25pt">
                                    <v:imagedata r:id="rId41"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69" type="#_x0000_t75" style="width:20.25pt;height:18pt">
                                    <v:imagedata r:id="rId42"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70" type="#_x0000_t75" style="width:211.5pt;height:50.25pt">
                                    <v:imagedata r:id="rId43"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71" type="#_x0000_t75" style="width:20.25pt;height:18pt">
                                    <v:imagedata r:id="rId44" o:title=""/>
                                  </v:shape>
                                </w:pict>
                              </w:r>
                            </w:p>
                          </w:tc>
                          <w:tc>
                            <w:tcPr>
                              <w:tcW w:w="0" w:type="auto"/>
                              <w:vAlign w:val="center"/>
                            </w:tcPr>
                            <w:p w:rsidR="005B452A" w:rsidRPr="00D24A1D" w:rsidRDefault="005B452A" w:rsidP="00C82436">
                              <w:pPr>
                                <w:widowControl/>
                                <w:autoSpaceDE/>
                                <w:autoSpaceDN/>
                                <w:adjustRightInd/>
                                <w:jc w:val="right"/>
                                <w:rPr>
                                  <w:rFonts w:ascii="Times New Roman" w:hAnsi="Times New Roman" w:cs="Times New Roman"/>
                                </w:rPr>
                              </w:pPr>
                              <w:r w:rsidRPr="00497EE7">
                                <w:rPr>
                                  <w:rFonts w:ascii="Times New Roman" w:hAnsi="Times New Roman" w:cs="Times New Roman"/>
                                </w:rPr>
                                <w:pict>
                                  <v:shape id="_x0000_i1072" type="#_x0000_t75" style="width:211.5pt;height:50.25pt">
                                    <v:imagedata r:id="rId45"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73" type="#_x0000_t75" style="width:20.25pt;height:18pt">
                                    <v:imagedata r:id="rId46"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74" type="#_x0000_t75" style="width:211.5pt;height:50.25pt">
                                    <v:imagedata r:id="rId47"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7" o:spid="_x0000_i1075"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076" type="#_x0000_t75" style="width:201.75pt;height:22.5pt">
                        <v:imagedata r:id="rId48" o:title=""/>
                      </v:shape>
                    </w:pict>
                  </w:r>
                </w:p>
              </w:tc>
            </w:tr>
          </w:tbl>
          <w:p w:rsidR="005B452A" w:rsidRPr="00D24A1D" w:rsidRDefault="005B452A" w:rsidP="000053CC">
            <w:pPr>
              <w:widowControl/>
              <w:autoSpaceDE/>
              <w:autoSpaceDN/>
              <w:adjustRightInd/>
              <w:rPr>
                <w:rFonts w:ascii="Times New Roman" w:hAnsi="Times New Roman" w:cs="Times New Roman"/>
              </w:rPr>
            </w:pPr>
          </w:p>
        </w:tc>
      </w:tr>
    </w:tbl>
    <w:p w:rsidR="005B452A" w:rsidRPr="00D24A1D" w:rsidRDefault="005B452A" w:rsidP="00F70536">
      <w:pPr>
        <w:widowControl/>
        <w:pBdr>
          <w:top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Bottom of Form</w:t>
      </w:r>
    </w:p>
    <w:p w:rsidR="005B452A" w:rsidRDefault="005B452A" w:rsidP="00F70536">
      <w:r>
        <w:t>For which of the matrix, the Gauss-Seidel method is applicable</w:t>
      </w:r>
    </w:p>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77" type="#_x0000_t75" style="width:1in;height:18pt">
            <v:imagedata r:id="rId49"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78" type="#_x0000_t75" style="width:1in;height:18pt">
            <v:imagedata r:id="rId50"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71</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6" o:spid="_x0000_i1079"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9 of 10 ( Start time: 08:41:21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Which of the following is all permutations of {1,2}?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5" o:spid="_x0000_i1080"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1" type="#_x0000_t75" style="width:20.25pt;height:18pt">
                                    <v:imagedata r:id="rId51"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2" type="#_x0000_t75" style="width:211.5pt;height:50.25pt">
                                    <v:imagedata r:id="rId52"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3" type="#_x0000_t75" style="width:20.25pt;height:18pt">
                                    <v:imagedata r:id="rId53"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4" type="#_x0000_t75" style="width:211.5pt;height:50.25pt">
                                    <v:imagedata r:id="rId54"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5" type="#_x0000_t75" style="width:20.25pt;height:18pt">
                                    <v:imagedata r:id="rId55"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6" type="#_x0000_t75" style="width:211.5pt;height:50.25pt">
                                    <v:imagedata r:id="rId56"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7" type="#_x0000_t75" style="width:20.25pt;height:18pt">
                                    <v:imagedata r:id="rId57"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88" type="#_x0000_t75" style="width:211.5pt;height:50.25pt">
                                    <v:imagedata r:id="rId58"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4" o:spid="_x0000_i1089"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090" type="#_x0000_t75" style="width:201.75pt;height:22.5pt">
                        <v:imagedata r:id="rId59" o:title=""/>
                      </v:shape>
                    </w:pict>
                  </w:r>
                </w:p>
              </w:tc>
            </w:tr>
          </w:tbl>
          <w:p w:rsidR="005B452A" w:rsidRPr="00D24A1D" w:rsidRDefault="005B452A" w:rsidP="000053CC">
            <w:pPr>
              <w:widowControl/>
              <w:autoSpaceDE/>
              <w:autoSpaceDN/>
              <w:adjustRightInd/>
              <w:rPr>
                <w:rFonts w:ascii="Times New Roman" w:hAnsi="Times New Roman" w:cs="Times New Roman"/>
              </w:rPr>
            </w:pPr>
          </w:p>
        </w:tc>
      </w:tr>
    </w:tbl>
    <w:p w:rsidR="005B452A" w:rsidRPr="00D24A1D" w:rsidRDefault="005B452A" w:rsidP="00F70536">
      <w:pPr>
        <w:widowControl/>
        <w:pBdr>
          <w:bottom w:val="single" w:sz="6" w:space="1" w:color="auto"/>
        </w:pBdr>
        <w:autoSpaceDE/>
        <w:autoSpaceDN/>
        <w:adjustRightInd/>
        <w:jc w:val="center"/>
        <w:rPr>
          <w:rFonts w:ascii="Arial" w:hAnsi="Arial" w:cs="Arial"/>
          <w:vanish/>
          <w:sz w:val="16"/>
          <w:szCs w:val="16"/>
        </w:rPr>
      </w:pPr>
      <w:r w:rsidRPr="00D24A1D">
        <w:rPr>
          <w:rFonts w:ascii="Arial" w:hAnsi="Arial" w:cs="Arial"/>
          <w:vanish/>
          <w:sz w:val="16"/>
          <w:szCs w:val="16"/>
        </w:rPr>
        <w:t>Top of Form</w: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91" type="#_x0000_t75" style="width:1in;height:18pt">
            <v:imagedata r:id="rId60" o:title=""/>
          </v:shape>
        </w:pict>
      </w:r>
    </w:p>
    <w:p w:rsidR="005B452A" w:rsidRPr="00D24A1D" w:rsidRDefault="005B452A" w:rsidP="00F70536">
      <w:pPr>
        <w:widowControl/>
        <w:autoSpaceDE/>
        <w:autoSpaceDN/>
        <w:adjustRightInd/>
        <w:rPr>
          <w:rFonts w:ascii="Times New Roman" w:hAnsi="Times New Roman" w:cs="Times New Roman"/>
        </w:rPr>
      </w:pPr>
      <w:r w:rsidRPr="00497EE7">
        <w:rPr>
          <w:rFonts w:ascii="Times New Roman" w:hAnsi="Times New Roman" w:cs="Times New Roman"/>
        </w:rPr>
        <w:pict>
          <v:shape id="_x0000_i1092" type="#_x0000_t75" style="width:1in;height:18pt">
            <v:imagedata r:id="rId61" o:title=""/>
          </v:shape>
        </w:pict>
      </w:r>
    </w:p>
    <w:tbl>
      <w:tblPr>
        <w:tblW w:w="5000" w:type="pct"/>
        <w:tblCellSpacing w:w="0" w:type="dxa"/>
        <w:tblInd w:w="2"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left w:w="0" w:type="dxa"/>
                <w:right w:w="0" w:type="dxa"/>
              </w:tblCellMar>
              <w:tblLook w:val="0000"/>
            </w:tblPr>
            <w:tblGrid>
              <w:gridCol w:w="9360"/>
            </w:tblGrid>
            <w:tr w:rsidR="005B452A" w:rsidRPr="00D24A1D">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00"/>
                  </w:tblPr>
                  <w:tblGrid>
                    <w:gridCol w:w="7173"/>
                    <w:gridCol w:w="2187"/>
                  </w:tblGrid>
                  <w:tr w:rsidR="005B452A" w:rsidRPr="00D24A1D">
                    <w:trPr>
                      <w:trHeight w:val="900"/>
                      <w:tblCellSpacing w:w="0" w:type="dxa"/>
                    </w:trPr>
                    <w:tc>
                      <w:tcPr>
                        <w:tcW w:w="5000" w:type="pct"/>
                        <w:noWrap/>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BC090201047 : Muhmmad Asif </w:t>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r>
                        <w:r w:rsidRPr="00D24A1D">
                          <w:rPr>
                            <w:rFonts w:ascii="Times New Roman" w:hAnsi="Times New Roman" w:cs="Times New Roman"/>
                          </w:rPr>
                          <w:br/>
                          <w:t xml:space="preserve">Quiz Start Time: 08:32 PM </w:t>
                        </w:r>
                      </w:p>
                    </w:tc>
                    <w:tc>
                      <w:tcPr>
                        <w:tcW w:w="0" w:type="auto"/>
                        <w:noWrap/>
                      </w:tcPr>
                      <w:tbl>
                        <w:tblPr>
                          <w:tblW w:w="0" w:type="auto"/>
                          <w:jc w:val="right"/>
                          <w:tblCellSpacing w:w="0" w:type="dxa"/>
                          <w:tblCellMar>
                            <w:top w:w="45" w:type="dxa"/>
                            <w:left w:w="45" w:type="dxa"/>
                            <w:bottom w:w="45" w:type="dxa"/>
                            <w:right w:w="45" w:type="dxa"/>
                          </w:tblCellMar>
                          <w:tblLook w:val="0000"/>
                        </w:tblPr>
                        <w:tblGrid>
                          <w:gridCol w:w="1057"/>
                          <w:gridCol w:w="650"/>
                          <w:gridCol w:w="330"/>
                        </w:tblGrid>
                        <w:tr w:rsidR="005B452A" w:rsidRPr="00D24A1D">
                          <w:trPr>
                            <w:tblCellSpacing w:w="0" w:type="dxa"/>
                            <w:jc w:val="right"/>
                          </w:trPr>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rPr>
                                <w:t xml:space="preserve">Time Left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D24A1D">
                                <w:rPr>
                                  <w:rFonts w:ascii="Times New Roman" w:hAnsi="Times New Roman" w:cs="Times New Roman"/>
                                  <w:sz w:val="27"/>
                                  <w:szCs w:val="27"/>
                                </w:rPr>
                                <w:t>56</w:t>
                              </w:r>
                              <w:r w:rsidRPr="00D24A1D">
                                <w:rPr>
                                  <w:rFonts w:ascii="Times New Roman" w:hAnsi="Times New Roman" w:cs="Times New Roman"/>
                                </w:rPr>
                                <w:t xml:space="preserve"> </w:t>
                              </w:r>
                              <w:r w:rsidRPr="00D24A1D">
                                <w:rPr>
                                  <w:rFonts w:ascii="Times New Roman" w:hAnsi="Times New Roman" w:cs="Times New Roman"/>
                                </w:rPr>
                                <w:br/>
                                <w:t xml:space="preserve">sec(s) </w:t>
                              </w:r>
                            </w:p>
                          </w:tc>
                          <w:tc>
                            <w:tcPr>
                              <w:tcW w:w="0" w:type="auto"/>
                              <w:noWrap/>
                              <w:vAlign w:val="center"/>
                            </w:tcPr>
                            <w:p w:rsidR="005B452A" w:rsidRPr="00D24A1D" w:rsidRDefault="005B452A" w:rsidP="000053CC">
                              <w:pPr>
                                <w:widowControl/>
                                <w:autoSpaceDE/>
                                <w:autoSpaceDN/>
                                <w:adjustRightInd/>
                                <w:jc w:val="center"/>
                                <w:rPr>
                                  <w:rFonts w:ascii="Times New Roman" w:hAnsi="Times New Roman" w:cs="Times New Roman"/>
                                </w:rPr>
                              </w:pPr>
                              <w:r w:rsidRPr="003B2839">
                                <w:rPr>
                                  <w:rFonts w:ascii="Times New Roman" w:hAnsi="Times New Roman" w:cs="Times New Roman"/>
                                  <w:noProof/>
                                </w:rPr>
                                <w:pict>
                                  <v:shape id="Picture 3" o:spid="_x0000_i1093" type="#_x0000_t75" alt="quiz_loading" style="width:12pt;height:12pt;visibility:visible">
                                    <v:imagedata r:id="rId9" o:title=""/>
                                  </v:shape>
                                </w:pict>
                              </w:r>
                            </w:p>
                          </w:tc>
                        </w:tr>
                      </w:tbl>
                      <w:p w:rsidR="005B452A" w:rsidRPr="00D24A1D" w:rsidRDefault="005B452A" w:rsidP="000053CC">
                        <w:pPr>
                          <w:widowControl/>
                          <w:autoSpaceDE/>
                          <w:autoSpaceDN/>
                          <w:adjustRightInd/>
                          <w:spacing w:before="45"/>
                          <w:ind w:left="45" w:right="45"/>
                          <w:jc w:val="right"/>
                          <w:rPr>
                            <w:rFonts w:ascii="Times New Roman" w:hAnsi="Times New Roman" w:cs="Times New Roman"/>
                          </w:rPr>
                        </w:pPr>
                      </w:p>
                    </w:tc>
                  </w:tr>
                </w:tbl>
                <w:p w:rsidR="005B452A" w:rsidRPr="00D24A1D" w:rsidRDefault="005B452A" w:rsidP="000053CC">
                  <w:pPr>
                    <w:widowControl/>
                    <w:autoSpaceDE/>
                    <w:autoSpaceDN/>
                    <w:adjustRightInd/>
                    <w:rPr>
                      <w:rFonts w:ascii="Times New Roman" w:hAnsi="Times New Roman" w:cs="Times New Roman"/>
                    </w:rPr>
                  </w:pPr>
                </w:p>
              </w:tc>
            </w:tr>
            <w:tr w:rsidR="005B452A" w:rsidRPr="00D24A1D">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00"/>
                  </w:tblPr>
                  <w:tblGrid>
                    <w:gridCol w:w="4680"/>
                    <w:gridCol w:w="4680"/>
                  </w:tblGrid>
                  <w:tr w:rsidR="005B452A" w:rsidRPr="00D24A1D">
                    <w:trPr>
                      <w:tblCellSpacing w:w="7" w:type="dxa"/>
                      <w:jc w:val="center"/>
                    </w:trPr>
                    <w:tc>
                      <w:tcPr>
                        <w:tcW w:w="2500" w:type="pct"/>
                        <w:noWrap/>
                        <w:vAlign w:val="center"/>
                      </w:tcPr>
                      <w:p w:rsidR="005B452A" w:rsidRPr="00D24A1D" w:rsidRDefault="005B452A" w:rsidP="000053CC">
                        <w:pPr>
                          <w:widowControl/>
                          <w:autoSpaceDE/>
                          <w:autoSpaceDN/>
                          <w:adjustRightInd/>
                          <w:rPr>
                            <w:rFonts w:ascii="Times New Roman" w:hAnsi="Times New Roman" w:cs="Times New Roman"/>
                          </w:rPr>
                        </w:pPr>
                        <w:r w:rsidRPr="00D24A1D">
                          <w:rPr>
                            <w:rFonts w:ascii="Times New Roman" w:hAnsi="Times New Roman" w:cs="Times New Roman"/>
                          </w:rPr>
                          <w:t xml:space="preserve">Question # 10 of 10 ( Start time: 08:42:29 PM ) </w:t>
                        </w:r>
                      </w:p>
                    </w:tc>
                    <w:tc>
                      <w:tcPr>
                        <w:tcW w:w="2500" w:type="pct"/>
                        <w:noWrap/>
                        <w:vAlign w:val="center"/>
                      </w:tcPr>
                      <w:p w:rsidR="005B452A" w:rsidRPr="00D24A1D" w:rsidRDefault="005B452A" w:rsidP="000053CC">
                        <w:pPr>
                          <w:widowControl/>
                          <w:autoSpaceDE/>
                          <w:autoSpaceDN/>
                          <w:adjustRightInd/>
                          <w:jc w:val="right"/>
                          <w:rPr>
                            <w:rFonts w:ascii="Times New Roman" w:hAnsi="Times New Roman" w:cs="Times New Roman"/>
                          </w:rPr>
                        </w:pPr>
                        <w:r w:rsidRPr="00D24A1D">
                          <w:rPr>
                            <w:rFonts w:ascii="Times New Roman" w:hAnsi="Times New Roman" w:cs="Times New Roman"/>
                          </w:rPr>
                          <w:t xml:space="preserve">Total Marks: 1 </w:t>
                        </w:r>
                      </w:p>
                    </w:tc>
                  </w:tr>
                  <w:tr w:rsidR="005B452A" w:rsidRPr="00D24A1D">
                    <w:trPr>
                      <w:tblCellSpacing w:w="7" w:type="dxa"/>
                      <w:jc w:val="center"/>
                    </w:trPr>
                    <w:tc>
                      <w:tcPr>
                        <w:tcW w:w="0" w:type="auto"/>
                        <w:gridSpan w:val="2"/>
                        <w:vAlign w:val="center"/>
                      </w:tcPr>
                      <w:p w:rsidR="005B452A" w:rsidRPr="00D24A1D" w:rsidRDefault="005B452A" w:rsidP="000053CC">
                        <w:pPr>
                          <w:widowControl/>
                          <w:autoSpaceDE/>
                          <w:autoSpaceDN/>
                          <w:adjustRightInd/>
                          <w:jc w:val="both"/>
                          <w:rPr>
                            <w:rFonts w:ascii="Times New Roman" w:hAnsi="Times New Roman" w:cs="Times New Roman"/>
                          </w:rPr>
                        </w:pPr>
                        <w:r w:rsidRPr="00D24A1D">
                          <w:rPr>
                            <w:rFonts w:ascii="Times New Roman" w:hAnsi="Times New Roman" w:cs="Times New Roman"/>
                          </w:rPr>
                          <w:t xml:space="preserve">If M is a square matrix having two rows equal then which of the following about the determinant of the matrix is true? </w:t>
                        </w:r>
                      </w:p>
                    </w:tc>
                  </w:tr>
                  <w:tr w:rsidR="005B452A" w:rsidRPr="00D24A1D">
                    <w:trPr>
                      <w:tblCellSpacing w:w="7" w:type="dxa"/>
                      <w:jc w:val="center"/>
                    </w:trPr>
                    <w:tc>
                      <w:tcPr>
                        <w:tcW w:w="0" w:type="auto"/>
                        <w:gridSpan w:val="2"/>
                        <w:tcMar>
                          <w:top w:w="45" w:type="dxa"/>
                          <w:left w:w="45" w:type="dxa"/>
                          <w:bottom w:w="0" w:type="dxa"/>
                          <w:right w:w="0" w:type="dxa"/>
                        </w:tcMar>
                        <w:vAlign w:val="center"/>
                      </w:tcPr>
                      <w:p w:rsidR="005B452A" w:rsidRPr="00D24A1D" w:rsidRDefault="005B452A" w:rsidP="000053CC">
                        <w:pPr>
                          <w:widowControl/>
                          <w:autoSpaceDE/>
                          <w:autoSpaceDN/>
                          <w:adjustRightInd/>
                          <w:rPr>
                            <w:rFonts w:ascii="Times New Roman" w:hAnsi="Times New Roman" w:cs="Times New Roman"/>
                          </w:rPr>
                        </w:pPr>
                        <w:r w:rsidRPr="003B2839">
                          <w:rPr>
                            <w:rFonts w:ascii="Times New Roman" w:hAnsi="Times New Roman" w:cs="Times New Roman"/>
                            <w:noProof/>
                          </w:rPr>
                          <w:pict>
                            <v:shape id="Picture 2" o:spid="_x0000_i1094" type="#_x0000_t75" alt="pointer5" style="width:14.25pt;height:11.25pt;visibility:visible">
                              <v:imagedata r:id="rId10" o:title=""/>
                              <o:lock v:ext="edit" cropping="t"/>
                            </v:shape>
                          </w:pict>
                        </w:r>
                        <w:r w:rsidRPr="00D24A1D">
                          <w:rPr>
                            <w:rFonts w:ascii="Times New Roman" w:hAnsi="Times New Roman" w:cs="Times New Roman"/>
                          </w:rPr>
                          <w:t xml:space="preserve">Select correct option: </w:t>
                        </w:r>
                      </w:p>
                    </w:tc>
                  </w:tr>
                  <w:tr w:rsidR="005B452A" w:rsidRPr="00D24A1D">
                    <w:trPr>
                      <w:trHeight w:val="75"/>
                      <w:tblCellSpacing w:w="7" w:type="dxa"/>
                      <w:jc w:val="center"/>
                    </w:trPr>
                    <w:tc>
                      <w:tcPr>
                        <w:tcW w:w="0" w:type="auto"/>
                        <w:gridSpan w:val="2"/>
                        <w:vAlign w:val="center"/>
                      </w:tcPr>
                      <w:p w:rsidR="005B452A" w:rsidRPr="00D24A1D" w:rsidRDefault="005B452A" w:rsidP="000053CC">
                        <w:pPr>
                          <w:widowControl/>
                          <w:autoSpaceDE/>
                          <w:autoSpaceDN/>
                          <w:adjustRightInd/>
                          <w:rPr>
                            <w:rFonts w:ascii="Times New Roman" w:hAnsi="Times New Roman" w:cs="Times New Roman"/>
                            <w:sz w:val="8"/>
                            <w:szCs w:val="8"/>
                          </w:rPr>
                        </w:pPr>
                      </w:p>
                    </w:tc>
                  </w:tr>
                  <w:tr w:rsidR="005B452A" w:rsidRPr="00D24A1D">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00"/>
                        </w:tblPr>
                        <w:tblGrid>
                          <w:gridCol w:w="555"/>
                          <w:gridCol w:w="8717"/>
                        </w:tblGrid>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95" type="#_x0000_t75" style="width:20.25pt;height:18pt">
                                    <v:imagedata r:id="rId62"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96" type="#_x0000_t75" style="width:211.5pt;height:50.25pt">
                                    <v:imagedata r:id="rId63"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97" type="#_x0000_t75" style="width:20.25pt;height:18pt">
                                    <v:imagedata r:id="rId64"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98" type="#_x0000_t75" style="width:211.5pt;height:50.25pt">
                                    <v:imagedata r:id="rId65"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099" type="#_x0000_t75" style="width:20.25pt;height:18pt">
                                    <v:imagedata r:id="rId66" o:title=""/>
                                  </v:shape>
                                </w:pict>
                              </w:r>
                            </w:p>
                          </w:tc>
                          <w:tc>
                            <w:tcPr>
                              <w:tcW w:w="0" w:type="auto"/>
                              <w:vAlign w:val="center"/>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100" type="#_x0000_t75" style="width:211.5pt;height:50.25pt">
                                    <v:imagedata r:id="rId67" o:title=""/>
                                  </v:shape>
                                </w:pict>
                              </w:r>
                            </w:p>
                          </w:tc>
                        </w:tr>
                        <w:tr w:rsidR="005B452A" w:rsidRPr="00D24A1D">
                          <w:trPr>
                            <w:tblCellSpacing w:w="0" w:type="dxa"/>
                          </w:trPr>
                          <w:tc>
                            <w:tcPr>
                              <w:tcW w:w="450" w:type="dxa"/>
                            </w:tcPr>
                            <w:p w:rsidR="005B452A" w:rsidRPr="00D24A1D" w:rsidRDefault="005B452A" w:rsidP="000053CC">
                              <w:pPr>
                                <w:widowControl/>
                                <w:autoSpaceDE/>
                                <w:autoSpaceDN/>
                                <w:adjustRightInd/>
                                <w:rPr>
                                  <w:rFonts w:ascii="Times New Roman" w:hAnsi="Times New Roman" w:cs="Times New Roman"/>
                                </w:rPr>
                              </w:pPr>
                              <w:r w:rsidRPr="00497EE7">
                                <w:rPr>
                                  <w:rFonts w:ascii="Times New Roman" w:hAnsi="Times New Roman" w:cs="Times New Roman"/>
                                </w:rPr>
                                <w:pict>
                                  <v:shape id="_x0000_i1101" type="#_x0000_t75" style="width:20.25pt;height:18pt">
                                    <v:imagedata r:id="rId68" o:title=""/>
                                  </v:shape>
                                </w:pict>
                              </w:r>
                            </w:p>
                          </w:tc>
                          <w:tc>
                            <w:tcPr>
                              <w:tcW w:w="0" w:type="auto"/>
                              <w:vAlign w:val="center"/>
                            </w:tcPr>
                            <w:p w:rsidR="005B452A" w:rsidRPr="00D24A1D" w:rsidRDefault="005B452A" w:rsidP="006166CE">
                              <w:pPr>
                                <w:widowControl/>
                                <w:autoSpaceDE/>
                                <w:autoSpaceDN/>
                                <w:adjustRightInd/>
                                <w:jc w:val="right"/>
                                <w:rPr>
                                  <w:rFonts w:ascii="Times New Roman" w:hAnsi="Times New Roman" w:cs="Times New Roman"/>
                                </w:rPr>
                              </w:pPr>
                              <w:r w:rsidRPr="00497EE7">
                                <w:rPr>
                                  <w:rFonts w:ascii="Times New Roman" w:hAnsi="Times New Roman" w:cs="Times New Roman"/>
                                </w:rPr>
                                <w:pict>
                                  <v:shape id="_x0000_i1102" type="#_x0000_t75" style="width:211.5pt;height:50.25pt">
                                    <v:imagedata r:id="rId69" o:title=""/>
                                  </v:shape>
                                </w:pict>
                              </w:r>
                            </w:p>
                          </w:tc>
                        </w:tr>
                      </w:tbl>
                      <w:p w:rsidR="005B452A" w:rsidRPr="00D24A1D" w:rsidRDefault="005B452A" w:rsidP="000053CC">
                        <w:pPr>
                          <w:widowControl/>
                          <w:autoSpaceDE/>
                          <w:autoSpaceDN/>
                          <w:adjustRightInd/>
                          <w:jc w:val="both"/>
                          <w:rPr>
                            <w:rFonts w:ascii="Times New Roman" w:hAnsi="Times New Roman" w:cs="Times New Roman"/>
                          </w:rPr>
                        </w:pPr>
                      </w:p>
                    </w:tc>
                  </w:tr>
                </w:tbl>
                <w:p w:rsidR="005B452A" w:rsidRPr="00D24A1D" w:rsidRDefault="005B452A" w:rsidP="000053CC">
                  <w:pPr>
                    <w:widowControl/>
                    <w:autoSpaceDE/>
                    <w:autoSpaceDN/>
                    <w:adjustRightInd/>
                    <w:jc w:val="right"/>
                    <w:rPr>
                      <w:rFonts w:ascii="Times New Roman" w:hAnsi="Times New Roman" w:cs="Times New Roman"/>
                    </w:rPr>
                  </w:pPr>
                  <w:r w:rsidRPr="003B2839">
                    <w:rPr>
                      <w:rFonts w:ascii="Times New Roman" w:hAnsi="Times New Roman" w:cs="Times New Roman"/>
                      <w:noProof/>
                    </w:rPr>
                    <w:pict>
                      <v:shape id="Picture 1" o:spid="_x0000_i1103" type="#_x0000_t75" alt="pointer5" style="width:14.25pt;height:11.25pt;visibility:visible">
                        <v:imagedata r:id="rId10" o:title=""/>
                        <o:lock v:ext="edit" cropping="t"/>
                      </v:shape>
                    </w:pict>
                  </w:r>
                  <w:r w:rsidRPr="00D24A1D">
                    <w:rPr>
                      <w:rFonts w:ascii="Times New Roman" w:hAnsi="Times New Roman" w:cs="Times New Roman"/>
                      <w:b/>
                      <w:bCs/>
                      <w:sz w:val="27"/>
                      <w:szCs w:val="27"/>
                    </w:rPr>
                    <w:t> </w:t>
                  </w:r>
                  <w:r w:rsidRPr="00D24A1D">
                    <w:rPr>
                      <w:rFonts w:ascii="Times New Roman" w:hAnsi="Times New Roman" w:cs="Times New Roman"/>
                    </w:rPr>
                    <w:t xml:space="preserve"> </w:t>
                  </w:r>
                  <w:r w:rsidRPr="00497EE7">
                    <w:rPr>
                      <w:rFonts w:ascii="Times New Roman" w:hAnsi="Times New Roman" w:cs="Times New Roman"/>
                    </w:rPr>
                    <w:pict>
                      <v:shape id="_x0000_i1104" type="#_x0000_t75" style="width:201.75pt;height:22.5pt">
                        <v:imagedata r:id="rId70" o:title=""/>
                      </v:shape>
                    </w:pict>
                  </w:r>
                </w:p>
              </w:tc>
            </w:tr>
          </w:tbl>
          <w:p w:rsidR="005B452A" w:rsidRPr="00D24A1D" w:rsidRDefault="005B452A" w:rsidP="000053CC">
            <w:pPr>
              <w:widowControl/>
              <w:autoSpaceDE/>
              <w:autoSpaceDN/>
              <w:adjustRightInd/>
              <w:rPr>
                <w:rFonts w:ascii="Times New Roman" w:hAnsi="Times New Roman" w:cs="Times New Roman"/>
              </w:rPr>
            </w:pPr>
          </w:p>
        </w:tc>
      </w:tr>
      <w:tr w:rsidR="005B452A" w:rsidRPr="00B156F3">
        <w:tblPrEx>
          <w:tblLook w:val="00A0"/>
        </w:tblPrEx>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37</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37" o:spid="_x0000_i1105"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1 of 10 ( Start time: 05:46:20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If a system of equations is solved using the Gauss-Seidel method, then which of the following is the most appropriate answer about the matrix M that is derived from the coefficient matrix ?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3B2839">
                          <w:rPr>
                            <w:rFonts w:ascii="Times New Roman" w:hAnsi="Times New Roman" w:cs="Times New Roman"/>
                            <w:noProof/>
                          </w:rPr>
                          <w:pict>
                            <v:shape id="Picture 36" o:spid="_x0000_i1106" type="#_x0000_t75" alt="http://quiz.vu.edu.pk/App_Themes/Images/pointer5.gif" style="width:14.25pt;height:11.25pt;visibility:visible">
                              <v:imagedata r:id="rId10" o:title=""/>
                              <o:lock v:ext="edit" cropping="t"/>
                            </v:shape>
                          </w:pict>
                        </w: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07" type="#_x0000_t75" style="width:20.25pt;height:18pt">
                                    <v:imagedata r:id="rId7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08" type="#_x0000_t75" style="width:211.5pt;height:50.25pt">
                                    <v:imagedata r:id="rId72"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09" type="#_x0000_t75" style="width:20.25pt;height:18pt">
                                    <v:imagedata r:id="rId73" o:title=""/>
                                  </v:shape>
                                </w:pict>
                              </w:r>
                            </w:p>
                          </w:tc>
                          <w:tc>
                            <w:tcPr>
                              <w:tcW w:w="0" w:type="auto"/>
                              <w:vAlign w:val="center"/>
                            </w:tcPr>
                            <w:p w:rsidR="005B452A" w:rsidRPr="00B156F3" w:rsidRDefault="005B452A" w:rsidP="00A67DAA">
                              <w:pPr>
                                <w:rPr>
                                  <w:rFonts w:ascii="Times New Roman" w:hAnsi="Times New Roman" w:cs="Times New Roman"/>
                                </w:rPr>
                              </w:pPr>
                              <w:r w:rsidRPr="00497EE7">
                                <w:rPr>
                                  <w:rFonts w:ascii="Times New Roman" w:hAnsi="Times New Roman" w:cs="Times New Roman"/>
                                </w:rPr>
                                <w:pict>
                                  <v:shape id="_x0000_i1110" type="#_x0000_t75" style="width:211.5pt;height:50.25pt">
                                    <v:imagedata r:id="rId74" o:title=""/>
                                  </v:shape>
                                </w:pict>
                              </w:r>
                              <w:r>
                                <w:rPr>
                                  <w:rFonts w:ascii="Times New Roman" w:hAnsi="Times New Roman" w:cs="Times New Roman"/>
                                </w:rPr>
                                <w:t xml:space="preserve"> </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1" type="#_x0000_t75" style="width:20.25pt;height:18pt">
                                    <v:imagedata r:id="rId7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2" type="#_x0000_t75" style="width:211.5pt;height:50.25pt">
                                    <v:imagedata r:id="rId76"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3" type="#_x0000_t75" style="width:20.25pt;height:18pt">
                                    <v:imagedata r:id="rId7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4" type="#_x0000_t75" style="width:211.5pt;height:50.25pt">
                                    <v:imagedata r:id="rId78"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35" o:spid="_x0000_i1115"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81</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34" o:spid="_x0000_i1116"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3 of 10 ( Start time: 05:48:07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Let W = {(1, y) such that y in R}. Is W a vector subspace of plane.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7" type="#_x0000_t75" style="width:20.25pt;height:18pt">
                                    <v:imagedata r:id="rId79"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8" type="#_x0000_t75" style="width:211.5pt;height:50.25pt">
                                    <v:imagedata r:id="rId80"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19" type="#_x0000_t75" style="width:20.25pt;height:18pt">
                                    <v:imagedata r:id="rId8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0" type="#_x0000_t75" style="width:211.5pt;height:50.25pt">
                                    <v:imagedata r:id="rId82" o:title=""/>
                                  </v:shape>
                                </w:pict>
                              </w:r>
                              <w:r>
                                <w:rPr>
                                  <w:rFonts w:ascii="Times New Roman" w:hAnsi="Times New Roman" w:cs="Times New Roman"/>
                                </w:rPr>
                                <w:t xml:space="preserve"> true</w: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33" o:spid="_x0000_i1121"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89</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32" o:spid="_x0000_i1122"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4 of 10 ( Start time: 05:48:39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Which of the following is the volume of the parallelepiped determined by the columns of A where A is a 3 x 3 matrix?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3" type="#_x0000_t75" style="width:20.25pt;height:18pt">
                                    <v:imagedata r:id="rId83"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4" type="#_x0000_t75" style="width:211.5pt;height:50.25pt">
                                    <v:imagedata r:id="rId84"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5" type="#_x0000_t75" style="width:20.25pt;height:18pt">
                                    <v:imagedata r:id="rId8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6" type="#_x0000_t75" style="width:211.5pt;height:50.25pt">
                                    <v:imagedata r:id="rId86"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7" type="#_x0000_t75" style="width:20.25pt;height:18pt">
                                    <v:imagedata r:id="rId8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8" type="#_x0000_t75" style="width:211.5pt;height:50.25pt">
                                    <v:imagedata r:id="rId88"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29" type="#_x0000_t75" style="width:20.25pt;height:18pt">
                                    <v:imagedata r:id="rId89"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0" type="#_x0000_t75" style="width:211.5pt;height:50.25pt">
                                    <v:imagedata r:id="rId90"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31" o:spid="_x0000_i1131"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89</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30" o:spid="_x0000_i1132"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5 of 10 ( Start time: 05:50:05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At what condition the Cramer’s rule fails?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3" type="#_x0000_t75" style="width:20.25pt;height:18pt">
                                    <v:imagedata r:id="rId9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4" type="#_x0000_t75" style="width:211.5pt;height:50.25pt">
                                    <v:imagedata r:id="rId92"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5" type="#_x0000_t75" style="width:20.25pt;height:18pt">
                                    <v:imagedata r:id="rId93"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6" type="#_x0000_t75" style="width:211.5pt;height:50.25pt">
                                    <v:imagedata r:id="rId94"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7" type="#_x0000_t75" style="width:20.25pt;height:18pt">
                                    <v:imagedata r:id="rId9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8" type="#_x0000_t75" style="width:211.5pt;height:50.25pt">
                                    <v:imagedata r:id="rId96"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39" type="#_x0000_t75" style="width:20.25pt;height:18pt">
                                    <v:imagedata r:id="rId9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0" type="#_x0000_t75" style="width:211.5pt;height:50.25pt">
                                    <v:imagedata r:id="rId98"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29" o:spid="_x0000_i1141"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74</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28" o:spid="_x0000_i1142"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6 of 10 ( Start time: 05:50:21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All the lines those passes through origin are not the subspace of a plane.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3" type="#_x0000_t75" style="width:20.25pt;height:18pt">
                                    <v:imagedata r:id="rId99"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4" type="#_x0000_t75" style="width:211.5pt;height:50.25pt">
                                    <v:imagedata r:id="rId100"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5" type="#_x0000_t75" style="width:20.25pt;height:18pt">
                                    <v:imagedata r:id="rId10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6" type="#_x0000_t75" style="width:211.5pt;height:50.25pt">
                                    <v:imagedata r:id="rId102"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27" o:spid="_x0000_i1147"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79</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26" o:spid="_x0000_i1148"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7 of 10 ( Start time: 05:50:55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A matrix A and its transpose have the same determinant.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49" type="#_x0000_t75" style="width:20.25pt;height:18pt">
                                    <v:imagedata r:id="rId103"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0" type="#_x0000_t75" style="width:211.5pt;height:50.25pt">
                                    <v:imagedata r:id="rId104"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1" type="#_x0000_t75" style="width:20.25pt;height:18pt">
                                    <v:imagedata r:id="rId10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2" type="#_x0000_t75" style="width:211.5pt;height:50.25pt">
                                    <v:imagedata r:id="rId106"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25" o:spid="_x0000_i1153"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83</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24" o:spid="_x0000_i1154"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8 of 10 ( Start time: 05:51:08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Cramer’s rule is a formula for solving systems of equations by __________.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5" type="#_x0000_t75" style="width:20.25pt;height:18pt">
                                    <v:imagedata r:id="rId10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6" type="#_x0000_t75" style="width:211.5pt;height:50.25pt">
                                    <v:imagedata r:id="rId108"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7" type="#_x0000_t75" style="width:20.25pt;height:18pt">
                                    <v:imagedata r:id="rId109"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8" type="#_x0000_t75" style="width:211.5pt;height:50.25pt">
                                    <v:imagedata r:id="rId110" o:title=""/>
                                  </v:shape>
                                </w:pict>
                              </w:r>
                              <w:r>
                                <w:rPr>
                                  <w:rFonts w:ascii="Times New Roman" w:hAnsi="Times New Roman" w:cs="Times New Roman"/>
                                </w:rPr>
                                <w:t xml:space="preserve"> true</w: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59" type="#_x0000_t75" style="width:20.25pt;height:18pt">
                                    <v:imagedata r:id="rId11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0" type="#_x0000_t75" style="width:211.5pt;height:50.25pt">
                                    <v:imagedata r:id="rId112"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1" type="#_x0000_t75" style="width:20.25pt;height:18pt">
                                    <v:imagedata r:id="rId113"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2" type="#_x0000_t75" style="width:211.5pt;height:50.25pt">
                                    <v:imagedata r:id="rId114"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23" o:spid="_x0000_i1163"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17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83</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22" o:spid="_x0000_i1164"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80"/>
                    <w:gridCol w:w="4680"/>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9 of 10 ( Start time: 05:51:30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If a system of equations is solved using the Jacobi’s method , then which of the following is the most appropriate answer about the matrix M that is derived from the coefficient matrix ?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1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5" type="#_x0000_t75" style="width:20.25pt;height:18pt">
                                    <v:imagedata r:id="rId11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6" type="#_x0000_t75" style="width:211.5pt;height:50.25pt">
                                    <v:imagedata r:id="rId116"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7" type="#_x0000_t75" style="width:20.25pt;height:18pt">
                                    <v:imagedata r:id="rId11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8" type="#_x0000_t75" style="width:211.5pt;height:50.25pt">
                                    <v:imagedata r:id="rId118"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69" type="#_x0000_t75" style="width:20.25pt;height:18pt">
                                    <v:imagedata r:id="rId119" o:title=""/>
                                  </v:shape>
                                </w:pict>
                              </w:r>
                            </w:p>
                          </w:tc>
                          <w:tc>
                            <w:tcPr>
                              <w:tcW w:w="0" w:type="auto"/>
                              <w:vAlign w:val="center"/>
                            </w:tcPr>
                            <w:p w:rsidR="005B452A" w:rsidRPr="00B156F3" w:rsidRDefault="005B452A" w:rsidP="00A67DAA">
                              <w:pPr>
                                <w:jc w:val="right"/>
                                <w:rPr>
                                  <w:rFonts w:ascii="Times New Roman" w:hAnsi="Times New Roman" w:cs="Times New Roman"/>
                                </w:rPr>
                              </w:pPr>
                              <w:r w:rsidRPr="00497EE7">
                                <w:rPr>
                                  <w:rFonts w:ascii="Times New Roman" w:hAnsi="Times New Roman" w:cs="Times New Roman"/>
                                </w:rPr>
                                <w:pict>
                                  <v:shape id="_x0000_i1170" type="#_x0000_t75" style="width:211.5pt;height:50.25pt">
                                    <v:imagedata r:id="rId120"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1" type="#_x0000_t75" style="width:20.25pt;height:18pt">
                                    <v:imagedata r:id="rId121"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2" type="#_x0000_t75" style="width:211.5pt;height:50.25pt">
                                    <v:imagedata r:id="rId122" o:title=""/>
                                  </v:shape>
                                </w:pic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21" o:spid="_x0000_i1173"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Pr="00B156F3" w:rsidRDefault="005B452A" w:rsidP="00F70536">
      <w:pPr>
        <w:pBdr>
          <w:top w:val="single" w:sz="6" w:space="1" w:color="auto"/>
        </w:pBdr>
        <w:jc w:val="center"/>
        <w:rPr>
          <w:rFonts w:ascii="Arial" w:hAnsi="Arial" w:cs="Arial"/>
          <w:vanish/>
          <w:sz w:val="16"/>
          <w:szCs w:val="16"/>
        </w:rPr>
      </w:pPr>
      <w:r w:rsidRPr="00B156F3">
        <w:rPr>
          <w:rFonts w:ascii="Arial" w:hAnsi="Arial" w:cs="Arial"/>
          <w:vanish/>
          <w:sz w:val="16"/>
          <w:szCs w:val="16"/>
        </w:rPr>
        <w:t>Bottom of Form</w:t>
      </w:r>
    </w:p>
    <w:p w:rsidR="005B452A" w:rsidRPr="00B156F3" w:rsidRDefault="005B452A" w:rsidP="00F70536">
      <w:pPr>
        <w:pBdr>
          <w:bottom w:val="single" w:sz="6" w:space="1" w:color="auto"/>
        </w:pBdr>
        <w:jc w:val="center"/>
        <w:rPr>
          <w:rFonts w:ascii="Arial" w:hAnsi="Arial" w:cs="Arial"/>
          <w:vanish/>
          <w:sz w:val="16"/>
          <w:szCs w:val="16"/>
        </w:rPr>
      </w:pPr>
      <w:r w:rsidRPr="00B156F3">
        <w:rPr>
          <w:rFonts w:ascii="Arial" w:hAnsi="Arial" w:cs="Arial"/>
          <w:vanish/>
          <w:sz w:val="16"/>
          <w:szCs w:val="16"/>
        </w:rPr>
        <w:t>Top of Form</w:t>
      </w:r>
    </w:p>
    <w:tbl>
      <w:tblPr>
        <w:tblW w:w="5016" w:type="pct"/>
        <w:tblCellSpacing w:w="0" w:type="dxa"/>
        <w:tblInd w:w="2" w:type="dxa"/>
        <w:tblCellMar>
          <w:left w:w="0" w:type="dxa"/>
          <w:right w:w="0" w:type="dxa"/>
        </w:tblCellMar>
        <w:tblLook w:val="00A0"/>
      </w:tblPr>
      <w:tblGrid>
        <w:gridCol w:w="9390"/>
      </w:tblGrid>
      <w:tr w:rsidR="005B452A" w:rsidRPr="00B156F3">
        <w:trPr>
          <w:tblCellSpacing w:w="0" w:type="dxa"/>
        </w:trPr>
        <w:tc>
          <w:tcPr>
            <w:tcW w:w="0" w:type="auto"/>
            <w:vAlign w:val="center"/>
          </w:tcPr>
          <w:tbl>
            <w:tblPr>
              <w:tblW w:w="5000" w:type="pct"/>
              <w:tblCellSpacing w:w="0" w:type="dxa"/>
              <w:tblCellMar>
                <w:left w:w="0" w:type="dxa"/>
                <w:right w:w="0" w:type="dxa"/>
              </w:tblCellMar>
              <w:tblLook w:val="00A0"/>
            </w:tblPr>
            <w:tblGrid>
              <w:gridCol w:w="9390"/>
            </w:tblGrid>
            <w:tr w:rsidR="005B452A" w:rsidRPr="00B156F3">
              <w:trPr>
                <w:tblCellSpacing w:w="0" w:type="dxa"/>
              </w:trPr>
              <w:tc>
                <w:tcPr>
                  <w:tcW w:w="0" w:type="auto"/>
                  <w:vAlign w:val="center"/>
                </w:tcPr>
                <w:tbl>
                  <w:tblPr>
                    <w:tblW w:w="5000" w:type="pct"/>
                    <w:tblCellSpacing w:w="0" w:type="dxa"/>
                    <w:tblCellMar>
                      <w:top w:w="75" w:type="dxa"/>
                      <w:left w:w="75" w:type="dxa"/>
                      <w:bottom w:w="75" w:type="dxa"/>
                      <w:right w:w="75" w:type="dxa"/>
                    </w:tblCellMar>
                    <w:tblLook w:val="00A0"/>
                  </w:tblPr>
                  <w:tblGrid>
                    <w:gridCol w:w="7203"/>
                    <w:gridCol w:w="2187"/>
                  </w:tblGrid>
                  <w:tr w:rsidR="005B452A" w:rsidRPr="00B156F3">
                    <w:trPr>
                      <w:trHeight w:val="900"/>
                      <w:tblCellSpacing w:w="0" w:type="dxa"/>
                    </w:trPr>
                    <w:tc>
                      <w:tcPr>
                        <w:tcW w:w="5000" w:type="pct"/>
                        <w:noWrap/>
                      </w:tcPr>
                      <w:p w:rsidR="005B452A" w:rsidRPr="00B156F3" w:rsidRDefault="005B452A" w:rsidP="000053CC">
                        <w:pPr>
                          <w:rPr>
                            <w:rFonts w:ascii="Times New Roman" w:hAnsi="Times New Roman" w:cs="Times New Roman"/>
                          </w:rPr>
                        </w:pPr>
                        <w:r>
                          <w:rPr>
                            <w:rFonts w:ascii="Times New Roman" w:hAnsi="Times New Roman" w:cs="Times New Roman"/>
                          </w:rPr>
                          <w:t xml:space="preserve"> </w:t>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r>
                        <w:r w:rsidRPr="00B156F3">
                          <w:rPr>
                            <w:rFonts w:ascii="Times New Roman" w:hAnsi="Times New Roman" w:cs="Times New Roman"/>
                          </w:rPr>
                          <w:br/>
                          <w:t xml:space="preserve">Quiz Start Time: 05:46 PM </w:t>
                        </w:r>
                      </w:p>
                    </w:tc>
                    <w:tc>
                      <w:tcPr>
                        <w:tcW w:w="0" w:type="auto"/>
                        <w:noWrap/>
                      </w:tcPr>
                      <w:tbl>
                        <w:tblPr>
                          <w:tblW w:w="0" w:type="auto"/>
                          <w:jc w:val="right"/>
                          <w:tblCellSpacing w:w="0" w:type="dxa"/>
                          <w:tblCellMar>
                            <w:top w:w="45" w:type="dxa"/>
                            <w:left w:w="45" w:type="dxa"/>
                            <w:bottom w:w="45" w:type="dxa"/>
                            <w:right w:w="45" w:type="dxa"/>
                          </w:tblCellMar>
                          <w:tblLook w:val="00A0"/>
                        </w:tblPr>
                        <w:tblGrid>
                          <w:gridCol w:w="1057"/>
                          <w:gridCol w:w="650"/>
                          <w:gridCol w:w="330"/>
                        </w:tblGrid>
                        <w:tr w:rsidR="005B452A" w:rsidRPr="00B156F3">
                          <w:trPr>
                            <w:tblCellSpacing w:w="0" w:type="dxa"/>
                            <w:jc w:val="right"/>
                          </w:trPr>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rPr>
                                <w:t xml:space="preserve">Time Left </w:t>
                              </w:r>
                            </w:p>
                          </w:tc>
                          <w:tc>
                            <w:tcPr>
                              <w:tcW w:w="0" w:type="auto"/>
                              <w:noWrap/>
                              <w:vAlign w:val="center"/>
                            </w:tcPr>
                            <w:p w:rsidR="005B452A" w:rsidRPr="00B156F3" w:rsidRDefault="005B452A" w:rsidP="000053CC">
                              <w:pPr>
                                <w:jc w:val="center"/>
                                <w:rPr>
                                  <w:rFonts w:ascii="Times New Roman" w:hAnsi="Times New Roman" w:cs="Times New Roman"/>
                                </w:rPr>
                              </w:pPr>
                              <w:r w:rsidRPr="00B156F3">
                                <w:rPr>
                                  <w:rFonts w:ascii="Times New Roman" w:hAnsi="Times New Roman" w:cs="Times New Roman"/>
                                  <w:sz w:val="27"/>
                                  <w:szCs w:val="27"/>
                                </w:rPr>
                                <w:t>87</w:t>
                              </w:r>
                              <w:r w:rsidRPr="00B156F3">
                                <w:rPr>
                                  <w:rFonts w:ascii="Times New Roman" w:hAnsi="Times New Roman" w:cs="Times New Roman"/>
                                </w:rPr>
                                <w:t xml:space="preserve"> </w:t>
                              </w:r>
                              <w:r w:rsidRPr="00B156F3">
                                <w:rPr>
                                  <w:rFonts w:ascii="Times New Roman" w:hAnsi="Times New Roman" w:cs="Times New Roman"/>
                                </w:rPr>
                                <w:br/>
                                <w:t xml:space="preserve">sec(s) </w:t>
                              </w:r>
                            </w:p>
                          </w:tc>
                          <w:tc>
                            <w:tcPr>
                              <w:tcW w:w="0" w:type="auto"/>
                              <w:noWrap/>
                              <w:vAlign w:val="center"/>
                            </w:tcPr>
                            <w:p w:rsidR="005B452A" w:rsidRPr="00B156F3" w:rsidRDefault="005B452A" w:rsidP="000053CC">
                              <w:pPr>
                                <w:jc w:val="center"/>
                                <w:rPr>
                                  <w:rFonts w:ascii="Times New Roman" w:hAnsi="Times New Roman" w:cs="Times New Roman"/>
                                </w:rPr>
                              </w:pPr>
                              <w:r w:rsidRPr="003B2839">
                                <w:rPr>
                                  <w:rFonts w:ascii="Times New Roman" w:hAnsi="Times New Roman" w:cs="Times New Roman"/>
                                  <w:noProof/>
                                </w:rPr>
                                <w:pict>
                                  <v:shape id="Picture 20" o:spid="_x0000_i1174" type="#_x0000_t75" alt="http://quiz.vu.edu.pk/App_Themes/Default/Images/quiz_loading.gif" style="width:12pt;height:12pt;visibility:visible">
                                    <v:imagedata r:id="rId9" o:title=""/>
                                  </v:shape>
                                </w:pict>
                              </w:r>
                            </w:p>
                          </w:tc>
                        </w:tr>
                      </w:tbl>
                      <w:p w:rsidR="005B452A" w:rsidRPr="00B156F3" w:rsidRDefault="005B452A" w:rsidP="000053CC">
                        <w:pPr>
                          <w:spacing w:before="45"/>
                          <w:ind w:left="45" w:right="45"/>
                          <w:jc w:val="right"/>
                          <w:rPr>
                            <w:rFonts w:ascii="Times New Roman" w:hAnsi="Times New Roman" w:cs="Times New Roman"/>
                          </w:rPr>
                        </w:pPr>
                      </w:p>
                    </w:tc>
                  </w:tr>
                </w:tbl>
                <w:p w:rsidR="005B452A" w:rsidRPr="00B156F3" w:rsidRDefault="005B452A" w:rsidP="000053CC">
                  <w:pPr>
                    <w:rPr>
                      <w:rFonts w:ascii="Times New Roman" w:hAnsi="Times New Roman" w:cs="Times New Roman"/>
                    </w:rPr>
                  </w:pPr>
                </w:p>
              </w:tc>
            </w:tr>
            <w:tr w:rsidR="005B452A" w:rsidRPr="00B156F3">
              <w:trPr>
                <w:tblCellSpacing w:w="0" w:type="dxa"/>
              </w:trPr>
              <w:tc>
                <w:tcPr>
                  <w:tcW w:w="5000" w:type="pct"/>
                  <w:vAlign w:val="center"/>
                </w:tcPr>
                <w:tbl>
                  <w:tblPr>
                    <w:tblW w:w="5000" w:type="pct"/>
                    <w:jc w:val="center"/>
                    <w:tblCellSpacing w:w="7" w:type="dxa"/>
                    <w:tblCellMar>
                      <w:top w:w="30" w:type="dxa"/>
                      <w:left w:w="30" w:type="dxa"/>
                      <w:bottom w:w="30" w:type="dxa"/>
                      <w:right w:w="30" w:type="dxa"/>
                    </w:tblCellMar>
                    <w:tblLook w:val="00A0"/>
                  </w:tblPr>
                  <w:tblGrid>
                    <w:gridCol w:w="4695"/>
                    <w:gridCol w:w="4695"/>
                  </w:tblGrid>
                  <w:tr w:rsidR="005B452A" w:rsidRPr="00B156F3">
                    <w:trPr>
                      <w:tblCellSpacing w:w="7" w:type="dxa"/>
                      <w:jc w:val="center"/>
                    </w:trPr>
                    <w:tc>
                      <w:tcPr>
                        <w:tcW w:w="2500" w:type="pct"/>
                        <w:noWrap/>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Question # 10 of 10 ( Start time: 05:52:59 PM ) </w:t>
                        </w:r>
                      </w:p>
                    </w:tc>
                    <w:tc>
                      <w:tcPr>
                        <w:tcW w:w="2500" w:type="pct"/>
                        <w:noWrap/>
                        <w:vAlign w:val="center"/>
                      </w:tcPr>
                      <w:p w:rsidR="005B452A" w:rsidRPr="00B156F3" w:rsidRDefault="005B452A" w:rsidP="000053CC">
                        <w:pPr>
                          <w:jc w:val="right"/>
                          <w:rPr>
                            <w:rFonts w:ascii="Times New Roman" w:hAnsi="Times New Roman" w:cs="Times New Roman"/>
                          </w:rPr>
                        </w:pPr>
                        <w:r>
                          <w:rPr>
                            <w:rFonts w:ascii="Times New Roman" w:hAnsi="Times New Roman" w:cs="Times New Roman"/>
                          </w:rPr>
                          <w:t xml:space="preserve"> </w:t>
                        </w:r>
                      </w:p>
                    </w:tc>
                  </w:tr>
                  <w:tr w:rsidR="005B452A" w:rsidRPr="00B156F3">
                    <w:trPr>
                      <w:tblCellSpacing w:w="7" w:type="dxa"/>
                      <w:jc w:val="center"/>
                    </w:trPr>
                    <w:tc>
                      <w:tcPr>
                        <w:tcW w:w="0" w:type="auto"/>
                        <w:gridSpan w:val="2"/>
                        <w:vAlign w:val="center"/>
                      </w:tcPr>
                      <w:p w:rsidR="005B452A" w:rsidRPr="00B156F3" w:rsidRDefault="005B452A" w:rsidP="000053CC">
                        <w:pPr>
                          <w:jc w:val="both"/>
                          <w:rPr>
                            <w:rFonts w:ascii="Times New Roman" w:hAnsi="Times New Roman" w:cs="Times New Roman"/>
                          </w:rPr>
                        </w:pPr>
                        <w:r w:rsidRPr="00B156F3">
                          <w:rPr>
                            <w:rFonts w:ascii="Times New Roman" w:hAnsi="Times New Roman" w:cs="Times New Roman"/>
                          </w:rPr>
                          <w:t xml:space="preserve">Which of the following is all permutations of {1,2}? </w:t>
                        </w:r>
                      </w:p>
                    </w:tc>
                  </w:tr>
                  <w:tr w:rsidR="005B452A" w:rsidRPr="00B156F3">
                    <w:trPr>
                      <w:tblCellSpacing w:w="7" w:type="dxa"/>
                      <w:jc w:val="center"/>
                    </w:trPr>
                    <w:tc>
                      <w:tcPr>
                        <w:tcW w:w="0" w:type="auto"/>
                        <w:gridSpan w:val="2"/>
                        <w:tcMar>
                          <w:top w:w="45" w:type="dxa"/>
                          <w:left w:w="45" w:type="dxa"/>
                          <w:bottom w:w="0" w:type="dxa"/>
                          <w:right w:w="0" w:type="dxa"/>
                        </w:tcMar>
                        <w:vAlign w:val="center"/>
                      </w:tcPr>
                      <w:p w:rsidR="005B452A" w:rsidRPr="00B156F3" w:rsidRDefault="005B452A" w:rsidP="000053CC">
                        <w:pPr>
                          <w:rPr>
                            <w:rFonts w:ascii="Times New Roman" w:hAnsi="Times New Roman" w:cs="Times New Roman"/>
                          </w:rPr>
                        </w:pPr>
                        <w:r w:rsidRPr="00B156F3">
                          <w:rPr>
                            <w:rFonts w:ascii="Times New Roman" w:hAnsi="Times New Roman" w:cs="Times New Roman"/>
                          </w:rPr>
                          <w:t xml:space="preserve">Select correct option: </w:t>
                        </w:r>
                      </w:p>
                    </w:tc>
                  </w:tr>
                  <w:tr w:rsidR="005B452A" w:rsidRPr="00B156F3">
                    <w:trPr>
                      <w:trHeight w:val="75"/>
                      <w:tblCellSpacing w:w="7" w:type="dxa"/>
                      <w:jc w:val="center"/>
                    </w:trPr>
                    <w:tc>
                      <w:tcPr>
                        <w:tcW w:w="0" w:type="auto"/>
                        <w:gridSpan w:val="2"/>
                        <w:vAlign w:val="center"/>
                      </w:tcPr>
                      <w:p w:rsidR="005B452A" w:rsidRPr="00B156F3" w:rsidRDefault="005B452A" w:rsidP="000053CC">
                        <w:pPr>
                          <w:rPr>
                            <w:rFonts w:ascii="Times New Roman" w:hAnsi="Times New Roman" w:cs="Times New Roman"/>
                            <w:sz w:val="8"/>
                            <w:szCs w:val="8"/>
                          </w:rPr>
                        </w:pPr>
                      </w:p>
                    </w:tc>
                  </w:tr>
                  <w:tr w:rsidR="005B452A" w:rsidRPr="00B156F3">
                    <w:trPr>
                      <w:tblCellSpacing w:w="7" w:type="dxa"/>
                      <w:jc w:val="center"/>
                    </w:trPr>
                    <w:tc>
                      <w:tcPr>
                        <w:tcW w:w="0" w:type="auto"/>
                        <w:gridSpan w:val="2"/>
                        <w:vAlign w:val="center"/>
                      </w:tcPr>
                      <w:tbl>
                        <w:tblPr>
                          <w:tblW w:w="5000" w:type="pct"/>
                          <w:tblCellSpacing w:w="0" w:type="dxa"/>
                          <w:tblCellMar>
                            <w:top w:w="75" w:type="dxa"/>
                            <w:left w:w="75" w:type="dxa"/>
                            <w:bottom w:w="75" w:type="dxa"/>
                            <w:right w:w="75" w:type="dxa"/>
                          </w:tblCellMar>
                          <w:tblLook w:val="00A0"/>
                        </w:tblPr>
                        <w:tblGrid>
                          <w:gridCol w:w="555"/>
                          <w:gridCol w:w="8747"/>
                        </w:tblGrid>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5" type="#_x0000_t75" style="width:20.25pt;height:18pt">
                                    <v:imagedata r:id="rId123"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6" type="#_x0000_t75" style="width:211.5pt;height:50.25pt">
                                    <v:imagedata r:id="rId124"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7" type="#_x0000_t75" style="width:20.25pt;height:18pt">
                                    <v:imagedata r:id="rId125"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8" type="#_x0000_t75" style="width:211.5pt;height:50.25pt">
                                    <v:imagedata r:id="rId126"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79" type="#_x0000_t75" style="width:20.25pt;height:18pt">
                                    <v:imagedata r:id="rId127"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80" type="#_x0000_t75" style="width:211.5pt;height:50.25pt">
                                    <v:imagedata r:id="rId128" o:title=""/>
                                  </v:shape>
                                </w:pict>
                              </w:r>
                            </w:p>
                          </w:tc>
                        </w:tr>
                        <w:tr w:rsidR="005B452A" w:rsidRPr="00B156F3">
                          <w:trPr>
                            <w:tblCellSpacing w:w="0" w:type="dxa"/>
                          </w:trPr>
                          <w:tc>
                            <w:tcPr>
                              <w:tcW w:w="450" w:type="dxa"/>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81" type="#_x0000_t75" style="width:20.25pt;height:18pt">
                                    <v:imagedata r:id="rId129" o:title=""/>
                                  </v:shape>
                                </w:pict>
                              </w:r>
                            </w:p>
                          </w:tc>
                          <w:tc>
                            <w:tcPr>
                              <w:tcW w:w="0" w:type="auto"/>
                              <w:vAlign w:val="center"/>
                            </w:tcPr>
                            <w:p w:rsidR="005B452A" w:rsidRPr="00B156F3" w:rsidRDefault="005B452A" w:rsidP="000053CC">
                              <w:pPr>
                                <w:rPr>
                                  <w:rFonts w:ascii="Times New Roman" w:hAnsi="Times New Roman" w:cs="Times New Roman"/>
                                </w:rPr>
                              </w:pPr>
                              <w:r w:rsidRPr="00497EE7">
                                <w:rPr>
                                  <w:rFonts w:ascii="Times New Roman" w:hAnsi="Times New Roman" w:cs="Times New Roman"/>
                                </w:rPr>
                                <w:pict>
                                  <v:shape id="_x0000_i1182" type="#_x0000_t75" style="width:211.5pt;height:50.25pt">
                                    <v:imagedata r:id="rId130" o:title=""/>
                                  </v:shape>
                                </w:pict>
                              </w:r>
                              <w:r>
                                <w:rPr>
                                  <w:rFonts w:ascii="Times New Roman" w:hAnsi="Times New Roman" w:cs="Times New Roman"/>
                                </w:rPr>
                                <w:t>true</w:t>
                              </w:r>
                            </w:p>
                          </w:tc>
                        </w:tr>
                      </w:tbl>
                      <w:p w:rsidR="005B452A" w:rsidRPr="00B156F3" w:rsidRDefault="005B452A" w:rsidP="000053CC">
                        <w:pPr>
                          <w:jc w:val="both"/>
                          <w:rPr>
                            <w:rFonts w:ascii="Times New Roman" w:hAnsi="Times New Roman" w:cs="Times New Roman"/>
                          </w:rPr>
                        </w:pPr>
                      </w:p>
                    </w:tc>
                  </w:tr>
                </w:tbl>
                <w:p w:rsidR="005B452A" w:rsidRPr="00B156F3" w:rsidRDefault="005B452A" w:rsidP="000053CC">
                  <w:pPr>
                    <w:jc w:val="right"/>
                    <w:rPr>
                      <w:rFonts w:ascii="Times New Roman" w:hAnsi="Times New Roman" w:cs="Times New Roman"/>
                    </w:rPr>
                  </w:pPr>
                  <w:r w:rsidRPr="003B2839">
                    <w:rPr>
                      <w:rFonts w:ascii="Times New Roman" w:hAnsi="Times New Roman" w:cs="Times New Roman"/>
                      <w:noProof/>
                    </w:rPr>
                    <w:pict>
                      <v:shape id="Picture 19" o:spid="_x0000_i1183" type="#_x0000_t75" alt="http://quiz.vu.edu.pk/App_Themes/Images/pointer5.gif" style="width:14.25pt;height:11.25pt;visibility:visible">
                        <v:imagedata r:id="rId10" o:title=""/>
                        <o:lock v:ext="edit" cropping="t"/>
                      </v:shape>
                    </w:pict>
                  </w:r>
                </w:p>
              </w:tc>
            </w:tr>
          </w:tbl>
          <w:p w:rsidR="005B452A" w:rsidRPr="00B156F3" w:rsidRDefault="005B452A" w:rsidP="000053CC">
            <w:pPr>
              <w:rPr>
                <w:rFonts w:ascii="Times New Roman" w:hAnsi="Times New Roman" w:cs="Times New Roman"/>
              </w:rPr>
            </w:pPr>
          </w:p>
        </w:tc>
      </w:tr>
    </w:tbl>
    <w:p w:rsidR="005B452A" w:rsidRDefault="005B452A" w:rsidP="0072457E">
      <w:r>
        <w:t xml:space="preserve">Consider a system of linear equations A x =b where A is a3 ×3  matrix having 3 pivot positions, then which </w:t>
      </w:r>
    </w:p>
    <w:p w:rsidR="005B452A" w:rsidRDefault="005B452A" w:rsidP="0072457E">
      <w:r>
        <w:t xml:space="preserve">statement is false about the system Ax =b </w:t>
      </w:r>
    </w:p>
    <w:p w:rsidR="005B452A" w:rsidRDefault="005B452A" w:rsidP="0072457E">
      <w:r>
        <w:t xml:space="preserve">(a)  System has unique solution. </w:t>
      </w:r>
    </w:p>
    <w:p w:rsidR="005B452A" w:rsidRDefault="005B452A" w:rsidP="0072457E">
      <w:r>
        <w:t xml:space="preserve">(b)  Rank of the matrix is 3. </w:t>
      </w:r>
    </w:p>
    <w:p w:rsidR="005B452A" w:rsidRDefault="005B452A" w:rsidP="0072457E">
      <w:r w:rsidRPr="008848AF">
        <w:rPr>
          <w:color w:val="FF0000"/>
        </w:rPr>
        <w:t>(</w:t>
      </w:r>
      <w:r w:rsidRPr="008848AF">
        <w:rPr>
          <w:b/>
          <w:bCs/>
          <w:color w:val="FF0000"/>
        </w:rPr>
        <w:t>c)  There is only one free variable in solution of that system.</w:t>
      </w:r>
      <w:r>
        <w:t xml:space="preserve"> </w:t>
      </w:r>
      <w:r>
        <w:tab/>
      </w:r>
      <w:r>
        <w:tab/>
      </w:r>
    </w:p>
    <w:p w:rsidR="005B452A" w:rsidRDefault="005B452A" w:rsidP="0072457E">
      <w:r>
        <w:t>(d)  The associated homogeneous system Ax =0 has only trivial system.</w:t>
      </w:r>
    </w:p>
    <w:p w:rsidR="005B452A" w:rsidRDefault="005B452A" w:rsidP="0072457E"/>
    <w:p w:rsidR="005B452A" w:rsidRDefault="005B452A" w:rsidP="0072457E">
      <w:r>
        <w:t xml:space="preserve">If a finite set S of non zero vectors span a vector space V, then some subset of S is a basis for V. </w:t>
      </w:r>
    </w:p>
    <w:p w:rsidR="005B452A" w:rsidRDefault="005B452A" w:rsidP="0072457E">
      <w:r>
        <w:t xml:space="preserve">1.  True  </w:t>
      </w:r>
    </w:p>
    <w:p w:rsidR="005B452A" w:rsidRDefault="005B452A" w:rsidP="0072457E">
      <w:pPr>
        <w:rPr>
          <w:rFonts w:cs="Arial"/>
        </w:rPr>
      </w:pPr>
      <w:r w:rsidRPr="0026750B">
        <w:rPr>
          <w:b/>
          <w:bCs/>
          <w:color w:val="FF0000"/>
        </w:rPr>
        <w:t>2.  false</w:t>
      </w:r>
      <w:r>
        <w:rPr>
          <w:rFonts w:cs="Arial"/>
        </w:rPr>
        <w:tab/>
      </w:r>
      <w:r>
        <w:rPr>
          <w:rFonts w:cs="Arial"/>
        </w:rPr>
        <w:tab/>
      </w:r>
    </w:p>
    <w:p w:rsidR="005B452A" w:rsidRDefault="005B452A" w:rsidP="0072457E">
      <w:pPr>
        <w:rPr>
          <w:rFonts w:cs="Arial"/>
        </w:rPr>
      </w:pPr>
    </w:p>
    <w:p w:rsidR="005B452A" w:rsidRDefault="005B452A" w:rsidP="0072457E">
      <w:pPr>
        <w:rPr>
          <w:rFonts w:cs="Arial"/>
        </w:rPr>
      </w:pPr>
      <w:r w:rsidRPr="00DF540D">
        <w:rPr>
          <w:rFonts w:cs="Arial"/>
          <w:noProof/>
        </w:rPr>
        <w:pict>
          <v:shape id="Picture 168" o:spid="_x0000_i1184" type="#_x0000_t75" style="width:212.25pt;height:71.25pt;visibility:visible">
            <v:imagedata r:id="rId131" o:title=""/>
          </v:shape>
        </w:pict>
      </w:r>
    </w:p>
    <w:p w:rsidR="005B452A" w:rsidRDefault="005B452A" w:rsidP="0072457E">
      <w:pPr>
        <w:rPr>
          <w:rFonts w:cs="Arial"/>
        </w:rPr>
      </w:pPr>
      <w:r w:rsidRPr="00DF540D">
        <w:rPr>
          <w:rFonts w:cs="Arial"/>
          <w:noProof/>
        </w:rPr>
        <w:pict>
          <v:shape id="Picture 167" o:spid="_x0000_i1185" type="#_x0000_t75" style="width:62.25pt;height:122.25pt;visibility:visible">
            <v:imagedata r:id="rId132" o:title=""/>
          </v:shape>
        </w:pict>
      </w:r>
      <w:r>
        <w:rPr>
          <w:rFonts w:cs="Arial"/>
        </w:rPr>
        <w:tab/>
      </w:r>
      <w:r>
        <w:rPr>
          <w:rFonts w:cs="Arial"/>
        </w:rPr>
        <w:tab/>
      </w:r>
    </w:p>
    <w:p w:rsidR="005B452A" w:rsidRDefault="005B452A" w:rsidP="0072457E">
      <w:pPr>
        <w:rPr>
          <w:rFonts w:cs="Arial"/>
        </w:rPr>
      </w:pPr>
    </w:p>
    <w:p w:rsidR="005B452A" w:rsidRDefault="005B452A" w:rsidP="0072457E">
      <w:pPr>
        <w:rPr>
          <w:rFonts w:cs="Arial"/>
        </w:rPr>
      </w:pPr>
      <w:r w:rsidRPr="00DF540D">
        <w:rPr>
          <w:rFonts w:cs="Arial"/>
          <w:noProof/>
        </w:rPr>
        <w:pict>
          <v:shape id="Picture 166" o:spid="_x0000_i1186" type="#_x0000_t75" style="width:348.75pt;height:81.75pt;visibility:visible">
            <v:imagedata r:id="rId133" o:title=""/>
          </v:shape>
        </w:pict>
      </w:r>
    </w:p>
    <w:p w:rsidR="005B452A" w:rsidRDefault="005B452A" w:rsidP="0072457E">
      <w:r>
        <w:t>D</w:t>
      </w:r>
    </w:p>
    <w:p w:rsidR="005B452A" w:rsidRDefault="005B452A" w:rsidP="0072457E"/>
    <w:p w:rsidR="005B452A" w:rsidRDefault="005B452A" w:rsidP="0072457E">
      <w:r>
        <w:t xml:space="preserve">If rank of a3 x 5 matrix  is 3 then dimension of its Null space is  </w:t>
      </w:r>
    </w:p>
    <w:p w:rsidR="005B452A" w:rsidRDefault="005B452A" w:rsidP="0072457E">
      <w:r>
        <w:t xml:space="preserve">(a)  0 </w:t>
      </w:r>
    </w:p>
    <w:p w:rsidR="005B452A" w:rsidRDefault="005B452A" w:rsidP="0072457E">
      <w:r>
        <w:t xml:space="preserve">(b)  3 </w:t>
      </w:r>
    </w:p>
    <w:p w:rsidR="005B452A" w:rsidRDefault="005B452A" w:rsidP="0072457E">
      <w:r>
        <w:t xml:space="preserve">(c)  2 </w:t>
      </w:r>
    </w:p>
    <w:p w:rsidR="005B452A" w:rsidRDefault="005B452A" w:rsidP="0072457E">
      <w:r>
        <w:t>(d)  We can’t say anything</w:t>
      </w:r>
    </w:p>
    <w:p w:rsidR="005B452A" w:rsidRDefault="005B452A" w:rsidP="0072457E"/>
    <w:p w:rsidR="005B452A" w:rsidRDefault="005B452A" w:rsidP="0072457E">
      <w:pPr>
        <w:rPr>
          <w:rFonts w:cs="Arial"/>
        </w:rPr>
      </w:pPr>
      <w:r w:rsidRPr="00DF540D">
        <w:rPr>
          <w:rFonts w:cs="Arial"/>
          <w:noProof/>
        </w:rPr>
        <w:pict>
          <v:shape id="Picture 165" o:spid="_x0000_i1187" type="#_x0000_t75" style="width:375pt;height:114.75pt;visibility:visible">
            <v:imagedata r:id="rId134" o:title=""/>
          </v:shape>
        </w:pict>
      </w:r>
    </w:p>
    <w:p w:rsidR="005B452A" w:rsidRDefault="005B452A" w:rsidP="0072457E">
      <w:r>
        <w:t>1</w:t>
      </w:r>
    </w:p>
    <w:p w:rsidR="005B452A" w:rsidRDefault="005B452A" w:rsidP="0072457E"/>
    <w:p w:rsidR="005B452A" w:rsidRDefault="005B452A" w:rsidP="0072457E">
      <w:r>
        <w:t xml:space="preserve">If matrix A has zero as an eigenvalue then which statement(s) about A must be true. </w:t>
      </w:r>
    </w:p>
    <w:p w:rsidR="005B452A" w:rsidRDefault="005B452A" w:rsidP="0072457E">
      <w:r>
        <w:t xml:space="preserve">I.  Matrix A is not invertible. </w:t>
      </w:r>
    </w:p>
    <w:p w:rsidR="005B452A" w:rsidRDefault="005B452A" w:rsidP="0072457E">
      <w:r>
        <w:t xml:space="preserve">II.  Matrix A will also have an eigenvalue 2. </w:t>
      </w:r>
    </w:p>
    <w:p w:rsidR="005B452A" w:rsidRDefault="005B452A" w:rsidP="0072457E">
      <w:r>
        <w:t xml:space="preserve">III.  Matrix is diagonalizable. </w:t>
      </w:r>
    </w:p>
    <w:p w:rsidR="005B452A" w:rsidRDefault="005B452A" w:rsidP="0072457E">
      <w:r>
        <w:t xml:space="preserve"> </w:t>
      </w:r>
    </w:p>
    <w:p w:rsidR="005B452A" w:rsidRDefault="005B452A" w:rsidP="0072457E">
      <w:r>
        <w:t xml:space="preserve">1  II and III only. </w:t>
      </w:r>
    </w:p>
    <w:p w:rsidR="005B452A" w:rsidRDefault="005B452A" w:rsidP="0072457E">
      <w:r w:rsidRPr="007E0B3E">
        <w:rPr>
          <w:b/>
          <w:bCs/>
          <w:color w:val="FF0000"/>
        </w:rPr>
        <w:t>2 I only.</w:t>
      </w:r>
      <w:r>
        <w:t xml:space="preserve"> </w:t>
      </w:r>
      <w:r>
        <w:tab/>
        <w:t>(true)</w:t>
      </w:r>
    </w:p>
    <w:p w:rsidR="005B452A" w:rsidRDefault="005B452A" w:rsidP="0072457E">
      <w:r>
        <w:t xml:space="preserve">3  II and III only. </w:t>
      </w:r>
    </w:p>
    <w:p w:rsidR="005B452A" w:rsidRDefault="005B452A" w:rsidP="0072457E">
      <w:r>
        <w:t>4  All three.</w:t>
      </w:r>
    </w:p>
    <w:p w:rsidR="005B452A" w:rsidRDefault="005B452A" w:rsidP="0072457E"/>
    <w:p w:rsidR="005B452A" w:rsidRDefault="005B452A" w:rsidP="0072457E">
      <w:pPr>
        <w:rPr>
          <w:rFonts w:cs="Arial"/>
        </w:rPr>
      </w:pPr>
      <w:r w:rsidRPr="00DF540D">
        <w:rPr>
          <w:rFonts w:cs="Arial"/>
          <w:noProof/>
        </w:rPr>
        <w:pict>
          <v:shape id="Picture 164" o:spid="_x0000_i1188" type="#_x0000_t75" style="width:225.75pt;height:186pt;visibility:visible">
            <v:imagedata r:id="rId135"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63" o:spid="_x0000_i1189" type="#_x0000_t75" style="width:429pt;height:201pt;visibility:visible">
            <v:imagedata r:id="rId136"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62" o:spid="_x0000_i1190" type="#_x0000_t75" style="width:250.5pt;height:61.5pt;visibility:visible">
            <v:imagedata r:id="rId137" o:title="" cropbottom="32342f"/>
          </v:shape>
        </w:pict>
      </w:r>
    </w:p>
    <w:p w:rsidR="005B452A" w:rsidRDefault="005B452A" w:rsidP="0072457E">
      <w:pPr>
        <w:widowControl/>
        <w:numPr>
          <w:ilvl w:val="0"/>
          <w:numId w:val="1"/>
        </w:numPr>
        <w:autoSpaceDE/>
        <w:autoSpaceDN/>
        <w:adjustRightInd/>
      </w:pPr>
      <w:r>
        <w:t>1</w:t>
      </w:r>
    </w:p>
    <w:p w:rsidR="005B452A" w:rsidRPr="002A2FB2" w:rsidRDefault="005B452A" w:rsidP="0072457E">
      <w:pPr>
        <w:widowControl/>
        <w:numPr>
          <w:ilvl w:val="0"/>
          <w:numId w:val="1"/>
        </w:numPr>
        <w:autoSpaceDE/>
        <w:autoSpaceDN/>
        <w:adjustRightInd/>
        <w:rPr>
          <w:b/>
          <w:bCs/>
          <w:color w:val="FF0000"/>
        </w:rPr>
      </w:pPr>
      <w:r w:rsidRPr="002A2FB2">
        <w:rPr>
          <w:b/>
          <w:bCs/>
          <w:color w:val="FF0000"/>
        </w:rPr>
        <w:t>2</w:t>
      </w:r>
    </w:p>
    <w:p w:rsidR="005B452A" w:rsidRDefault="005B452A" w:rsidP="0072457E">
      <w:pPr>
        <w:widowControl/>
        <w:numPr>
          <w:ilvl w:val="0"/>
          <w:numId w:val="1"/>
        </w:numPr>
        <w:autoSpaceDE/>
        <w:autoSpaceDN/>
        <w:adjustRightInd/>
      </w:pPr>
      <w:r>
        <w:t>0</w:t>
      </w:r>
    </w:p>
    <w:p w:rsidR="005B452A" w:rsidRDefault="005B452A" w:rsidP="0072457E">
      <w:pPr>
        <w:widowControl/>
        <w:numPr>
          <w:ilvl w:val="0"/>
          <w:numId w:val="1"/>
        </w:numPr>
        <w:autoSpaceDE/>
        <w:autoSpaceDN/>
        <w:adjustRightInd/>
      </w:pPr>
      <w:r>
        <w:t>3</w:t>
      </w:r>
    </w:p>
    <w:p w:rsidR="005B452A" w:rsidRDefault="005B452A" w:rsidP="0072457E">
      <w:pPr>
        <w:rPr>
          <w:rFonts w:cs="Arial"/>
        </w:rPr>
      </w:pPr>
    </w:p>
    <w:p w:rsidR="005B452A" w:rsidRDefault="005B452A" w:rsidP="0072457E">
      <w:pPr>
        <w:rPr>
          <w:rFonts w:cs="Arial"/>
        </w:rPr>
      </w:pPr>
      <w:r w:rsidRPr="00DF540D">
        <w:rPr>
          <w:rFonts w:cs="Arial"/>
          <w:noProof/>
        </w:rPr>
        <w:pict>
          <v:shape id="Picture 161" o:spid="_x0000_i1191" type="#_x0000_t75" style="width:236.25pt;height:129.75pt;visibility:visible">
            <v:imagedata r:id="rId138"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60" o:spid="_x0000_i1192" type="#_x0000_t75" style="width:425.25pt;height:213.75pt;visibility:visible">
            <v:imagedata r:id="rId139"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59" o:spid="_x0000_i1193" type="#_x0000_t75" style="width:435.75pt;height:267pt;visibility:visible">
            <v:imagedata r:id="rId140"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58" o:spid="_x0000_i1194" type="#_x0000_t75" style="width:430.5pt;height:54.75pt;visibility:visible">
            <v:imagedata r:id="rId141" o:title="" cropbottom="43949f"/>
          </v:shape>
        </w:pict>
      </w:r>
    </w:p>
    <w:p w:rsidR="005B452A" w:rsidRDefault="005B452A" w:rsidP="0072457E">
      <w:r>
        <w:t>1 x 3</w:t>
      </w:r>
    </w:p>
    <w:p w:rsidR="005B452A" w:rsidRPr="004E6EA1" w:rsidRDefault="005B452A" w:rsidP="0072457E">
      <w:pPr>
        <w:rPr>
          <w:b/>
          <w:bCs/>
          <w:color w:val="FF0000"/>
        </w:rPr>
      </w:pPr>
      <w:r w:rsidRPr="004E6EA1">
        <w:rPr>
          <w:b/>
          <w:bCs/>
          <w:color w:val="FF0000"/>
        </w:rPr>
        <w:t>3 x 1</w:t>
      </w:r>
    </w:p>
    <w:p w:rsidR="005B452A" w:rsidRDefault="005B452A" w:rsidP="0072457E">
      <w:r>
        <w:t>3 x 3</w:t>
      </w:r>
    </w:p>
    <w:p w:rsidR="005B452A" w:rsidRDefault="005B452A" w:rsidP="0072457E">
      <w:r>
        <w:t>4 x 1</w:t>
      </w:r>
    </w:p>
    <w:p w:rsidR="005B452A" w:rsidRDefault="005B452A" w:rsidP="0072457E"/>
    <w:p w:rsidR="005B452A" w:rsidRDefault="005B452A" w:rsidP="0072457E">
      <w:pPr>
        <w:rPr>
          <w:rFonts w:cs="Arial"/>
        </w:rPr>
      </w:pPr>
      <w:r w:rsidRPr="00DF540D">
        <w:rPr>
          <w:rFonts w:cs="Arial"/>
          <w:noProof/>
        </w:rPr>
        <w:pict>
          <v:shape id="Picture 157" o:spid="_x0000_i1195" type="#_x0000_t75" style="width:236.25pt;height:174pt;visibility:visible">
            <v:imagedata r:id="rId142" o:title=""/>
          </v:shape>
        </w:pic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r>
        <w:t xml:space="preserve">Determinant of  a non-invertible(singular) matrix always  </w:t>
      </w:r>
    </w:p>
    <w:p w:rsidR="005B452A" w:rsidRPr="00914293" w:rsidRDefault="005B452A" w:rsidP="0072457E">
      <w:pPr>
        <w:rPr>
          <w:b/>
          <w:bCs/>
          <w:color w:val="FF0000"/>
        </w:rPr>
      </w:pPr>
      <w:r w:rsidRPr="00914293">
        <w:rPr>
          <w:b/>
          <w:bCs/>
          <w:color w:val="FF0000"/>
        </w:rPr>
        <w:t xml:space="preserve">     </w:t>
      </w:r>
    </w:p>
    <w:p w:rsidR="005B452A" w:rsidRPr="00914293" w:rsidRDefault="005B452A" w:rsidP="0072457E">
      <w:pPr>
        <w:rPr>
          <w:b/>
          <w:bCs/>
          <w:color w:val="FF0000"/>
        </w:rPr>
      </w:pPr>
      <w:r w:rsidRPr="00914293">
        <w:rPr>
          <w:b/>
          <w:bCs/>
          <w:color w:val="FF0000"/>
        </w:rPr>
        <w:t xml:space="preserve">  </w:t>
      </w:r>
      <w:r w:rsidRPr="00914293">
        <w:rPr>
          <w:b/>
          <w:bCs/>
          <w:color w:val="FF0000"/>
          <w:highlight w:val="yellow"/>
        </w:rPr>
        <w:t xml:space="preserve">► vanish </w:t>
      </w:r>
      <w:r w:rsidRPr="00914293">
        <w:rPr>
          <w:b/>
          <w:bCs/>
          <w:color w:val="FF0000"/>
        </w:rPr>
        <w:t xml:space="preserve"> </w:t>
      </w:r>
    </w:p>
    <w:p w:rsidR="005B452A" w:rsidRDefault="005B452A" w:rsidP="0072457E">
      <w:r>
        <w:t xml:space="preserve">  ►  unity </w:t>
      </w:r>
    </w:p>
    <w:p w:rsidR="005B452A" w:rsidRDefault="005B452A" w:rsidP="0072457E">
      <w:r>
        <w:t xml:space="preserve"> </w:t>
      </w:r>
    </w:p>
    <w:p w:rsidR="005B452A" w:rsidRDefault="005B452A" w:rsidP="0072457E">
      <w:r>
        <w:t xml:space="preserve"> ►  non zero negative </w:t>
      </w:r>
    </w:p>
    <w:p w:rsidR="005B452A" w:rsidRDefault="005B452A" w:rsidP="0072457E">
      <w:r>
        <w:t xml:space="preserve"> </w:t>
      </w:r>
    </w:p>
    <w:p w:rsidR="005B452A" w:rsidRDefault="005B452A" w:rsidP="0072457E">
      <w:r>
        <w:t xml:space="preserve">  ► non zero positive</w:t>
      </w:r>
    </w:p>
    <w:p w:rsidR="005B452A" w:rsidRDefault="005B452A" w:rsidP="0072457E"/>
    <w:p w:rsidR="005B452A" w:rsidRDefault="005B452A" w:rsidP="0072457E"/>
    <w:p w:rsidR="005B452A" w:rsidRDefault="005B452A" w:rsidP="0072457E">
      <w:pPr>
        <w:rPr>
          <w:rFonts w:cs="Arial"/>
        </w:rPr>
      </w:pPr>
      <w:r w:rsidRPr="00C90C45">
        <w:t>Rank of  a zero matrix of any order is</w:t>
      </w:r>
    </w:p>
    <w:p w:rsidR="005B452A" w:rsidRDefault="005B452A" w:rsidP="0072457E">
      <w:r w:rsidRPr="0077387D">
        <w:rPr>
          <w:b/>
          <w:bCs/>
          <w:color w:val="FF0000"/>
        </w:rPr>
        <w:t>► zero</w:t>
      </w:r>
      <w:r>
        <w:t xml:space="preserve"> </w:t>
      </w:r>
      <w:r>
        <w:tab/>
      </w:r>
      <w:r>
        <w:tab/>
      </w:r>
    </w:p>
    <w:p w:rsidR="005B452A" w:rsidRDefault="005B452A" w:rsidP="0072457E">
      <w:r>
        <w:t xml:space="preserve"> </w:t>
      </w:r>
    </w:p>
    <w:p w:rsidR="005B452A" w:rsidRDefault="005B452A" w:rsidP="0072457E">
      <w:r>
        <w:t xml:space="preserve">► three </w:t>
      </w:r>
    </w:p>
    <w:p w:rsidR="005B452A" w:rsidRDefault="005B452A" w:rsidP="0072457E">
      <w:r>
        <w:t xml:space="preserve"> </w:t>
      </w:r>
    </w:p>
    <w:p w:rsidR="005B452A" w:rsidRDefault="005B452A" w:rsidP="0072457E">
      <w:r>
        <w:t xml:space="preserve"> ► four </w:t>
      </w:r>
    </w:p>
    <w:p w:rsidR="005B452A" w:rsidRDefault="005B452A" w:rsidP="0072457E">
      <w:r>
        <w:t xml:space="preserve"> </w:t>
      </w:r>
    </w:p>
    <w:p w:rsidR="005B452A" w:rsidRDefault="005B452A" w:rsidP="0072457E">
      <w:r>
        <w:t xml:space="preserve"> ► nine</w:t>
      </w:r>
    </w:p>
    <w:p w:rsidR="005B452A" w:rsidRDefault="005B452A" w:rsidP="0072457E"/>
    <w:p w:rsidR="005B452A" w:rsidRDefault="005B452A" w:rsidP="0072457E">
      <w:pPr>
        <w:rPr>
          <w:rFonts w:cs="Arial"/>
        </w:rPr>
      </w:pPr>
      <w:r w:rsidRPr="00DF540D">
        <w:rPr>
          <w:rFonts w:cs="Arial"/>
          <w:noProof/>
        </w:rPr>
        <w:pict>
          <v:shape id="Picture 156" o:spid="_x0000_i1196" type="#_x0000_t75" style="width:297pt;height:40.5pt;visibility:visible">
            <v:imagedata r:id="rId143" o:title=""/>
          </v:shape>
        </w:pict>
      </w:r>
    </w:p>
    <w:p w:rsidR="005B452A" w:rsidRDefault="005B452A" w:rsidP="0072457E">
      <w:r>
        <w:t xml:space="preserve">► Zero </w:t>
      </w:r>
    </w:p>
    <w:p w:rsidR="005B452A" w:rsidRDefault="005B452A" w:rsidP="0072457E">
      <w:r>
        <w:t xml:space="preserve"> </w:t>
      </w:r>
    </w:p>
    <w:p w:rsidR="005B452A" w:rsidRDefault="005B452A" w:rsidP="0072457E">
      <w:r>
        <w:t xml:space="preserve"> ► One </w:t>
      </w:r>
    </w:p>
    <w:p w:rsidR="005B452A" w:rsidRDefault="005B452A" w:rsidP="0072457E">
      <w:r>
        <w:t xml:space="preserve"> </w:t>
      </w:r>
    </w:p>
    <w:p w:rsidR="005B452A" w:rsidRDefault="005B452A" w:rsidP="0072457E">
      <w:r>
        <w:t xml:space="preserve"> </w:t>
      </w:r>
      <w:r w:rsidRPr="0077387D">
        <w:rPr>
          <w:b/>
          <w:bCs/>
          <w:color w:val="FF0000"/>
        </w:rPr>
        <w:t>► Two</w:t>
      </w:r>
      <w:r>
        <w:t xml:space="preserve"> </w:t>
      </w:r>
    </w:p>
    <w:p w:rsidR="005B452A" w:rsidRDefault="005B452A" w:rsidP="0072457E">
      <w:r>
        <w:t xml:space="preserve"> </w:t>
      </w:r>
    </w:p>
    <w:p w:rsidR="005B452A" w:rsidRDefault="005B452A" w:rsidP="0072457E">
      <w:r>
        <w:t xml:space="preserve"> ► Three </w:t>
      </w:r>
    </w:p>
    <w:p w:rsidR="005B452A" w:rsidRDefault="005B452A" w:rsidP="0072457E"/>
    <w:p w:rsidR="005B452A" w:rsidRDefault="005B452A" w:rsidP="0072457E"/>
    <w:p w:rsidR="005B452A" w:rsidRDefault="005B452A" w:rsidP="0072457E">
      <w:pPr>
        <w:rPr>
          <w:rFonts w:cs="Arial"/>
        </w:rPr>
      </w:pPr>
      <w:r w:rsidRPr="00DF540D">
        <w:rPr>
          <w:rFonts w:cs="Arial"/>
          <w:noProof/>
        </w:rPr>
        <w:pict>
          <v:shape id="Picture 155" o:spid="_x0000_i1197" type="#_x0000_t75" style="width:370.5pt;height:39.75pt;visibility:visible">
            <v:imagedata r:id="rId144" o:title=""/>
          </v:shape>
        </w:pict>
      </w:r>
    </w:p>
    <w:p w:rsidR="005B452A" w:rsidRDefault="005B452A" w:rsidP="0072457E">
      <w:r>
        <w:t xml:space="preserve">► </w:t>
      </w:r>
      <w:r w:rsidRPr="000028E1">
        <w:rPr>
          <w:b/>
          <w:bCs/>
          <w:color w:val="FF0000"/>
        </w:rPr>
        <w:t>Are orthogonal</w:t>
      </w:r>
      <w:r>
        <w:t xml:space="preserve">  </w:t>
      </w:r>
    </w:p>
    <w:p w:rsidR="005B452A" w:rsidRDefault="005B452A" w:rsidP="0072457E">
      <w:r>
        <w:t xml:space="preserve"> </w:t>
      </w:r>
    </w:p>
    <w:p w:rsidR="005B452A" w:rsidRDefault="005B452A" w:rsidP="0072457E">
      <w:r>
        <w:t xml:space="preserve"> ►Having their inner product zero </w:t>
      </w:r>
    </w:p>
    <w:p w:rsidR="005B452A" w:rsidRDefault="005B452A" w:rsidP="0072457E">
      <w:r>
        <w:t xml:space="preserve"> </w:t>
      </w:r>
    </w:p>
    <w:p w:rsidR="005B452A" w:rsidRDefault="005B452A" w:rsidP="0072457E">
      <w:r>
        <w:t xml:space="preserve"> ► Can span a subspace while both passing through the origin </w:t>
      </w:r>
    </w:p>
    <w:p w:rsidR="005B452A" w:rsidRDefault="005B452A" w:rsidP="0072457E">
      <w:r>
        <w:t xml:space="preserve"> </w:t>
      </w:r>
    </w:p>
    <w:p w:rsidR="005B452A" w:rsidRDefault="005B452A" w:rsidP="0072457E">
      <w:r>
        <w:t xml:space="preserve"> ► All above statements are equivalent     </w:t>
      </w:r>
    </w:p>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Pr>
        <w:rPr>
          <w:rFonts w:cs="Arial"/>
        </w:rPr>
      </w:pPr>
      <w:r w:rsidRPr="00DF540D">
        <w:rPr>
          <w:rFonts w:cs="Arial"/>
          <w:noProof/>
        </w:rPr>
        <w:pict>
          <v:shape id="Picture 154" o:spid="_x0000_i1198" type="#_x0000_t75" style="width:422.25pt;height:34.5pt;visibility:visible">
            <v:imagedata r:id="rId145" o:title=""/>
          </v:shape>
        </w:pict>
      </w:r>
    </w:p>
    <w:p w:rsidR="005B452A" w:rsidRDefault="005B452A" w:rsidP="0072457E">
      <w:pPr>
        <w:rPr>
          <w:rFonts w:cs="Arial"/>
        </w:rPr>
      </w:pPr>
      <w:r w:rsidRPr="00DF540D">
        <w:rPr>
          <w:rFonts w:cs="Arial"/>
          <w:noProof/>
        </w:rPr>
        <w:pict>
          <v:shape id="Picture 153" o:spid="_x0000_i1199" type="#_x0000_t75" style="width:231pt;height:120.75pt;visibility:visible">
            <v:imagedata r:id="rId146"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52" o:spid="_x0000_i1200" type="#_x0000_t75" style="width:294.75pt;height:160.5pt;visibility:visible">
            <v:imagedata r:id="rId147" o:title=""/>
          </v:shape>
        </w:pic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r w:rsidRPr="00DF540D">
        <w:rPr>
          <w:rFonts w:cs="Arial"/>
          <w:noProof/>
        </w:rPr>
        <w:pict>
          <v:shape id="Picture 151" o:spid="_x0000_i1201" type="#_x0000_t75" style="width:157.5pt;height:33.75pt;visibility:visible">
            <v:imagedata r:id="rId148" o:title=""/>
          </v:shape>
        </w:pict>
      </w:r>
    </w:p>
    <w:p w:rsidR="005B452A" w:rsidRDefault="005B452A" w:rsidP="0072457E">
      <w:r>
        <w:t xml:space="preserve">► Infinite many solutions  </w:t>
      </w:r>
    </w:p>
    <w:p w:rsidR="005B452A" w:rsidRDefault="005B452A" w:rsidP="0072457E">
      <w:r>
        <w:t xml:space="preserve"> </w:t>
      </w:r>
    </w:p>
    <w:p w:rsidR="005B452A" w:rsidRDefault="005B452A" w:rsidP="0072457E">
      <w:r w:rsidRPr="00295992">
        <w:rPr>
          <w:b/>
          <w:bCs/>
          <w:color w:val="FF0000"/>
        </w:rPr>
        <w:t>►  Empty solution</w:t>
      </w:r>
      <w:r>
        <w:t xml:space="preserve">              </w:t>
      </w:r>
    </w:p>
    <w:p w:rsidR="005B452A" w:rsidRDefault="005B452A" w:rsidP="0072457E">
      <w:r>
        <w:t xml:space="preserve"> </w:t>
      </w:r>
    </w:p>
    <w:p w:rsidR="005B452A" w:rsidRDefault="005B452A" w:rsidP="0072457E">
      <w:r>
        <w:t xml:space="preserve"> ►  Unique, non-trivial solution  </w:t>
      </w:r>
    </w:p>
    <w:p w:rsidR="005B452A" w:rsidRDefault="005B452A" w:rsidP="0072457E">
      <w:r>
        <w:t xml:space="preserve"> </w:t>
      </w:r>
    </w:p>
    <w:p w:rsidR="005B452A" w:rsidRDefault="005B452A" w:rsidP="0072457E">
      <w:r>
        <w:t xml:space="preserve"> ►  Unique, trivial solution</w:t>
      </w:r>
    </w:p>
    <w:p w:rsidR="005B452A" w:rsidRDefault="005B452A" w:rsidP="0072457E"/>
    <w:p w:rsidR="005B452A" w:rsidRDefault="005B452A" w:rsidP="0072457E"/>
    <w:p w:rsidR="005B452A" w:rsidRDefault="005B452A" w:rsidP="0072457E">
      <w:pPr>
        <w:rPr>
          <w:rFonts w:cs="Arial"/>
        </w:rPr>
      </w:pPr>
      <w:r w:rsidRPr="00DF540D">
        <w:rPr>
          <w:rFonts w:cs="Arial"/>
          <w:noProof/>
        </w:rPr>
        <w:pict>
          <v:shape id="Picture 150" o:spid="_x0000_i1202" type="#_x0000_t75" style="width:252pt;height:238.5pt;visibility:visible">
            <v:imagedata r:id="rId149" o:title=""/>
          </v:shape>
        </w:pic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r w:rsidRPr="00DF540D">
        <w:rPr>
          <w:rFonts w:cs="Arial"/>
          <w:noProof/>
        </w:rPr>
        <w:pict>
          <v:shape id="Picture 149" o:spid="_x0000_i1203" type="#_x0000_t75" style="width:180pt;height:39.75pt;visibility:visible">
            <v:imagedata r:id="rId150" o:title=""/>
          </v:shape>
        </w:pict>
      </w:r>
    </w:p>
    <w:p w:rsidR="005B452A" w:rsidRPr="000559BC" w:rsidRDefault="005B452A" w:rsidP="0072457E">
      <w:pPr>
        <w:rPr>
          <w:color w:val="FF0000"/>
        </w:rPr>
      </w:pPr>
      <w:r w:rsidRPr="000559BC">
        <w:rPr>
          <w:b/>
          <w:bCs/>
          <w:color w:val="FF0000"/>
        </w:rPr>
        <w:t>► Not defined</w:t>
      </w:r>
      <w:r w:rsidRPr="000559BC">
        <w:rPr>
          <w:color w:val="FF0000"/>
        </w:rPr>
        <w:t xml:space="preserve">  </w:t>
      </w:r>
    </w:p>
    <w:p w:rsidR="005B452A" w:rsidRDefault="005B452A" w:rsidP="0072457E">
      <w:r>
        <w:t xml:space="preserve"> </w:t>
      </w:r>
    </w:p>
    <w:p w:rsidR="005B452A" w:rsidRDefault="005B452A" w:rsidP="0072457E">
      <w:r>
        <w:t xml:space="preserve">►One </w:t>
      </w:r>
    </w:p>
    <w:p w:rsidR="005B452A" w:rsidRDefault="005B452A" w:rsidP="0072457E">
      <w:r>
        <w:t xml:space="preserve"> </w:t>
      </w:r>
    </w:p>
    <w:p w:rsidR="005B452A" w:rsidRDefault="005B452A" w:rsidP="0072457E">
      <w:r>
        <w:t>► Zero</w:t>
      </w:r>
    </w:p>
    <w:p w:rsidR="005B452A" w:rsidRDefault="005B452A" w:rsidP="0072457E"/>
    <w:p w:rsidR="005B452A" w:rsidRPr="008E0AEB" w:rsidRDefault="005B452A" w:rsidP="0072457E">
      <w:r w:rsidRPr="008E0AEB">
        <w:t>►  Arbitrary</w: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r w:rsidRPr="00DF540D">
        <w:rPr>
          <w:rFonts w:cs="Arial"/>
          <w:noProof/>
        </w:rPr>
        <w:pict>
          <v:shape id="Picture 148" o:spid="_x0000_i1204" type="#_x0000_t75" style="width:371.25pt;height:72.75pt;visibility:visible">
            <v:imagedata r:id="rId151" o:title=""/>
          </v:shape>
        </w:pict>
      </w:r>
    </w:p>
    <w:p w:rsidR="005B452A" w:rsidRDefault="005B452A" w:rsidP="0072457E">
      <w:pPr>
        <w:rPr>
          <w:rFonts w:cs="Arial"/>
        </w:rPr>
      </w:pPr>
    </w:p>
    <w:p w:rsidR="005B452A" w:rsidRDefault="005B452A" w:rsidP="0072457E">
      <w:r>
        <w:t xml:space="preserve">► 4 </w:t>
      </w:r>
    </w:p>
    <w:p w:rsidR="005B452A" w:rsidRDefault="005B452A" w:rsidP="0072457E">
      <w:r>
        <w:t xml:space="preserve"> </w:t>
      </w:r>
    </w:p>
    <w:p w:rsidR="005B452A" w:rsidRDefault="005B452A" w:rsidP="0072457E">
      <w:r>
        <w:t xml:space="preserve">► 2 </w:t>
      </w:r>
    </w:p>
    <w:p w:rsidR="005B452A" w:rsidRDefault="005B452A" w:rsidP="0072457E">
      <w:r>
        <w:t xml:space="preserve">    </w:t>
      </w:r>
    </w:p>
    <w:p w:rsidR="005B452A" w:rsidRDefault="005B452A" w:rsidP="0072457E">
      <w:r>
        <w:t xml:space="preserve"> </w:t>
      </w:r>
      <w:r w:rsidRPr="00386DFD">
        <w:rPr>
          <w:b/>
          <w:bCs/>
          <w:color w:val="FF0000"/>
        </w:rPr>
        <w:t>► 1</w:t>
      </w:r>
      <w:r>
        <w:t xml:space="preserve">  </w:t>
      </w:r>
    </w:p>
    <w:p w:rsidR="005B452A" w:rsidRDefault="005B452A" w:rsidP="0072457E">
      <w:r>
        <w:t xml:space="preserve"> ► Inconclusive</w:t>
      </w:r>
    </w:p>
    <w:p w:rsidR="005B452A" w:rsidRDefault="005B452A" w:rsidP="0072457E"/>
    <w:p w:rsidR="005B452A" w:rsidRDefault="005B452A" w:rsidP="0072457E"/>
    <w:p w:rsidR="005B452A" w:rsidRDefault="005B452A" w:rsidP="0072457E">
      <w:pPr>
        <w:rPr>
          <w:rFonts w:cs="Arial"/>
        </w:rPr>
      </w:pPr>
      <w:r w:rsidRPr="00DF540D">
        <w:rPr>
          <w:rFonts w:cs="Arial"/>
          <w:noProof/>
        </w:rPr>
        <w:pict>
          <v:shape id="Picture 147" o:spid="_x0000_i1205" type="#_x0000_t75" style="width:427.5pt;height:223.5pt;visibility:visible">
            <v:imagedata r:id="rId152" o:title=""/>
          </v:shape>
        </w:pic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r w:rsidRPr="00DF540D">
        <w:rPr>
          <w:rFonts w:cs="Arial"/>
          <w:noProof/>
        </w:rPr>
        <w:pict>
          <v:shape id="Picture 146" o:spid="_x0000_i1206" type="#_x0000_t75" style="width:331.5pt;height:96.75pt;visibility:visible">
            <v:imagedata r:id="rId153" o:title=""/>
          </v:shape>
        </w:pict>
      </w:r>
    </w:p>
    <w:p w:rsidR="005B452A" w:rsidRDefault="005B452A" w:rsidP="0072457E">
      <w:pPr>
        <w:rPr>
          <w:rFonts w:cs="Arial"/>
        </w:rPr>
      </w:pPr>
      <w:r w:rsidRPr="00DF540D">
        <w:rPr>
          <w:rFonts w:cs="Arial"/>
          <w:noProof/>
        </w:rPr>
        <w:pict>
          <v:shape id="Picture 145" o:spid="_x0000_i1207" type="#_x0000_t75" style="width:64.5pt;height:102pt;visibility:visible">
            <v:imagedata r:id="rId154" o:title=""/>
          </v:shape>
        </w:pict>
      </w:r>
    </w:p>
    <w:p w:rsidR="005B452A" w:rsidRDefault="005B452A" w:rsidP="0072457E">
      <w:pPr>
        <w:rPr>
          <w:rFonts w:cs="Arial"/>
        </w:rPr>
      </w:pPr>
    </w:p>
    <w:p w:rsidR="005B452A" w:rsidRDefault="005B452A" w:rsidP="0072457E">
      <w:pPr>
        <w:rPr>
          <w:rFonts w:cs="Arial"/>
        </w:rPr>
      </w:pPr>
    </w:p>
    <w:p w:rsidR="005B452A" w:rsidRDefault="005B452A" w:rsidP="0072457E">
      <w:pPr>
        <w:rPr>
          <w:rFonts w:cs="Arial"/>
        </w:rPr>
      </w:pPr>
      <w:r w:rsidRPr="00DF540D">
        <w:rPr>
          <w:rFonts w:cs="Arial"/>
          <w:noProof/>
        </w:rPr>
        <w:pict>
          <v:shape id="Picture 144" o:spid="_x0000_i1208" type="#_x0000_t75" style="width:260.25pt;height:210.75pt;visibility:visible">
            <v:imagedata r:id="rId155" o:title=""/>
          </v:shape>
        </w:pict>
      </w:r>
    </w:p>
    <w:p w:rsidR="005B452A" w:rsidRDefault="005B452A" w:rsidP="0072457E">
      <w:pPr>
        <w:rPr>
          <w:rFonts w:cs="Arial"/>
        </w:rPr>
      </w:pPr>
    </w:p>
    <w:p w:rsidR="005B452A" w:rsidRDefault="005B452A" w:rsidP="0072457E">
      <w:pPr>
        <w:rPr>
          <w:rFonts w:cs="Arial"/>
        </w:rPr>
      </w:pPr>
      <w:r w:rsidRPr="00DF540D">
        <w:rPr>
          <w:rFonts w:cs="Arial"/>
          <w:noProof/>
        </w:rPr>
        <w:pict>
          <v:shape id="Picture 143" o:spid="_x0000_i1209" type="#_x0000_t75" style="width:147.75pt;height:37.5pt;visibility:visible">
            <v:imagedata r:id="rId156" o:title=""/>
          </v:shape>
        </w:pict>
      </w:r>
    </w:p>
    <w:p w:rsidR="005B452A" w:rsidRDefault="005B452A" w:rsidP="0072457E">
      <w:r>
        <w:t xml:space="preserve">► Infinite many solutions  </w:t>
      </w:r>
    </w:p>
    <w:p w:rsidR="005B452A" w:rsidRDefault="005B452A" w:rsidP="0072457E">
      <w:r>
        <w:t xml:space="preserve"> </w:t>
      </w:r>
    </w:p>
    <w:p w:rsidR="005B452A" w:rsidRPr="00FF4FDF" w:rsidRDefault="005B452A" w:rsidP="0072457E">
      <w:pPr>
        <w:rPr>
          <w:b/>
          <w:bCs/>
          <w:color w:val="FF0000"/>
        </w:rPr>
      </w:pPr>
      <w:r>
        <w:t xml:space="preserve"> </w:t>
      </w:r>
      <w:r w:rsidRPr="00FF4FDF">
        <w:rPr>
          <w:b/>
          <w:bCs/>
          <w:color w:val="FF0000"/>
        </w:rPr>
        <w:t xml:space="preserve">►  Empty solution              </w:t>
      </w:r>
    </w:p>
    <w:p w:rsidR="005B452A" w:rsidRDefault="005B452A" w:rsidP="0072457E">
      <w:r>
        <w:t xml:space="preserve"> </w:t>
      </w:r>
    </w:p>
    <w:p w:rsidR="005B452A" w:rsidRDefault="005B452A" w:rsidP="0072457E">
      <w:r>
        <w:t xml:space="preserve"> ►  Unique, non-trivial solution  </w:t>
      </w:r>
    </w:p>
    <w:p w:rsidR="005B452A" w:rsidRDefault="005B452A" w:rsidP="0072457E">
      <w:r>
        <w:t xml:space="preserve"> </w:t>
      </w:r>
    </w:p>
    <w:p w:rsidR="005B452A" w:rsidRDefault="005B452A" w:rsidP="0072457E">
      <w:r>
        <w:t xml:space="preserve"> ►  Unique, trivial solution</w:t>
      </w:r>
    </w:p>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p w:rsidR="005B452A" w:rsidRDefault="005B452A" w:rsidP="0072457E"/>
    <w:tbl>
      <w:tblPr>
        <w:tblW w:w="0" w:type="auto"/>
        <w:tblInd w:w="-58" w:type="dxa"/>
        <w:tblLayout w:type="fixed"/>
        <w:tblCellMar>
          <w:left w:w="60" w:type="dxa"/>
          <w:right w:w="60" w:type="dxa"/>
        </w:tblCellMar>
        <w:tblLook w:val="0000"/>
      </w:tblPr>
      <w:tblGrid>
        <w:gridCol w:w="9800"/>
      </w:tblGrid>
      <w:tr w:rsidR="005B452A">
        <w:tc>
          <w:tcPr>
            <w:tcW w:w="9800" w:type="dxa"/>
            <w:tcBorders>
              <w:top w:val="single" w:sz="2" w:space="0" w:color="auto"/>
              <w:left w:val="single" w:sz="2" w:space="0" w:color="auto"/>
              <w:bottom w:val="single" w:sz="2" w:space="0" w:color="auto"/>
              <w:right w:val="single" w:sz="2" w:space="0" w:color="auto"/>
            </w:tcBorders>
            <w:shd w:val="pct20" w:color="auto" w:fill="auto"/>
          </w:tcPr>
          <w:p w:rsidR="005B452A" w:rsidRDefault="005B452A" w:rsidP="000053CC">
            <w:r>
              <w:rPr>
                <w:rFonts w:cs="Arial"/>
              </w:rPr>
              <w:br w:type="page"/>
            </w:r>
            <w:r>
              <w:t>Question No: 1    ( Marks: 2 )     -  Please choose one</w:t>
            </w:r>
          </w:p>
        </w:tc>
      </w:tr>
      <w:tr w:rsidR="005B452A">
        <w:tc>
          <w:tcPr>
            <w:tcW w:w="9800" w:type="dxa"/>
            <w:tcBorders>
              <w:top w:val="single" w:sz="2" w:space="0" w:color="auto"/>
              <w:left w:val="single" w:sz="2" w:space="0" w:color="auto"/>
              <w:bottom w:val="single" w:sz="2" w:space="0" w:color="auto"/>
              <w:right w:val="single" w:sz="2" w:space="0" w:color="auto"/>
            </w:tcBorders>
          </w:tcPr>
          <w:tbl>
            <w:tblPr>
              <w:tblW w:w="0" w:type="auto"/>
              <w:tblLayout w:type="fixed"/>
              <w:tblCellMar>
                <w:left w:w="60" w:type="dxa"/>
                <w:right w:w="60" w:type="dxa"/>
              </w:tblCellMar>
              <w:tblLook w:val="0000"/>
            </w:tblPr>
            <w:tblGrid>
              <w:gridCol w:w="9680"/>
            </w:tblGrid>
            <w:tr w:rsidR="005B452A">
              <w:tc>
                <w:tcPr>
                  <w:tcW w:w="9680" w:type="dxa"/>
                  <w:shd w:val="clear" w:color="auto" w:fill="FFFFFF"/>
                </w:tcPr>
                <w:p w:rsidR="005B452A" w:rsidRDefault="005B452A" w:rsidP="000053CC">
                  <w:pPr>
                    <w:rPr>
                      <w:rFonts w:cs="Arial"/>
                    </w:rPr>
                  </w:pPr>
                </w:p>
              </w:tc>
            </w:tr>
            <w:tr w:rsidR="005B452A">
              <w:tc>
                <w:tcPr>
                  <w:tcW w:w="9680" w:type="dxa"/>
                  <w:shd w:val="clear" w:color="auto" w:fill="FFFFFF"/>
                </w:tcPr>
                <w:p w:rsidR="005B452A" w:rsidRDefault="005B452A" w:rsidP="000053CC">
                  <w:r>
                    <w:t>The characteristics polynomial for the matrix  A=</w:t>
                  </w:r>
                  <w:r w:rsidRPr="003B2839">
                    <w:rPr>
                      <w:rFonts w:cs="Arial"/>
                      <w:noProof/>
                      <w:position w:val="30"/>
                    </w:rPr>
                    <w:pict>
                      <v:shape id="Picture 142" o:spid="_x0000_i1210" type="#_x0000_t75" style="width:42.75pt;height:36pt;visibility:visible">
                        <v:imagedata r:id="rId157" o:title=""/>
                      </v:shape>
                    </w:pict>
                  </w:r>
                  <w:r>
                    <w:t xml:space="preserve"> is</w:t>
                  </w:r>
                </w:p>
                <w:tbl>
                  <w:tblPr>
                    <w:tblW w:w="0" w:type="auto"/>
                    <w:tblLayout w:type="fixed"/>
                    <w:tblCellMar>
                      <w:left w:w="100" w:type="dxa"/>
                      <w:right w:w="100" w:type="dxa"/>
                    </w:tblCellMar>
                    <w:tblLook w:val="0000"/>
                  </w:tblPr>
                  <w:tblGrid>
                    <w:gridCol w:w="500"/>
                    <w:gridCol w:w="500"/>
                    <w:gridCol w:w="8500"/>
                  </w:tblGrid>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rPr>
                        </w:pPr>
                      </w:p>
                    </w:tc>
                    <w:tc>
                      <w:tcPr>
                        <w:tcW w:w="8500" w:type="dxa"/>
                        <w:shd w:val="clear" w:color="auto" w:fill="FFFFFF"/>
                      </w:tcPr>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Pr="00071CC1" w:rsidRDefault="005B452A" w:rsidP="000053CC">
                        <w:pPr>
                          <w:rPr>
                            <w:rFonts w:cs="Arial"/>
                            <w:b/>
                            <w:bCs/>
                            <w:color w:val="FF0000"/>
                            <w:highlight w:val="yellow"/>
                          </w:rPr>
                        </w:pPr>
                        <w:r w:rsidRPr="003B2839">
                          <w:rPr>
                            <w:rFonts w:cs="Arial"/>
                            <w:b/>
                            <w:bCs/>
                            <w:noProof/>
                            <w:color w:val="FF0000"/>
                            <w:position w:val="6"/>
                          </w:rPr>
                          <w:pict>
                            <v:shape id="Picture 141" o:spid="_x0000_i1211" type="#_x0000_t75" style="width:62.25pt;height:15.75pt;visibility:visible">
                              <v:imagedata r:id="rId158" o:title=""/>
                            </v:shape>
                          </w:pict>
                        </w: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6"/>
                          </w:rPr>
                          <w:pict>
                            <v:shape id="Picture 140" o:spid="_x0000_i1212" type="#_x0000_t75" style="width:63pt;height:15.75pt;visibility:visible">
                              <v:imagedata r:id="rId159"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6"/>
                          </w:rPr>
                          <w:pict>
                            <v:shape id="Picture 139" o:spid="_x0000_i1213" type="#_x0000_t75" style="width:63pt;height:15.75pt;visibility:visible">
                              <v:imagedata r:id="rId160"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6"/>
                          </w:rPr>
                          <w:pict>
                            <v:shape id="Picture 138" o:spid="_x0000_i1214" type="#_x0000_t75" style="width:63pt;height:15.75pt;visibility:visible">
                              <v:imagedata r:id="rId161" o:title=""/>
                            </v:shape>
                          </w:pict>
                        </w:r>
                      </w:p>
                      <w:p w:rsidR="005B452A" w:rsidRDefault="005B452A" w:rsidP="000053CC">
                        <w:pPr>
                          <w:rPr>
                            <w:rFonts w:cs="Arial"/>
                          </w:rPr>
                        </w:pPr>
                      </w:p>
                    </w:tc>
                  </w:tr>
                </w:tbl>
                <w:p w:rsidR="005B452A" w:rsidRDefault="005B452A" w:rsidP="000053CC">
                  <w:pPr>
                    <w:rPr>
                      <w:rFonts w:cs="Arial"/>
                    </w:rPr>
                  </w:pPr>
                </w:p>
              </w:tc>
            </w:tr>
          </w:tbl>
          <w:p w:rsidR="005B452A" w:rsidRDefault="005B452A" w:rsidP="000053CC">
            <w:pPr>
              <w:rPr>
                <w:rFonts w:cs="Arial"/>
              </w:rPr>
            </w:pPr>
          </w:p>
        </w:tc>
      </w:tr>
      <w:tr w:rsidR="005B452A">
        <w:tc>
          <w:tcPr>
            <w:tcW w:w="9800" w:type="dxa"/>
            <w:tcBorders>
              <w:top w:val="single" w:sz="2" w:space="0" w:color="auto"/>
              <w:left w:val="single" w:sz="2" w:space="0" w:color="auto"/>
              <w:bottom w:val="single" w:sz="2" w:space="0" w:color="auto"/>
              <w:right w:val="single" w:sz="2" w:space="0" w:color="auto"/>
            </w:tcBorders>
            <w:shd w:val="pct20" w:color="auto" w:fill="auto"/>
          </w:tcPr>
          <w:p w:rsidR="005B452A" w:rsidRDefault="005B452A" w:rsidP="000053CC">
            <w:r>
              <w:t>Question No: 2    ( Marks: 2 )     -  Please choose one</w:t>
            </w:r>
          </w:p>
        </w:tc>
      </w:tr>
      <w:tr w:rsidR="005B452A">
        <w:tc>
          <w:tcPr>
            <w:tcW w:w="9800" w:type="dxa"/>
            <w:tcBorders>
              <w:top w:val="single" w:sz="2" w:space="0" w:color="auto"/>
              <w:left w:val="single" w:sz="2" w:space="0" w:color="auto"/>
              <w:bottom w:val="single" w:sz="2" w:space="0" w:color="auto"/>
              <w:right w:val="single" w:sz="2" w:space="0" w:color="auto"/>
            </w:tcBorders>
          </w:tcPr>
          <w:tbl>
            <w:tblPr>
              <w:tblW w:w="0" w:type="auto"/>
              <w:tblLayout w:type="fixed"/>
              <w:tblCellMar>
                <w:left w:w="60" w:type="dxa"/>
                <w:right w:w="60" w:type="dxa"/>
              </w:tblCellMar>
              <w:tblLook w:val="0000"/>
            </w:tblPr>
            <w:tblGrid>
              <w:gridCol w:w="9680"/>
            </w:tblGrid>
            <w:tr w:rsidR="005B452A">
              <w:tc>
                <w:tcPr>
                  <w:tcW w:w="9680" w:type="dxa"/>
                  <w:shd w:val="clear" w:color="auto" w:fill="FFFFFF"/>
                </w:tcPr>
                <w:p w:rsidR="005B452A" w:rsidRDefault="005B452A" w:rsidP="000053CC">
                  <w:pPr>
                    <w:rPr>
                      <w:rFonts w:cs="Arial"/>
                    </w:rPr>
                  </w:pPr>
                </w:p>
              </w:tc>
            </w:tr>
            <w:tr w:rsidR="005B452A">
              <w:tc>
                <w:tcPr>
                  <w:tcW w:w="9680" w:type="dxa"/>
                  <w:shd w:val="clear" w:color="auto" w:fill="FFFFFF"/>
                </w:tcPr>
                <w:p w:rsidR="005B452A" w:rsidRDefault="005B452A" w:rsidP="000053CC">
                  <w:pPr>
                    <w:rPr>
                      <w:rFonts w:cs="Arial"/>
                    </w:rPr>
                  </w:pPr>
                  <w:r>
                    <w:t>Let A=PA</w:t>
                  </w:r>
                  <w:r w:rsidRPr="003B2839">
                    <w:rPr>
                      <w:rFonts w:cs="Arial"/>
                      <w:noProof/>
                      <w:position w:val="12"/>
                    </w:rPr>
                    <w:pict>
                      <v:shape id="Picture 137" o:spid="_x0000_i1215" type="#_x0000_t75" style="width:23.25pt;height:21pt;visibility:visible">
                        <v:imagedata r:id="rId162" o:title=""/>
                      </v:shape>
                    </w:pict>
                  </w:r>
                  <w:r>
                    <w:t xml:space="preserve"> then what will be </w:t>
                  </w:r>
                  <w:r w:rsidRPr="003B2839">
                    <w:rPr>
                      <w:rFonts w:cs="Arial"/>
                      <w:noProof/>
                      <w:position w:val="12"/>
                    </w:rPr>
                    <w:pict>
                      <v:shape id="Picture 136" o:spid="_x0000_i1216" type="#_x0000_t75" style="width:20.25pt;height:21pt;visibility:visible">
                        <v:imagedata r:id="rId163" o:title=""/>
                      </v:shape>
                    </w:pict>
                  </w:r>
                  <w:r>
                    <w:t>where A=</w:t>
                  </w:r>
                  <w:r w:rsidRPr="003B2839">
                    <w:rPr>
                      <w:rFonts w:cs="Arial"/>
                      <w:noProof/>
                      <w:position w:val="30"/>
                    </w:rPr>
                    <w:pict>
                      <v:shape id="Picture 135" o:spid="_x0000_i1217" type="#_x0000_t75" style="width:42pt;height:36pt;visibility:visible">
                        <v:imagedata r:id="rId164" o:title=""/>
                      </v:shape>
                    </w:pict>
                  </w:r>
                  <w:r>
                    <w:t xml:space="preserve"> , D=</w:t>
                  </w:r>
                  <w:r w:rsidRPr="003B2839">
                    <w:rPr>
                      <w:rFonts w:cs="Arial"/>
                      <w:noProof/>
                      <w:position w:val="30"/>
                    </w:rPr>
                    <w:pict>
                      <v:shape id="Picture 134" o:spid="_x0000_i1218" type="#_x0000_t75" style="width:42pt;height:36pt;visibility:visible">
                        <v:imagedata r:id="rId165" o:title=""/>
                      </v:shape>
                    </w:pict>
                  </w:r>
                </w:p>
                <w:tbl>
                  <w:tblPr>
                    <w:tblW w:w="0" w:type="auto"/>
                    <w:tblLayout w:type="fixed"/>
                    <w:tblCellMar>
                      <w:left w:w="100" w:type="dxa"/>
                      <w:right w:w="100" w:type="dxa"/>
                    </w:tblCellMar>
                    <w:tblLook w:val="0000"/>
                  </w:tblPr>
                  <w:tblGrid>
                    <w:gridCol w:w="500"/>
                    <w:gridCol w:w="500"/>
                    <w:gridCol w:w="8500"/>
                  </w:tblGrid>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rPr>
                        </w:pPr>
                      </w:p>
                    </w:tc>
                    <w:tc>
                      <w:tcPr>
                        <w:tcW w:w="8500" w:type="dxa"/>
                        <w:shd w:val="clear" w:color="auto" w:fill="FFFFFF"/>
                      </w:tcPr>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30"/>
                          </w:rPr>
                          <w:pict>
                            <v:shape id="Picture 133" o:spid="_x0000_i1219" type="#_x0000_t75" style="width:78pt;height:36pt;visibility:visible">
                              <v:imagedata r:id="rId166"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30"/>
                          </w:rPr>
                          <w:pict>
                            <v:shape id="Picture 132" o:spid="_x0000_i1220" type="#_x0000_t75" style="width:86.25pt;height:36pt;visibility:visible">
                              <v:imagedata r:id="rId167"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30"/>
                          </w:rPr>
                          <w:pict>
                            <v:shape id="Picture 131" o:spid="_x0000_i1221" type="#_x0000_t75" style="width:78pt;height:36pt;visibility:visible">
                              <v:imagedata r:id="rId168"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None of the other</w:t>
                        </w:r>
                      </w:p>
                      <w:p w:rsidR="005B452A" w:rsidRDefault="005B452A" w:rsidP="000053CC"/>
                    </w:tc>
                  </w:tr>
                </w:tbl>
                <w:p w:rsidR="005B452A" w:rsidRDefault="005B452A" w:rsidP="000053CC">
                  <w:pPr>
                    <w:rPr>
                      <w:rFonts w:cs="Arial"/>
                    </w:rPr>
                  </w:pPr>
                </w:p>
              </w:tc>
            </w:tr>
          </w:tbl>
          <w:p w:rsidR="005B452A" w:rsidRDefault="005B452A" w:rsidP="000053CC">
            <w:pPr>
              <w:rPr>
                <w:rFonts w:cs="Arial"/>
              </w:rPr>
            </w:pPr>
          </w:p>
        </w:tc>
      </w:tr>
      <w:tr w:rsidR="005B452A">
        <w:tc>
          <w:tcPr>
            <w:tcW w:w="9800" w:type="dxa"/>
            <w:tcBorders>
              <w:top w:val="single" w:sz="2" w:space="0" w:color="auto"/>
              <w:left w:val="single" w:sz="2" w:space="0" w:color="auto"/>
              <w:bottom w:val="single" w:sz="2" w:space="0" w:color="auto"/>
              <w:right w:val="single" w:sz="2" w:space="0" w:color="auto"/>
            </w:tcBorders>
            <w:shd w:val="pct20" w:color="auto" w:fill="auto"/>
          </w:tcPr>
          <w:p w:rsidR="005B452A" w:rsidRDefault="005B452A" w:rsidP="000053CC">
            <w:r>
              <w:t>Question No: 3    ( Marks: 2 )     -  Please choose one</w:t>
            </w:r>
          </w:p>
        </w:tc>
      </w:tr>
      <w:tr w:rsidR="005B452A">
        <w:tc>
          <w:tcPr>
            <w:tcW w:w="9800" w:type="dxa"/>
            <w:tcBorders>
              <w:top w:val="single" w:sz="2" w:space="0" w:color="auto"/>
              <w:left w:val="single" w:sz="2" w:space="0" w:color="auto"/>
              <w:bottom w:val="single" w:sz="2" w:space="0" w:color="auto"/>
              <w:right w:val="single" w:sz="2" w:space="0" w:color="auto"/>
            </w:tcBorders>
          </w:tcPr>
          <w:tbl>
            <w:tblPr>
              <w:tblW w:w="0" w:type="auto"/>
              <w:tblLayout w:type="fixed"/>
              <w:tblCellMar>
                <w:left w:w="60" w:type="dxa"/>
                <w:right w:w="60" w:type="dxa"/>
              </w:tblCellMar>
              <w:tblLook w:val="0000"/>
            </w:tblPr>
            <w:tblGrid>
              <w:gridCol w:w="9680"/>
            </w:tblGrid>
            <w:tr w:rsidR="005B452A">
              <w:tc>
                <w:tcPr>
                  <w:tcW w:w="9680" w:type="dxa"/>
                  <w:shd w:val="clear" w:color="auto" w:fill="FFFFFF"/>
                </w:tcPr>
                <w:p w:rsidR="005B452A" w:rsidRDefault="005B452A" w:rsidP="000053CC">
                  <w:pPr>
                    <w:rPr>
                      <w:rFonts w:cs="Arial"/>
                    </w:rPr>
                  </w:pPr>
                </w:p>
              </w:tc>
            </w:tr>
            <w:tr w:rsidR="005B452A">
              <w:tc>
                <w:tcPr>
                  <w:tcW w:w="9680" w:type="dxa"/>
                  <w:shd w:val="clear" w:color="auto" w:fill="FFFFFF"/>
                </w:tcPr>
                <w:p w:rsidR="005B452A" w:rsidRDefault="005B452A" w:rsidP="000053CC">
                  <w:r>
                    <w:t xml:space="preserve">The origin of the dynamical system </w:t>
                  </w:r>
                  <w:r w:rsidRPr="003B2839">
                    <w:rPr>
                      <w:rFonts w:cs="Arial"/>
                      <w:noProof/>
                      <w:position w:val="14"/>
                    </w:rPr>
                    <w:pict>
                      <v:shape id="Picture 130" o:spid="_x0000_i1222" type="#_x0000_t75" style="width:24pt;height:20.25pt;visibility:visible">
                        <v:imagedata r:id="rId169" o:title=""/>
                      </v:shape>
                    </w:pict>
                  </w:r>
                  <w:r>
                    <w:t>=A</w:t>
                  </w:r>
                  <w:r w:rsidRPr="003B2839">
                    <w:rPr>
                      <w:rFonts w:cs="Arial"/>
                      <w:noProof/>
                      <w:position w:val="14"/>
                    </w:rPr>
                    <w:pict>
                      <v:shape id="Picture 129" o:spid="_x0000_i1223" type="#_x0000_t75" style="width:17.25pt;height:20.25pt;visibility:visible">
                        <v:imagedata r:id="rId170" o:title=""/>
                      </v:shape>
                    </w:pict>
                  </w:r>
                  <w:r>
                    <w:t xml:space="preserve"> for the matrix A=</w:t>
                  </w:r>
                  <w:r w:rsidRPr="003B2839">
                    <w:rPr>
                      <w:rFonts w:cs="Arial"/>
                      <w:noProof/>
                      <w:position w:val="30"/>
                    </w:rPr>
                    <w:pict>
                      <v:shape id="Picture 128" o:spid="_x0000_i1224" type="#_x0000_t75" style="width:63pt;height:36pt;visibility:visible">
                        <v:imagedata r:id="rId171" o:title=""/>
                      </v:shape>
                    </w:pict>
                  </w:r>
                  <w:r>
                    <w:t xml:space="preserve">  is </w:t>
                  </w:r>
                </w:p>
                <w:p w:rsidR="005B452A" w:rsidRDefault="005B452A" w:rsidP="000053CC"/>
                <w:tbl>
                  <w:tblPr>
                    <w:tblW w:w="0" w:type="auto"/>
                    <w:tblLayout w:type="fixed"/>
                    <w:tblCellMar>
                      <w:left w:w="100" w:type="dxa"/>
                      <w:right w:w="100" w:type="dxa"/>
                    </w:tblCellMar>
                    <w:tblLook w:val="0000"/>
                  </w:tblPr>
                  <w:tblGrid>
                    <w:gridCol w:w="500"/>
                    <w:gridCol w:w="500"/>
                    <w:gridCol w:w="8500"/>
                  </w:tblGrid>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rPr>
                        </w:pPr>
                      </w:p>
                    </w:tc>
                    <w:tc>
                      <w:tcPr>
                        <w:tcW w:w="8500" w:type="dxa"/>
                        <w:shd w:val="clear" w:color="auto" w:fill="FFFFFF"/>
                      </w:tcPr>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Attractor</w:t>
                        </w:r>
                      </w:p>
                      <w:p w:rsidR="005B452A" w:rsidRDefault="005B452A" w:rsidP="000053CC"/>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Repellor</w:t>
                        </w:r>
                      </w:p>
                      <w:p w:rsidR="005B452A" w:rsidRDefault="005B452A" w:rsidP="000053CC"/>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Saddle point</w:t>
                        </w:r>
                      </w:p>
                      <w:p w:rsidR="005B452A" w:rsidRDefault="005B452A" w:rsidP="000053CC"/>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None of them</w:t>
                        </w:r>
                      </w:p>
                      <w:p w:rsidR="005B452A" w:rsidRDefault="005B452A" w:rsidP="000053CC"/>
                    </w:tc>
                  </w:tr>
                </w:tbl>
                <w:p w:rsidR="005B452A" w:rsidRDefault="005B452A" w:rsidP="000053CC">
                  <w:pPr>
                    <w:rPr>
                      <w:rFonts w:cs="Arial"/>
                    </w:rPr>
                  </w:pPr>
                </w:p>
              </w:tc>
            </w:tr>
          </w:tbl>
          <w:p w:rsidR="005B452A" w:rsidRDefault="005B452A" w:rsidP="000053CC">
            <w:pPr>
              <w:rPr>
                <w:rFonts w:cs="Arial"/>
              </w:rPr>
            </w:pPr>
          </w:p>
        </w:tc>
      </w:tr>
      <w:tr w:rsidR="005B452A">
        <w:tc>
          <w:tcPr>
            <w:tcW w:w="9800" w:type="dxa"/>
            <w:tcBorders>
              <w:top w:val="single" w:sz="2" w:space="0" w:color="auto"/>
              <w:left w:val="single" w:sz="2" w:space="0" w:color="auto"/>
              <w:bottom w:val="single" w:sz="2" w:space="0" w:color="auto"/>
              <w:right w:val="single" w:sz="2" w:space="0" w:color="auto"/>
            </w:tcBorders>
            <w:shd w:val="pct20" w:color="auto" w:fill="auto"/>
          </w:tcPr>
          <w:p w:rsidR="005B452A" w:rsidRDefault="005B452A" w:rsidP="000053CC">
            <w:r>
              <w:t>Question No: 4    ( Marks: 2 )     -  Please choose one</w:t>
            </w:r>
          </w:p>
        </w:tc>
      </w:tr>
      <w:tr w:rsidR="005B452A">
        <w:tc>
          <w:tcPr>
            <w:tcW w:w="9800" w:type="dxa"/>
            <w:tcBorders>
              <w:top w:val="single" w:sz="2" w:space="0" w:color="auto"/>
              <w:left w:val="single" w:sz="2" w:space="0" w:color="auto"/>
              <w:bottom w:val="single" w:sz="2" w:space="0" w:color="auto"/>
              <w:right w:val="single" w:sz="2" w:space="0" w:color="auto"/>
            </w:tcBorders>
          </w:tcPr>
          <w:tbl>
            <w:tblPr>
              <w:tblW w:w="0" w:type="auto"/>
              <w:tblLayout w:type="fixed"/>
              <w:tblCellMar>
                <w:left w:w="60" w:type="dxa"/>
                <w:right w:w="60" w:type="dxa"/>
              </w:tblCellMar>
              <w:tblLook w:val="0000"/>
            </w:tblPr>
            <w:tblGrid>
              <w:gridCol w:w="9680"/>
            </w:tblGrid>
            <w:tr w:rsidR="005B452A">
              <w:tc>
                <w:tcPr>
                  <w:tcW w:w="9680" w:type="dxa"/>
                  <w:shd w:val="clear" w:color="auto" w:fill="FFFFFF"/>
                </w:tcPr>
                <w:p w:rsidR="005B452A" w:rsidRDefault="005B452A" w:rsidP="000053CC">
                  <w:pPr>
                    <w:rPr>
                      <w:rFonts w:cs="Arial"/>
                    </w:rPr>
                  </w:pPr>
                </w:p>
              </w:tc>
            </w:tr>
            <w:tr w:rsidR="005B452A">
              <w:tc>
                <w:tcPr>
                  <w:tcW w:w="9680" w:type="dxa"/>
                  <w:shd w:val="clear" w:color="auto" w:fill="FFFFFF"/>
                </w:tcPr>
                <w:p w:rsidR="005B452A" w:rsidRDefault="005B452A" w:rsidP="000053CC">
                  <w:pPr>
                    <w:pStyle w:val="NormalWeb"/>
                    <w:widowControl/>
                    <w:spacing w:beforeAutospacing="1" w:afterAutospacing="1"/>
                    <w:rPr>
                      <w:rFonts w:ascii="Times New Roman" w:hAnsi="Times New Roman" w:cs="Times New Roman"/>
                      <w:color w:val="000000"/>
                    </w:rPr>
                  </w:pPr>
                  <w:r>
                    <w:rPr>
                      <w:rFonts w:ascii="Times New Roman" w:hAnsi="Times New Roman" w:cs="Times New Roman"/>
                      <w:color w:val="000000"/>
                    </w:rPr>
                    <w:t xml:space="preserve">The distance between the vectors  u=(7,1) and v=(3,2)is </w:t>
                  </w:r>
                </w:p>
                <w:p w:rsidR="005B452A" w:rsidRDefault="005B452A" w:rsidP="000053CC">
                  <w:pPr>
                    <w:rPr>
                      <w:rFonts w:cs="Arial"/>
                    </w:rPr>
                  </w:pPr>
                </w:p>
                <w:tbl>
                  <w:tblPr>
                    <w:tblW w:w="0" w:type="auto"/>
                    <w:tblLayout w:type="fixed"/>
                    <w:tblCellMar>
                      <w:left w:w="100" w:type="dxa"/>
                      <w:right w:w="100" w:type="dxa"/>
                    </w:tblCellMar>
                    <w:tblLook w:val="0000"/>
                  </w:tblPr>
                  <w:tblGrid>
                    <w:gridCol w:w="500"/>
                    <w:gridCol w:w="500"/>
                    <w:gridCol w:w="8500"/>
                  </w:tblGrid>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rPr>
                        </w:pPr>
                      </w:p>
                    </w:tc>
                    <w:tc>
                      <w:tcPr>
                        <w:tcW w:w="8500" w:type="dxa"/>
                        <w:shd w:val="clear" w:color="auto" w:fill="FFFFFF"/>
                      </w:tcPr>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8"/>
                          </w:rPr>
                          <w:pict>
                            <v:shape id="Picture 127" o:spid="_x0000_i1225" type="#_x0000_t75" style="width:32.25pt;height:18pt;visibility:visible">
                              <v:imagedata r:id="rId172"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Pr="00071CC1" w:rsidRDefault="005B452A" w:rsidP="000053CC">
                        <w:pPr>
                          <w:rPr>
                            <w:rFonts w:cs="Arial"/>
                            <w:b/>
                            <w:bCs/>
                            <w:color w:val="FF0000"/>
                          </w:rPr>
                        </w:pPr>
                        <w:r w:rsidRPr="003B2839">
                          <w:rPr>
                            <w:rFonts w:cs="Arial"/>
                            <w:b/>
                            <w:bCs/>
                            <w:noProof/>
                            <w:color w:val="FF0000"/>
                            <w:position w:val="8"/>
                          </w:rPr>
                          <w:pict>
                            <v:shape id="Picture 126" o:spid="_x0000_i1226" type="#_x0000_t75" style="width:24pt;height:18pt;visibility:visible">
                              <v:imagedata r:id="rId173"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8"/>
                          </w:rPr>
                          <w:pict>
                            <v:shape id="Picture 125" o:spid="_x0000_i1227" type="#_x0000_t75" style="width:18.75pt;height:18pt;visibility:visible">
                              <v:imagedata r:id="rId174" o:title=""/>
                            </v:shape>
                          </w:pict>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3B2839">
                          <w:rPr>
                            <w:rFonts w:cs="Arial"/>
                            <w:noProof/>
                            <w:position w:val="8"/>
                          </w:rPr>
                          <w:pict>
                            <v:shape id="Picture 124" o:spid="_x0000_i1228" type="#_x0000_t75" style="width:26.25pt;height:18pt;visibility:visible">
                              <v:imagedata r:id="rId175" o:title=""/>
                            </v:shape>
                          </w:pict>
                        </w:r>
                      </w:p>
                      <w:p w:rsidR="005B452A" w:rsidRDefault="005B452A" w:rsidP="000053CC">
                        <w:pPr>
                          <w:rPr>
                            <w:rFonts w:cs="Arial"/>
                          </w:rPr>
                        </w:pPr>
                      </w:p>
                    </w:tc>
                  </w:tr>
                </w:tbl>
                <w:p w:rsidR="005B452A" w:rsidRDefault="005B452A" w:rsidP="000053CC">
                  <w:pPr>
                    <w:rPr>
                      <w:rFonts w:cs="Arial"/>
                    </w:rPr>
                  </w:pPr>
                </w:p>
              </w:tc>
            </w:tr>
          </w:tbl>
          <w:p w:rsidR="005B452A" w:rsidRDefault="005B452A" w:rsidP="000053CC">
            <w:pPr>
              <w:rPr>
                <w:rFonts w:cs="Arial"/>
              </w:rPr>
            </w:pPr>
          </w:p>
        </w:tc>
      </w:tr>
      <w:tr w:rsidR="005B452A">
        <w:tc>
          <w:tcPr>
            <w:tcW w:w="9800" w:type="dxa"/>
            <w:tcBorders>
              <w:top w:val="single" w:sz="2" w:space="0" w:color="auto"/>
              <w:left w:val="single" w:sz="2" w:space="0" w:color="auto"/>
              <w:bottom w:val="single" w:sz="2" w:space="0" w:color="auto"/>
              <w:right w:val="single" w:sz="2" w:space="0" w:color="auto"/>
            </w:tcBorders>
            <w:shd w:val="pct20" w:color="auto" w:fill="auto"/>
          </w:tcPr>
          <w:p w:rsidR="005B452A" w:rsidRDefault="005B452A" w:rsidP="000053CC">
            <w:r>
              <w:t>Question No: 5    ( Marks: 2 )     -  Please choose one</w:t>
            </w:r>
          </w:p>
        </w:tc>
      </w:tr>
      <w:tr w:rsidR="005B452A">
        <w:tc>
          <w:tcPr>
            <w:tcW w:w="9800" w:type="dxa"/>
            <w:tcBorders>
              <w:top w:val="single" w:sz="2" w:space="0" w:color="auto"/>
              <w:left w:val="single" w:sz="2" w:space="0" w:color="auto"/>
              <w:bottom w:val="single" w:sz="2" w:space="0" w:color="auto"/>
              <w:right w:val="single" w:sz="2" w:space="0" w:color="auto"/>
            </w:tcBorders>
          </w:tcPr>
          <w:tbl>
            <w:tblPr>
              <w:tblW w:w="0" w:type="auto"/>
              <w:tblLayout w:type="fixed"/>
              <w:tblCellMar>
                <w:left w:w="60" w:type="dxa"/>
                <w:right w:w="60" w:type="dxa"/>
              </w:tblCellMar>
              <w:tblLook w:val="0000"/>
            </w:tblPr>
            <w:tblGrid>
              <w:gridCol w:w="9680"/>
            </w:tblGrid>
            <w:tr w:rsidR="005B452A">
              <w:tc>
                <w:tcPr>
                  <w:tcW w:w="9680" w:type="dxa"/>
                  <w:shd w:val="clear" w:color="auto" w:fill="FFFFFF"/>
                </w:tcPr>
                <w:p w:rsidR="005B452A" w:rsidRDefault="005B452A" w:rsidP="000053CC">
                  <w:pPr>
                    <w:rPr>
                      <w:rFonts w:cs="Arial"/>
                    </w:rPr>
                  </w:pPr>
                </w:p>
              </w:tc>
            </w:tr>
            <w:tr w:rsidR="005B452A">
              <w:tc>
                <w:tcPr>
                  <w:tcW w:w="9680" w:type="dxa"/>
                  <w:shd w:val="clear" w:color="auto" w:fill="FFFFFF"/>
                </w:tcPr>
                <w:p w:rsidR="005B452A" w:rsidRDefault="005B452A" w:rsidP="000053CC">
                  <w:r>
                    <w:t xml:space="preserve">The vectors </w:t>
                  </w:r>
                  <w:r w:rsidRPr="003B2839">
                    <w:rPr>
                      <w:rFonts w:cs="Arial"/>
                      <w:noProof/>
                      <w:position w:val="66"/>
                    </w:rPr>
                    <w:pict>
                      <v:shape id="Picture 123" o:spid="_x0000_i1229" type="#_x0000_t75" style="width:27pt;height:1in;visibility:visible">
                        <v:imagedata r:id="rId176" o:title=""/>
                      </v:shape>
                    </w:pict>
                  </w:r>
                  <w:r>
                    <w:t xml:space="preserve"> , </w:t>
                  </w:r>
                  <w:r w:rsidRPr="003B2839">
                    <w:rPr>
                      <w:rFonts w:cs="Arial"/>
                      <w:noProof/>
                      <w:position w:val="66"/>
                    </w:rPr>
                    <w:pict>
                      <v:shape id="Picture 122" o:spid="_x0000_i1230" type="#_x0000_t75" style="width:27pt;height:1in;visibility:visible">
                        <v:imagedata r:id="rId177" o:title=""/>
                      </v:shape>
                    </w:pict>
                  </w:r>
                  <w:r>
                    <w:t xml:space="preserve"> , </w:t>
                  </w:r>
                  <w:r w:rsidRPr="003B2839">
                    <w:rPr>
                      <w:rFonts w:cs="Arial"/>
                      <w:noProof/>
                      <w:position w:val="66"/>
                    </w:rPr>
                    <w:pict>
                      <v:shape id="Picture 121" o:spid="_x0000_i1231" type="#_x0000_t75" style="width:21pt;height:1in;visibility:visible">
                        <v:imagedata r:id="rId178" o:title=""/>
                      </v:shape>
                    </w:pict>
                  </w:r>
                  <w:r>
                    <w:t xml:space="preserve"> are </w:t>
                  </w:r>
                </w:p>
                <w:tbl>
                  <w:tblPr>
                    <w:tblW w:w="0" w:type="auto"/>
                    <w:tblLayout w:type="fixed"/>
                    <w:tblCellMar>
                      <w:left w:w="100" w:type="dxa"/>
                      <w:right w:w="100" w:type="dxa"/>
                    </w:tblCellMar>
                    <w:tblLook w:val="0000"/>
                  </w:tblPr>
                  <w:tblGrid>
                    <w:gridCol w:w="500"/>
                    <w:gridCol w:w="500"/>
                    <w:gridCol w:w="8500"/>
                  </w:tblGrid>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rPr>
                        </w:pPr>
                      </w:p>
                    </w:tc>
                    <w:tc>
                      <w:tcPr>
                        <w:tcW w:w="8500" w:type="dxa"/>
                        <w:shd w:val="clear" w:color="auto" w:fill="FFFFFF"/>
                      </w:tcPr>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Parallel</w:t>
                        </w:r>
                      </w:p>
                      <w:p w:rsidR="005B452A" w:rsidRDefault="005B452A" w:rsidP="000053CC"/>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pPr>
                          <w:rPr>
                            <w:rFonts w:cs="Arial"/>
                          </w:rPr>
                        </w:pPr>
                        <w:r w:rsidRPr="00F65356">
                          <w:rPr>
                            <w:b/>
                            <w:bCs/>
                            <w:color w:val="FF0000"/>
                          </w:rPr>
                          <w:t>Orthogonal</w:t>
                        </w:r>
                        <w:r>
                          <w:rPr>
                            <w:rFonts w:cs="Arial"/>
                          </w:rPr>
                          <w:tab/>
                        </w:r>
                        <w:r>
                          <w:rPr>
                            <w:rFonts w:cs="Arial"/>
                          </w:rPr>
                          <w:tab/>
                        </w:r>
                      </w:p>
                      <w:p w:rsidR="005B452A" w:rsidRDefault="005B452A" w:rsidP="000053CC">
                        <w:pPr>
                          <w:rPr>
                            <w:rFonts w:cs="Arial"/>
                          </w:rPr>
                        </w:pPr>
                      </w:p>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Not  Orthogonal</w:t>
                        </w:r>
                      </w:p>
                      <w:p w:rsidR="005B452A" w:rsidRDefault="005B452A" w:rsidP="000053CC"/>
                    </w:tc>
                  </w:tr>
                  <w:tr w:rsidR="005B452A">
                    <w:tc>
                      <w:tcPr>
                        <w:tcW w:w="500" w:type="dxa"/>
                        <w:shd w:val="clear" w:color="auto" w:fill="FFFFFF"/>
                      </w:tcPr>
                      <w:p w:rsidR="005B452A" w:rsidRDefault="005B452A" w:rsidP="000053CC">
                        <w:pPr>
                          <w:rPr>
                            <w:rFonts w:cs="Arial"/>
                          </w:rPr>
                        </w:pPr>
                      </w:p>
                    </w:tc>
                    <w:tc>
                      <w:tcPr>
                        <w:tcW w:w="500" w:type="dxa"/>
                        <w:shd w:val="clear" w:color="auto" w:fill="FFFFFF"/>
                      </w:tcPr>
                      <w:p w:rsidR="005B452A" w:rsidRDefault="005B452A" w:rsidP="000053CC">
                        <w:pPr>
                          <w:rPr>
                            <w:rFonts w:cs="Arial"/>
                            <w:sz w:val="20"/>
                            <w:szCs w:val="20"/>
                          </w:rPr>
                        </w:pPr>
                        <w:r>
                          <w:rPr>
                            <w:sz w:val="28"/>
                            <w:szCs w:val="28"/>
                          </w:rPr>
                          <w:t>►</w:t>
                        </w:r>
                      </w:p>
                      <w:p w:rsidR="005B452A" w:rsidRDefault="005B452A" w:rsidP="000053CC">
                        <w:pPr>
                          <w:rPr>
                            <w:rFonts w:cs="Arial"/>
                          </w:rPr>
                        </w:pPr>
                      </w:p>
                    </w:tc>
                    <w:tc>
                      <w:tcPr>
                        <w:tcW w:w="8500" w:type="dxa"/>
                        <w:shd w:val="clear" w:color="auto" w:fill="FFFFFF"/>
                      </w:tcPr>
                      <w:p w:rsidR="005B452A" w:rsidRDefault="005B452A" w:rsidP="000053CC">
                        <w:r>
                          <w:t>Not parallel</w:t>
                        </w:r>
                      </w:p>
                      <w:p w:rsidR="005B452A" w:rsidRDefault="005B452A" w:rsidP="000053CC"/>
                    </w:tc>
                  </w:tr>
                </w:tbl>
                <w:p w:rsidR="005B452A" w:rsidRDefault="005B452A" w:rsidP="000053CC">
                  <w:pPr>
                    <w:rPr>
                      <w:rFonts w:cs="Arial"/>
                    </w:rPr>
                  </w:pPr>
                </w:p>
              </w:tc>
            </w:tr>
          </w:tbl>
          <w:p w:rsidR="005B452A" w:rsidRDefault="005B452A" w:rsidP="000053CC">
            <w:pPr>
              <w:rPr>
                <w:rFonts w:cs="Arial"/>
              </w:rPr>
            </w:pPr>
          </w:p>
        </w:tc>
      </w:tr>
    </w:tbl>
    <w:p w:rsidR="005B452A" w:rsidRDefault="005B452A" w:rsidP="0072457E">
      <w:pPr>
        <w:rPr>
          <w:rFonts w:cs="Arial"/>
        </w:rPr>
      </w:pPr>
    </w:p>
    <w:p w:rsidR="005B452A" w:rsidRDefault="005B452A" w:rsidP="0072457E">
      <w:pPr>
        <w:rPr>
          <w:rFonts w:cs="Arial"/>
        </w:rPr>
      </w:pPr>
    </w:p>
    <w:p w:rsidR="005B452A" w:rsidRPr="004D7DAD" w:rsidRDefault="005B452A" w:rsidP="0072457E">
      <w:pPr>
        <w:rPr>
          <w:b/>
          <w:bCs/>
        </w:rPr>
      </w:pPr>
      <w:r w:rsidRPr="004D7DAD">
        <w:rPr>
          <w:b/>
          <w:bCs/>
        </w:rPr>
        <w:t>Question No: 1      ( Marks: 1 ) - Please choose one</w:t>
      </w:r>
    </w:p>
    <w:p w:rsidR="005B452A" w:rsidRPr="004D7DAD" w:rsidRDefault="005B452A" w:rsidP="0072457E">
      <w:pPr>
        <w:rPr>
          <w:rFonts w:cs="Arial"/>
        </w:rPr>
      </w:pPr>
      <w:r w:rsidRPr="003B2839">
        <w:rPr>
          <w:rFonts w:cs="Arial"/>
          <w:b/>
          <w:bCs/>
          <w:noProof/>
        </w:rPr>
        <w:pict>
          <v:shape id="Picture 120" o:spid="_x0000_i1232"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Reduced echelon form of the matrix </w:t>
      </w:r>
      <w:r w:rsidRPr="003B2839">
        <w:rPr>
          <w:rFonts w:cs="Arial"/>
          <w:noProof/>
          <w:position w:val="30"/>
        </w:rPr>
        <w:pict>
          <v:shape id="Picture 119" o:spid="_x0000_i1233" type="#_x0000_t75" style="width:89.25pt;height:36pt;visibility:visible">
            <v:imagedata r:id="rId180" o:title=""/>
          </v:shape>
        </w:pict>
      </w:r>
      <w:r w:rsidRPr="004D7DAD">
        <w:t xml:space="preserve">is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30"/>
        </w:rPr>
        <w:pict>
          <v:shape id="Picture 118" o:spid="_x0000_i1234" type="#_x0000_t75" style="width:87pt;height:36pt;visibility:visible">
            <v:imagedata r:id="rId181"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30"/>
        </w:rPr>
        <w:pict>
          <v:shape id="Picture 117" o:spid="_x0000_i1235" type="#_x0000_t75" style="width:87pt;height:36pt;visibility:visible">
            <v:imagedata r:id="rId182"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30"/>
        </w:rPr>
        <w:pict>
          <v:shape id="Picture 116" o:spid="_x0000_i1236" type="#_x0000_t75" style="width:87pt;height:36pt;visibility:visible">
            <v:imagedata r:id="rId183"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30"/>
        </w:rPr>
        <w:pict>
          <v:shape id="Picture 115" o:spid="_x0000_i1237" type="#_x0000_t75" style="width:87pt;height:36pt;visibility:visible">
            <v:imagedata r:id="rId184" o:title=""/>
          </v:shape>
        </w:pic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2      ( Marks: 1 ) - Please choose one</w:t>
      </w:r>
    </w:p>
    <w:p w:rsidR="005B452A" w:rsidRPr="004D7DAD" w:rsidRDefault="005B452A" w:rsidP="0072457E">
      <w:pPr>
        <w:rPr>
          <w:rFonts w:cs="Arial"/>
        </w:rPr>
      </w:pPr>
      <w:r w:rsidRPr="003B2839">
        <w:rPr>
          <w:rFonts w:cs="Arial"/>
          <w:b/>
          <w:bCs/>
          <w:noProof/>
        </w:rPr>
        <w:pict>
          <v:shape id="Picture 114" o:spid="_x0000_i1238"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pPr>
        <w:rPr>
          <w:rFonts w:cs="Arial"/>
          <w:b/>
          <w:bCs/>
          <w:u w:val="single"/>
        </w:rPr>
      </w:pPr>
      <w:r w:rsidRPr="004D7DAD">
        <w:t xml:space="preserve">A matrix that results from applying a single elementary row operation to an identity matrix is called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Invertible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Singular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Scalar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Elementary matrix</w: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3      ( Marks: 1 ) - Please choose one</w:t>
      </w:r>
    </w:p>
    <w:p w:rsidR="005B452A" w:rsidRPr="004D7DAD" w:rsidRDefault="005B452A" w:rsidP="0072457E">
      <w:pPr>
        <w:rPr>
          <w:rFonts w:cs="Arial"/>
        </w:rPr>
      </w:pPr>
      <w:r w:rsidRPr="003B2839">
        <w:rPr>
          <w:rFonts w:cs="Arial"/>
          <w:b/>
          <w:bCs/>
          <w:noProof/>
        </w:rPr>
        <w:pict>
          <v:shape id="Picture 113" o:spid="_x0000_i1239"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For an n×n matrix (A</w:t>
      </w:r>
      <w:r w:rsidRPr="004D7DAD">
        <w:rPr>
          <w:vertAlign w:val="superscript"/>
        </w:rPr>
        <w:t>t</w:t>
      </w:r>
      <w:r w:rsidRPr="004D7DAD">
        <w:t>)</w:t>
      </w:r>
      <w:r w:rsidRPr="004D7DAD">
        <w:rPr>
          <w:vertAlign w:val="superscript"/>
        </w:rPr>
        <w:t>t</w:t>
      </w:r>
      <w:r w:rsidRPr="004D7DAD">
        <w:t xml:space="preserve"> =</w:t>
      </w:r>
    </w:p>
    <w:p w:rsidR="005B452A" w:rsidRPr="004D7DAD" w:rsidRDefault="005B452A" w:rsidP="0072457E"/>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ind w:left="180"/>
        <w:rPr>
          <w:rFonts w:cs="Arial"/>
        </w:rPr>
      </w:pPr>
      <w:r w:rsidRPr="004D7DAD">
        <w:rPr>
          <w:b/>
          <w:bCs/>
        </w:rPr>
        <w:t xml:space="preserve">       ► </w:t>
      </w:r>
      <w:r w:rsidRPr="004D7DAD">
        <w:t>A</w:t>
      </w:r>
      <w:r w:rsidRPr="004D7DAD">
        <w:rPr>
          <w:vertAlign w:val="superscript"/>
        </w:rPr>
        <w:t>t</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234878" w:rsidRDefault="005B452A" w:rsidP="0072457E">
      <w:pPr>
        <w:ind w:left="180"/>
        <w:rPr>
          <w:rFonts w:cs="Arial"/>
          <w:b/>
          <w:bCs/>
          <w:color w:val="FF0000"/>
        </w:rPr>
      </w:pPr>
      <w:r w:rsidRPr="00234878">
        <w:rPr>
          <w:b/>
          <w:bCs/>
        </w:rPr>
        <w:t xml:space="preserve">       </w:t>
      </w:r>
      <w:r w:rsidRPr="00234878">
        <w:rPr>
          <w:b/>
          <w:bCs/>
          <w:color w:val="FF0000"/>
          <w:highlight w:val="yellow"/>
        </w:rPr>
        <w:t>► A</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ind w:left="180"/>
        <w:rPr>
          <w:rFonts w:cs="Arial"/>
        </w:rPr>
      </w:pPr>
      <w:r w:rsidRPr="004D7DAD">
        <w:rPr>
          <w:b/>
          <w:bCs/>
        </w:rPr>
        <w:t xml:space="preserve">       ► </w:t>
      </w:r>
      <w:r w:rsidRPr="004D7DAD">
        <w:t>A</w:t>
      </w:r>
      <w:r w:rsidRPr="004D7DAD">
        <w:rPr>
          <w:vertAlign w:val="superscript"/>
        </w:rPr>
        <w:t>-1</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ind w:left="180"/>
        <w:rPr>
          <w:rFonts w:cs="Arial"/>
        </w:rPr>
      </w:pPr>
      <w:r w:rsidRPr="004D7DAD">
        <w:rPr>
          <w:b/>
          <w:bCs/>
        </w:rPr>
        <w:t xml:space="preserve">       ► </w:t>
      </w:r>
      <w:r w:rsidRPr="004D7DAD">
        <w:t>(A</w:t>
      </w:r>
      <w:r w:rsidRPr="004D7DAD">
        <w:rPr>
          <w:vertAlign w:val="superscript"/>
        </w:rPr>
        <w:t>-1</w:t>
      </w:r>
      <w:r w:rsidRPr="004D7DAD">
        <w:t>)</w:t>
      </w:r>
      <w:r w:rsidRPr="004D7DAD">
        <w:rPr>
          <w:vertAlign w:val="superscript"/>
        </w:rPr>
        <w:t>-1</w: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4      ( Marks: 1 ) - Please choose one</w:t>
      </w:r>
    </w:p>
    <w:p w:rsidR="005B452A" w:rsidRPr="004D7DAD" w:rsidRDefault="005B452A" w:rsidP="0072457E">
      <w:pPr>
        <w:rPr>
          <w:rFonts w:cs="Arial"/>
        </w:rPr>
      </w:pPr>
      <w:r w:rsidRPr="003B2839">
        <w:rPr>
          <w:rFonts w:cs="Arial"/>
          <w:b/>
          <w:bCs/>
          <w:noProof/>
        </w:rPr>
        <w:pict>
          <v:shape id="Picture 112" o:spid="_x0000_i1240"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What is the largest possible number of pivots a 4</w:t>
      </w:r>
      <w:r w:rsidRPr="004D7DAD">
        <w:rPr>
          <w:rFonts w:ascii="Symbol" w:hAnsi="Symbol" w:cs="Symbol"/>
        </w:rPr>
        <w:t></w:t>
      </w:r>
      <w:r w:rsidRPr="004D7DAD">
        <w:t>6 matrix can have?</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597A2A">
        <w:rPr>
          <w:color w:val="FF0000"/>
        </w:rPr>
        <w:t xml:space="preserve">► </w:t>
      </w:r>
      <w:r w:rsidRPr="00597A2A">
        <w:rPr>
          <w:rFonts w:ascii="Arial" w:hAnsi="Arial" w:cs="Arial"/>
          <w:color w:val="FF0000"/>
        </w:rPr>
        <w:t>4</w:t>
      </w:r>
      <w:r>
        <w:rPr>
          <w:rFonts w:ascii="Arial" w:hAnsi="Arial" w:cs="Arial"/>
        </w:rPr>
        <w:tab/>
        <w:t>(true)</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6</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10</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0</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5      ( Marks: 1 ) - Please choose one</w:t>
      </w:r>
    </w:p>
    <w:p w:rsidR="005B452A" w:rsidRPr="004D7DAD" w:rsidRDefault="005B452A" w:rsidP="0072457E">
      <w:pPr>
        <w:rPr>
          <w:rFonts w:cs="Arial"/>
        </w:rPr>
      </w:pPr>
      <w:r w:rsidRPr="003B2839">
        <w:rPr>
          <w:rFonts w:cs="Arial"/>
          <w:b/>
          <w:bCs/>
          <w:noProof/>
        </w:rPr>
        <w:pict>
          <v:shape id="Picture 111" o:spid="_x0000_i1241"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The characteristic polynomial of a 5</w:t>
      </w:r>
      <w:r w:rsidRPr="004D7DAD">
        <w:rPr>
          <w:rFonts w:ascii="Symbol" w:hAnsi="Symbol" w:cs="Symbol"/>
        </w:rPr>
        <w:t></w:t>
      </w:r>
      <w:r w:rsidRPr="004D7DAD">
        <w:t xml:space="preserve">5 matrix is </w:t>
      </w:r>
      <w:r w:rsidRPr="003B2839">
        <w:rPr>
          <w:rFonts w:cs="Arial"/>
          <w:noProof/>
          <w:position w:val="6"/>
        </w:rPr>
        <w:pict>
          <v:shape id="Picture 110" o:spid="_x0000_i1242" type="#_x0000_t75" style="width:96pt;height:15.75pt;visibility:visible">
            <v:imagedata r:id="rId185" o:title=""/>
          </v:shape>
        </w:pict>
      </w:r>
      <w:r w:rsidRPr="004D7DAD">
        <w:t xml:space="preserve"> ,the eigenvalues are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0,-5, 9</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0,0,0,5,9</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cs="Arial"/>
        </w:rPr>
      </w:pPr>
      <w:r w:rsidRPr="006A2DF6">
        <w:rPr>
          <w:color w:val="FF0000"/>
        </w:rPr>
        <w:t xml:space="preserve">       ► 0,0,0,-5,9</w:t>
      </w:r>
      <w:r>
        <w:rPr>
          <w:rFonts w:cs="Arial"/>
        </w:rPr>
        <w:tab/>
      </w:r>
      <w:r>
        <w:t>(true)</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0,0,5,-9</w: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6      ( Marks: 1 ) - Please choose one</w:t>
      </w:r>
    </w:p>
    <w:p w:rsidR="005B452A" w:rsidRPr="004D7DAD" w:rsidRDefault="005B452A" w:rsidP="0072457E">
      <w:pPr>
        <w:rPr>
          <w:rFonts w:cs="Arial"/>
        </w:rPr>
      </w:pPr>
      <w:r w:rsidRPr="003B2839">
        <w:rPr>
          <w:rFonts w:cs="Arial"/>
          <w:b/>
          <w:bCs/>
          <w:noProof/>
        </w:rPr>
        <w:pict>
          <v:shape id="Picture 109" o:spid="_x0000_i1243"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Find the characteristic equation of the given matrix </w:t>
      </w:r>
    </w:p>
    <w:p w:rsidR="005B452A" w:rsidRPr="004D7DAD" w:rsidRDefault="005B452A" w:rsidP="0072457E">
      <w:pPr>
        <w:rPr>
          <w:rFonts w:cs="Arial"/>
          <w:sz w:val="22"/>
          <w:szCs w:val="22"/>
        </w:rPr>
      </w:pPr>
      <w:r w:rsidRPr="004D7DAD">
        <w:rPr>
          <w:sz w:val="22"/>
          <w:szCs w:val="22"/>
        </w:rPr>
        <w:t xml:space="preserve">                </w:t>
      </w:r>
      <w:r w:rsidRPr="003B2839">
        <w:rPr>
          <w:rFonts w:cs="Arial"/>
          <w:noProof/>
          <w:position w:val="66"/>
        </w:rPr>
        <w:pict>
          <v:shape id="Picture 108" o:spid="_x0000_i1244" type="#_x0000_t75" style="width:140.25pt;height:1in;visibility:visible">
            <v:imagedata r:id="rId186"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0"/>
        </w:rPr>
        <w:pict>
          <v:shape id="Picture 107" o:spid="_x0000_i1245" type="#_x0000_t75" style="width:123pt;height:15.75pt;visibility:visible">
            <v:imagedata r:id="rId187"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0"/>
        </w:rPr>
        <w:pict>
          <v:shape id="Picture 106" o:spid="_x0000_i1246" type="#_x0000_t75" style="width:155.25pt;height:15.75pt;visibility:visible">
            <v:imagedata r:id="rId188"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DF540D">
        <w:rPr>
          <w:rFonts w:cs="Arial"/>
          <w:noProof/>
        </w:rPr>
        <w:pict>
          <v:shape id="Picture 105" o:spid="_x0000_i1247" type="#_x0000_t75" style="width:128.25pt;height:18pt;visibility:visible">
            <v:imagedata r:id="rId189"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0"/>
        </w:rPr>
        <w:pict>
          <v:shape id="Picture 104" o:spid="_x0000_i1248" type="#_x0000_t75" style="width:155.25pt;height:15.75pt;visibility:visible">
            <v:imagedata r:id="rId190" o:title=""/>
          </v:shape>
        </w:pic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7      ( Marks: 1 ) - Please choose one</w:t>
      </w:r>
    </w:p>
    <w:p w:rsidR="005B452A" w:rsidRPr="004D7DAD" w:rsidRDefault="005B452A" w:rsidP="0072457E">
      <w:pPr>
        <w:rPr>
          <w:rFonts w:cs="Arial"/>
        </w:rPr>
      </w:pPr>
      <w:r w:rsidRPr="003B2839">
        <w:rPr>
          <w:rFonts w:cs="Arial"/>
          <w:b/>
          <w:bCs/>
          <w:noProof/>
        </w:rPr>
        <w:pict>
          <v:shape id="Picture 103" o:spid="_x0000_i1249"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A is diagonalizable if </w:t>
      </w:r>
      <w:r w:rsidRPr="003B2839">
        <w:rPr>
          <w:rFonts w:cs="Arial"/>
          <w:noProof/>
          <w:position w:val="4"/>
        </w:rPr>
        <w:pict>
          <v:shape id="Picture 102" o:spid="_x0000_i1250" type="#_x0000_t75" style="width:57pt;height:15pt;visibility:visible">
            <v:imagedata r:id="rId191" o:title=""/>
          </v:shape>
        </w:pict>
      </w:r>
      <w:r w:rsidRPr="004D7DAD">
        <w:t xml:space="preserve"> Where</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D is any matrix and P is an invertible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D is a diagonal matrix and P is any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DB7F39" w:rsidRDefault="005B452A" w:rsidP="0072457E">
      <w:pPr>
        <w:rPr>
          <w:rFonts w:ascii="Arial" w:hAnsi="Arial" w:cs="Arial"/>
          <w:b/>
          <w:bCs/>
        </w:rPr>
      </w:pPr>
      <w:r w:rsidRPr="00DB7F39">
        <w:rPr>
          <w:b/>
          <w:bCs/>
          <w:color w:val="FF0000"/>
        </w:rPr>
        <w:t xml:space="preserve">       ► D is a diagonal matrix and P is invertible matrix</w:t>
      </w:r>
      <w:r w:rsidRPr="00DB7F39">
        <w:rPr>
          <w:rFonts w:cs="Arial"/>
          <w:b/>
          <w:bCs/>
        </w:rPr>
        <w:tab/>
      </w: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D is a invertible matrix and P is any matrix</w:t>
      </w:r>
    </w:p>
    <w:p w:rsidR="005B452A" w:rsidRPr="004D7DAD" w:rsidRDefault="005B452A" w:rsidP="0072457E">
      <w:pPr>
        <w:rPr>
          <w:rFonts w:ascii="Arial" w:hAnsi="Arial" w:cs="Arial"/>
        </w:rPr>
      </w:pPr>
    </w:p>
    <w:p w:rsidR="005B452A" w:rsidRPr="004D7DAD" w:rsidRDefault="005B452A" w:rsidP="0072457E">
      <w:pPr>
        <w:rPr>
          <w:b/>
          <w:bCs/>
        </w:rPr>
      </w:pPr>
      <w:r w:rsidRPr="004D7DAD">
        <w:rPr>
          <w:rFonts w:cs="Arial"/>
          <w:b/>
          <w:bCs/>
        </w:rPr>
        <w:br/>
      </w:r>
      <w:r w:rsidRPr="004D7DAD">
        <w:rPr>
          <w:b/>
          <w:bCs/>
        </w:rPr>
        <w:t>Question No: 8      ( Marks: 1 ) - Please choose one</w:t>
      </w:r>
    </w:p>
    <w:p w:rsidR="005B452A" w:rsidRPr="004D7DAD" w:rsidRDefault="005B452A" w:rsidP="0072457E">
      <w:pPr>
        <w:rPr>
          <w:rFonts w:cs="Arial"/>
        </w:rPr>
      </w:pPr>
      <w:r w:rsidRPr="003B2839">
        <w:rPr>
          <w:rFonts w:cs="Arial"/>
          <w:b/>
          <w:bCs/>
          <w:noProof/>
        </w:rPr>
        <w:pict>
          <v:shape id="Picture 101" o:spid="_x0000_i1251"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The inverse of an invertible lower triangular matrix is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DB7F39" w:rsidRDefault="005B452A" w:rsidP="0072457E">
      <w:pPr>
        <w:rPr>
          <w:rFonts w:ascii="Arial" w:hAnsi="Arial" w:cs="Arial"/>
          <w:b/>
          <w:bCs/>
        </w:rPr>
      </w:pPr>
      <w:r w:rsidRPr="00DB7F39">
        <w:rPr>
          <w:b/>
          <w:bCs/>
        </w:rPr>
        <w:t xml:space="preserve">       </w:t>
      </w:r>
      <w:r w:rsidRPr="00DB7F39">
        <w:rPr>
          <w:b/>
          <w:bCs/>
          <w:color w:val="FF0000"/>
        </w:rPr>
        <w:t>► lower triangular matrix</w:t>
      </w:r>
      <w:r w:rsidRPr="00DB7F39">
        <w:rPr>
          <w:b/>
          <w:bCs/>
        </w:rPr>
        <w:t xml:space="preserve">                                </w:t>
      </w: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 xml:space="preserve">upper triangular matrix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diagonal matrix</w: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9      ( Marks: 1 ) - Please choose one</w:t>
      </w:r>
    </w:p>
    <w:p w:rsidR="005B452A" w:rsidRPr="004D7DAD" w:rsidRDefault="005B452A" w:rsidP="0072457E">
      <w:pPr>
        <w:rPr>
          <w:rFonts w:cs="Arial"/>
        </w:rPr>
      </w:pPr>
      <w:r w:rsidRPr="003B2839">
        <w:rPr>
          <w:rFonts w:cs="Arial"/>
          <w:b/>
          <w:bCs/>
          <w:noProof/>
        </w:rPr>
        <w:pict>
          <v:shape id="Picture 100" o:spid="_x0000_i1252"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If P is a parallelepiped in R</w:t>
      </w:r>
      <w:r w:rsidRPr="004D7DAD">
        <w:rPr>
          <w:vertAlign w:val="superscript"/>
        </w:rPr>
        <w:t>3</w:t>
      </w:r>
      <w:r w:rsidRPr="004D7DAD">
        <w:t>, then</w:t>
      </w:r>
    </w:p>
    <w:p w:rsidR="005B452A" w:rsidRPr="004D7DAD" w:rsidRDefault="005B452A" w:rsidP="0072457E">
      <w:r w:rsidRPr="004D7DAD">
        <w:tab/>
      </w:r>
      <w:r w:rsidRPr="004D7DAD">
        <w:tab/>
        <w:t>{volume of T (P)} = |detA|. {volume of P}</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 xml:space="preserve">Where T is determined by a </w:t>
      </w:r>
      <w:r w:rsidRPr="003B2839">
        <w:rPr>
          <w:rFonts w:cs="Arial"/>
          <w:noProof/>
          <w:position w:val="4"/>
        </w:rPr>
        <w:pict>
          <v:shape id="Picture 99" o:spid="_x0000_i1253" type="#_x0000_t75" style="width:24.75pt;height:12.75pt;visibility:visible">
            <v:imagedata r:id="rId192" o:title=""/>
          </v:shape>
        </w:pict>
      </w:r>
      <w:r w:rsidRPr="004D7DAD">
        <w:t xml:space="preserve"> matrix A</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 xml:space="preserve">Where T is determined by a </w:t>
      </w:r>
      <w:r w:rsidRPr="003B2839">
        <w:rPr>
          <w:rFonts w:cs="Arial"/>
          <w:noProof/>
          <w:position w:val="6"/>
        </w:rPr>
        <w:pict>
          <v:shape id="Picture 98" o:spid="_x0000_i1254" type="#_x0000_t75" style="width:24pt;height:14.25pt;visibility:visible">
            <v:imagedata r:id="rId193" o:title=""/>
          </v:shape>
        </w:pict>
      </w:r>
      <w:r w:rsidRPr="004D7DAD">
        <w:t>matrix A</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9B52CB">
        <w:rPr>
          <w:b/>
          <w:bCs/>
          <w:highlight w:val="yellow"/>
        </w:rPr>
        <w:t xml:space="preserve">► </w:t>
      </w:r>
      <w:r w:rsidRPr="009B52CB">
        <w:rPr>
          <w:highlight w:val="yellow"/>
        </w:rPr>
        <w:t xml:space="preserve">Where T is determined by a </w:t>
      </w:r>
      <w:r w:rsidRPr="003B2839">
        <w:rPr>
          <w:rFonts w:cs="Arial"/>
          <w:noProof/>
          <w:position w:val="6"/>
        </w:rPr>
        <w:pict>
          <v:shape id="Picture 97" o:spid="_x0000_i1255" type="#_x0000_t75" style="width:24pt;height:14.25pt;visibility:visible">
            <v:imagedata r:id="rId194" o:title=""/>
          </v:shape>
        </w:pict>
      </w:r>
      <w:r w:rsidRPr="009B52CB">
        <w:rPr>
          <w:highlight w:val="yellow"/>
        </w:rPr>
        <w:t>matrix A</w:t>
      </w:r>
      <w:r w:rsidRPr="004D7DAD">
        <w:t xml:space="preserve">  </w:t>
      </w: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 xml:space="preserve">Where T is determined by a </w:t>
      </w:r>
      <w:r w:rsidRPr="003B2839">
        <w:rPr>
          <w:rFonts w:cs="Arial"/>
          <w:noProof/>
          <w:position w:val="6"/>
        </w:rPr>
        <w:pict>
          <v:shape id="Picture 96" o:spid="_x0000_i1256" type="#_x0000_t75" style="width:24pt;height:14.25pt;visibility:visible">
            <v:imagedata r:id="rId195" o:title=""/>
          </v:shape>
        </w:pict>
      </w:r>
      <w:r w:rsidRPr="004D7DAD">
        <w:t>matrix A</w: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10      ( Marks: 1 ) - Please choose one</w:t>
      </w:r>
    </w:p>
    <w:p w:rsidR="005B452A" w:rsidRPr="004D7DAD" w:rsidRDefault="005B452A" w:rsidP="0072457E">
      <w:pPr>
        <w:rPr>
          <w:rFonts w:cs="Arial"/>
        </w:rPr>
      </w:pPr>
      <w:r w:rsidRPr="003B2839">
        <w:rPr>
          <w:rFonts w:cs="Arial"/>
          <w:b/>
          <w:bCs/>
          <w:noProof/>
        </w:rPr>
        <w:pict>
          <v:shape id="Picture 95" o:spid="_x0000_i1257"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Let A be a </w:t>
      </w:r>
      <w:r w:rsidRPr="003B2839">
        <w:rPr>
          <w:rFonts w:cs="Arial"/>
          <w:noProof/>
          <w:position w:val="6"/>
        </w:rPr>
        <w:pict>
          <v:shape id="Picture 94" o:spid="_x0000_i1258" type="#_x0000_t75" style="width:27.75pt;height:11.25pt;visibility:visible">
            <v:imagedata r:id="rId196" o:title=""/>
          </v:shape>
        </w:pict>
      </w:r>
      <w:r w:rsidRPr="004D7DAD">
        <w:t xml:space="preserve"> matrix of rank </w:t>
      </w:r>
      <w:r w:rsidRPr="003B2839">
        <w:rPr>
          <w:rFonts w:cs="Arial"/>
          <w:noProof/>
          <w:position w:val="4"/>
        </w:rPr>
        <w:pict>
          <v:shape id="Picture 93" o:spid="_x0000_i1259" type="#_x0000_t75" style="width:9pt;height:9.75pt;visibility:visible">
            <v:imagedata r:id="rId197" o:title=""/>
          </v:shape>
        </w:pict>
      </w:r>
      <w:r w:rsidRPr="004D7DAD">
        <w:t xml:space="preserve"> then row space of A has dimension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92" o:spid="_x0000_i1260" type="#_x0000_t75" style="width:27.75pt;height:11.25pt;visibility:visible">
            <v:imagedata r:id="rId198"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91" o:spid="_x0000_i1261" type="#_x0000_t75" style="width:26.25pt;height:11.25pt;visibility:visible">
            <v:imagedata r:id="rId199"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E33718">
        <w:rPr>
          <w:b/>
          <w:bCs/>
          <w:highlight w:val="yellow"/>
        </w:rPr>
        <w:t xml:space="preserve">► </w:t>
      </w:r>
      <w:r w:rsidRPr="003B2839">
        <w:rPr>
          <w:rFonts w:cs="Arial"/>
          <w:noProof/>
          <w:position w:val="4"/>
        </w:rPr>
        <w:pict>
          <v:shape id="Picture 90" o:spid="_x0000_i1262" type="#_x0000_t75" style="width:9pt;height:9.75pt;visibility:visible">
            <v:imagedata r:id="rId197" o:title=""/>
          </v:shape>
        </w:pict>
      </w:r>
      <w:r>
        <w:rPr>
          <w:rFonts w:cs="Arial"/>
          <w:position w:val="4"/>
        </w:rPr>
        <w:tab/>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89" o:spid="_x0000_i1263" type="#_x0000_t75" style="width:18.75pt;height:11.25pt;visibility:visible">
            <v:imagedata r:id="rId200" o:title=""/>
          </v:shape>
        </w:pic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11      ( Marks: 1 ) - Please choose one</w:t>
      </w:r>
    </w:p>
    <w:p w:rsidR="005B452A" w:rsidRPr="004D7DAD" w:rsidRDefault="005B452A" w:rsidP="0072457E">
      <w:pPr>
        <w:rPr>
          <w:rFonts w:cs="Arial"/>
        </w:rPr>
      </w:pPr>
      <w:r w:rsidRPr="003B2839">
        <w:rPr>
          <w:rFonts w:cs="Arial"/>
          <w:b/>
          <w:bCs/>
          <w:noProof/>
        </w:rPr>
        <w:pict>
          <v:shape id="Picture 88" o:spid="_x0000_i1264"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The dimension of the vector space </w:t>
      </w:r>
      <w:r w:rsidRPr="003B2839">
        <w:rPr>
          <w:rFonts w:cs="Arial"/>
          <w:noProof/>
          <w:position w:val="12"/>
        </w:rPr>
        <w:pict>
          <v:shape id="Picture 87" o:spid="_x0000_i1265" type="#_x0000_t75" style="width:12.75pt;height:18pt;visibility:visible">
            <v:imagedata r:id="rId201" o:title=""/>
          </v:shape>
        </w:pict>
      </w:r>
      <w:r w:rsidRPr="004D7DAD">
        <w:t xml:space="preserve"> is</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4</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3</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5</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1</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12      ( Marks: 1 ) - Please choose one</w:t>
      </w:r>
    </w:p>
    <w:p w:rsidR="005B452A" w:rsidRPr="004D7DAD" w:rsidRDefault="005B452A" w:rsidP="0072457E">
      <w:pPr>
        <w:rPr>
          <w:rFonts w:cs="Arial"/>
        </w:rPr>
      </w:pPr>
      <w:r w:rsidRPr="003B2839">
        <w:rPr>
          <w:rFonts w:cs="Arial"/>
          <w:b/>
          <w:bCs/>
          <w:noProof/>
        </w:rPr>
        <w:pict>
          <v:shape id="Picture 86" o:spid="_x0000_i1266"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Let </w:t>
      </w:r>
      <w:r w:rsidRPr="003B2839">
        <w:rPr>
          <w:rFonts w:cs="Arial"/>
          <w:noProof/>
          <w:position w:val="10"/>
        </w:rPr>
        <w:pict>
          <v:shape id="Picture 85" o:spid="_x0000_i1267" type="#_x0000_t75" style="width:99pt;height:15.75pt;visibility:visible">
            <v:imagedata r:id="rId202" o:title=""/>
          </v:shape>
        </w:pict>
      </w:r>
      <w:r w:rsidRPr="004D7DAD">
        <w:t xml:space="preserve">.For the weighted Euclidean inner product </w:t>
      </w:r>
      <w:r w:rsidRPr="003B2839">
        <w:rPr>
          <w:rFonts w:cs="Arial"/>
          <w:noProof/>
          <w:position w:val="14"/>
        </w:rPr>
        <w:pict>
          <v:shape id="Picture 84" o:spid="_x0000_i1268" type="#_x0000_t75" style="width:98.25pt;height:20.25pt;visibility:visible">
            <v:imagedata r:id="rId203" o:title=""/>
          </v:shape>
        </w:pict>
      </w:r>
      <w:r w:rsidRPr="004D7DAD">
        <w:t xml:space="preserve"> </w:t>
      </w:r>
    </w:p>
    <w:p w:rsidR="005B452A" w:rsidRPr="004D7DAD" w:rsidRDefault="005B452A" w:rsidP="0072457E">
      <w:pPr>
        <w:rPr>
          <w:rFonts w:cs="Arial"/>
        </w:rPr>
      </w:pPr>
      <w:r w:rsidRPr="003B2839">
        <w:rPr>
          <w:rFonts w:cs="Arial"/>
          <w:noProof/>
          <w:position w:val="14"/>
        </w:rPr>
        <w:pict>
          <v:shape id="Picture 83" o:spid="_x0000_i1269" type="#_x0000_t75" style="width:36.75pt;height:20.25pt;visibility:visible">
            <v:imagedata r:id="rId204"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2</w:t>
      </w:r>
    </w:p>
    <w:p w:rsidR="005B452A" w:rsidRPr="004D7DAD" w:rsidRDefault="005B452A" w:rsidP="0072457E">
      <w:pPr>
        <w:rPr>
          <w:rFonts w:cs="Arial"/>
          <w:b/>
          <w:bCs/>
        </w:rPr>
      </w:pPr>
    </w:p>
    <w:p w:rsidR="005B452A" w:rsidRPr="004D7DAD" w:rsidRDefault="005B452A" w:rsidP="0072457E">
      <w:pPr>
        <w:rPr>
          <w:rFonts w:ascii="Arial" w:hAnsi="Arial" w:cs="Arial"/>
        </w:rPr>
      </w:pPr>
      <w:r w:rsidRPr="001C6B41">
        <w:rPr>
          <w:b/>
          <w:bCs/>
        </w:rPr>
        <w:t xml:space="preserve">       </w:t>
      </w:r>
      <w:r w:rsidRPr="001C6B41">
        <w:rPr>
          <w:b/>
          <w:bCs/>
          <w:highlight w:val="yellow"/>
        </w:rPr>
        <w:t xml:space="preserve">► </w:t>
      </w:r>
      <w:r w:rsidRPr="001C6B41">
        <w:rPr>
          <w:rFonts w:ascii="Arial" w:hAnsi="Arial" w:cs="Arial"/>
          <w:b/>
          <w:bCs/>
          <w:highlight w:val="yellow"/>
        </w:rPr>
        <w:t>-2</w:t>
      </w:r>
      <w:r>
        <w:rPr>
          <w:rFonts w:ascii="Arial" w:hAnsi="Arial" w:cs="Arial"/>
        </w:rPr>
        <w:tab/>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3</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rPr>
          <w:rFonts w:ascii="Arial" w:hAnsi="Arial" w:cs="Arial"/>
        </w:rPr>
        <w:t>-3</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13      ( Marks: 1 ) - Please choose one</w:t>
      </w:r>
    </w:p>
    <w:p w:rsidR="005B452A" w:rsidRPr="004D7DAD" w:rsidRDefault="005B452A" w:rsidP="0072457E">
      <w:pPr>
        <w:rPr>
          <w:rFonts w:cs="Arial"/>
        </w:rPr>
      </w:pPr>
      <w:r w:rsidRPr="003B2839">
        <w:rPr>
          <w:rFonts w:cs="Arial"/>
          <w:b/>
          <w:bCs/>
          <w:noProof/>
        </w:rPr>
        <w:pict>
          <v:shape id="Picture 82" o:spid="_x0000_i1270"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pPr>
        <w:keepNext/>
        <w:spacing w:before="240" w:after="60"/>
        <w:jc w:val="both"/>
        <w:outlineLvl w:val="1"/>
      </w:pPr>
      <w:r w:rsidRPr="004D7DAD">
        <w:t>Let A be</w:t>
      </w:r>
      <w:r w:rsidRPr="003B2839">
        <w:rPr>
          <w:rFonts w:cs="Arial"/>
          <w:noProof/>
          <w:position w:val="6"/>
        </w:rPr>
        <w:pict>
          <v:shape id="Picture 81" o:spid="_x0000_i1271" type="#_x0000_t75" style="width:24.75pt;height:11.25pt;visibility:visible">
            <v:imagedata r:id="rId205" o:title=""/>
          </v:shape>
        </w:pict>
      </w:r>
      <w:r w:rsidRPr="004D7DAD">
        <w:t xml:space="preserve"> matrix whose entries are real.</w:t>
      </w:r>
      <w:r w:rsidRPr="004D7DAD">
        <w:rPr>
          <w:b/>
          <w:bCs/>
          <w:i/>
          <w:iCs/>
        </w:rPr>
        <w:t xml:space="preserve"> </w:t>
      </w:r>
      <w:r w:rsidRPr="004D7DAD">
        <w:t xml:space="preserve">If </w:t>
      </w:r>
      <w:r w:rsidRPr="003B2839">
        <w:rPr>
          <w:rFonts w:cs="Arial"/>
          <w:noProof/>
          <w:position w:val="6"/>
        </w:rPr>
        <w:pict>
          <v:shape id="Picture 80" o:spid="_x0000_i1272" type="#_x0000_t75" style="width:11.25pt;height:14.25pt;visibility:visible">
            <v:imagedata r:id="rId206" o:title=""/>
          </v:shape>
        </w:pict>
      </w:r>
      <w:r w:rsidRPr="004D7DAD">
        <w:t xml:space="preserve"> is an eigenvalue of A with x a corresponding eigenvector in </w:t>
      </w:r>
      <w:r w:rsidRPr="003B2839">
        <w:rPr>
          <w:rFonts w:cs="Arial"/>
          <w:noProof/>
          <w:position w:val="4"/>
        </w:rPr>
        <w:pict>
          <v:shape id="Picture 79" o:spid="_x0000_i1273" type="#_x0000_t75" style="width:15.75pt;height:15pt;visibility:visible">
            <v:imagedata r:id="rId207" o:title=""/>
          </v:shape>
        </w:pict>
      </w:r>
      <w:r w:rsidRPr="004D7DAD">
        <w:t xml:space="preserve">, then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0651D0">
        <w:rPr>
          <w:b/>
          <w:bCs/>
          <w:highlight w:val="yellow"/>
        </w:rPr>
        <w:t xml:space="preserve">► </w:t>
      </w:r>
      <w:r w:rsidRPr="003B2839">
        <w:rPr>
          <w:rFonts w:cs="Arial"/>
          <w:b/>
          <w:bCs/>
          <w:i/>
          <w:iCs/>
          <w:noProof/>
          <w:position w:val="6"/>
        </w:rPr>
        <w:pict>
          <v:shape id="Picture 78" o:spid="_x0000_i1274" type="#_x0000_t75" style="width:45.75pt;height:17.25pt;visibility:visible">
            <v:imagedata r:id="rId208"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b/>
          <w:bCs/>
          <w:i/>
          <w:iCs/>
          <w:noProof/>
          <w:position w:val="6"/>
        </w:rPr>
        <w:pict>
          <v:shape id="Picture 77" o:spid="_x0000_i1275" type="#_x0000_t75" style="width:45.75pt;height:17.25pt;visibility:visible">
            <v:imagedata r:id="rId209"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b/>
          <w:bCs/>
          <w:i/>
          <w:iCs/>
          <w:noProof/>
          <w:position w:val="6"/>
        </w:rPr>
        <w:pict>
          <v:shape id="Picture 76" o:spid="_x0000_i1276" type="#_x0000_t75" style="width:44.25pt;height:17.25pt;visibility:visible">
            <v:imagedata r:id="rId210"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b/>
          <w:bCs/>
          <w:i/>
          <w:iCs/>
          <w:noProof/>
          <w:position w:val="6"/>
        </w:rPr>
        <w:pict>
          <v:shape id="Picture 75" o:spid="_x0000_i1277" type="#_x0000_t75" style="width:54.75pt;height:17.25pt;visibility:visible">
            <v:imagedata r:id="rId211" o:title=""/>
          </v:shape>
        </w:pic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14      ( Marks: 1 ) - Please choose one</w:t>
      </w:r>
    </w:p>
    <w:p w:rsidR="005B452A" w:rsidRPr="004D7DAD" w:rsidRDefault="005B452A" w:rsidP="0072457E">
      <w:pPr>
        <w:rPr>
          <w:rFonts w:cs="Arial"/>
        </w:rPr>
      </w:pPr>
      <w:r w:rsidRPr="003B2839">
        <w:rPr>
          <w:rFonts w:cs="Arial"/>
          <w:b/>
          <w:bCs/>
          <w:noProof/>
        </w:rPr>
        <w:pict>
          <v:shape id="Picture 74" o:spid="_x0000_i1278"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Suppose that </w:t>
      </w:r>
      <w:r w:rsidRPr="003B2839">
        <w:rPr>
          <w:rFonts w:cs="Arial"/>
          <w:noProof/>
          <w:position w:val="30"/>
        </w:rPr>
        <w:pict>
          <v:shape id="Picture 73" o:spid="_x0000_i1279" type="#_x0000_t75" style="width:89.25pt;height:36pt;visibility:visible">
            <v:imagedata r:id="rId212" o:title=""/>
          </v:shape>
        </w:pict>
      </w:r>
      <w:r w:rsidRPr="004D7DAD">
        <w:t xml:space="preserve"> has eigenvalues 2 and 0.5 .Then origin is a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t xml:space="preserve">Saddle point </w:t>
      </w:r>
    </w:p>
    <w:p w:rsidR="005B452A" w:rsidRPr="004D7DAD" w:rsidRDefault="005B452A" w:rsidP="0072457E">
      <w:pPr>
        <w:rPr>
          <w:rFonts w:cs="Arial"/>
          <w:b/>
          <w:bCs/>
        </w:rPr>
      </w:pPr>
    </w:p>
    <w:p w:rsidR="005B452A" w:rsidRPr="004D7DAD" w:rsidRDefault="005B452A" w:rsidP="0072457E">
      <w:r w:rsidRPr="004D7DAD">
        <w:rPr>
          <w:b/>
          <w:bCs/>
        </w:rPr>
        <w:t xml:space="preserve">       ► </w:t>
      </w:r>
      <w:r w:rsidRPr="004D7DAD">
        <w:t>Repellor</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t>Attractor</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15      ( Marks: 1 ) - Please choose one</w:t>
      </w:r>
    </w:p>
    <w:p w:rsidR="005B452A" w:rsidRPr="004D7DAD" w:rsidRDefault="005B452A" w:rsidP="0072457E">
      <w:pPr>
        <w:rPr>
          <w:rFonts w:cs="Arial"/>
        </w:rPr>
      </w:pPr>
      <w:r w:rsidRPr="003B2839">
        <w:rPr>
          <w:rFonts w:cs="Arial"/>
          <w:b/>
          <w:bCs/>
          <w:noProof/>
        </w:rPr>
        <w:pict>
          <v:shape id="Picture 72" o:spid="_x0000_i1280"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Which one is the numerical method used for approximation of dominant eigenvalue of a matrix.</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t>Power method</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t xml:space="preserve"> Jacobi’s method</w:t>
      </w:r>
    </w:p>
    <w:p w:rsidR="005B452A" w:rsidRPr="004D7DAD" w:rsidRDefault="005B452A" w:rsidP="0072457E">
      <w:pPr>
        <w:rPr>
          <w:rFonts w:cs="Arial"/>
          <w:b/>
          <w:bCs/>
        </w:rPr>
      </w:pPr>
    </w:p>
    <w:p w:rsidR="005B452A" w:rsidRPr="001B7F23" w:rsidRDefault="005B452A" w:rsidP="0072457E">
      <w:pPr>
        <w:rPr>
          <w:rFonts w:ascii="Arial" w:hAnsi="Arial" w:cs="Arial"/>
          <w:b/>
          <w:bCs/>
        </w:rPr>
      </w:pPr>
      <w:r w:rsidRPr="001B7F23">
        <w:rPr>
          <w:b/>
          <w:bCs/>
          <w:color w:val="FF0000"/>
        </w:rPr>
        <w:t xml:space="preserve">       ► Guass Seidal method</w:t>
      </w:r>
      <w:r w:rsidRPr="001B7F23">
        <w:rPr>
          <w:rFonts w:cs="Arial"/>
          <w:b/>
          <w:bCs/>
        </w:rPr>
        <w:tab/>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4D7DAD">
        <w:t xml:space="preserve">Gram Schmidt process     </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16      ( Marks: 1 ) - Please choose one</w:t>
      </w:r>
    </w:p>
    <w:p w:rsidR="005B452A" w:rsidRPr="004D7DAD" w:rsidRDefault="005B452A" w:rsidP="0072457E">
      <w:pPr>
        <w:rPr>
          <w:rFonts w:cs="Arial"/>
        </w:rPr>
      </w:pPr>
      <w:r w:rsidRPr="003B2839">
        <w:rPr>
          <w:rFonts w:cs="Arial"/>
          <w:b/>
          <w:bCs/>
          <w:noProof/>
        </w:rPr>
        <w:pict>
          <v:shape id="Picture 71" o:spid="_x0000_i1281"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pPr>
        <w:jc w:val="both"/>
        <w:rPr>
          <w:b/>
          <w:bCs/>
        </w:rPr>
      </w:pPr>
      <w:r w:rsidRPr="004D7DAD">
        <w:t xml:space="preserve">The matrix equation </w:t>
      </w:r>
      <w:r w:rsidRPr="003B2839">
        <w:rPr>
          <w:rFonts w:cs="Arial"/>
          <w:noProof/>
          <w:position w:val="6"/>
        </w:rPr>
        <w:pict>
          <v:shape id="Picture 70" o:spid="_x0000_i1282" type="#_x0000_t75" style="width:66pt;height:15.75pt;visibility:visible">
            <v:imagedata r:id="rId213" o:title=""/>
          </v:shape>
        </w:pict>
      </w:r>
      <w:r w:rsidRPr="004D7DAD">
        <w:t>represents a system of linear equations commonly referred to as the</w:t>
      </w:r>
      <w:r w:rsidRPr="004D7DAD">
        <w:rPr>
          <w:b/>
          <w:bCs/>
        </w:rPr>
        <w:t xml:space="preserve">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jc w:val="both"/>
        <w:rPr>
          <w:rFonts w:cs="Arial"/>
        </w:rPr>
      </w:pPr>
      <w:r w:rsidRPr="004D7DAD">
        <w:rPr>
          <w:b/>
          <w:bCs/>
        </w:rPr>
        <w:t xml:space="preserve">       ► </w:t>
      </w:r>
      <w:r w:rsidRPr="004D7DAD">
        <w:t xml:space="preserve">normal equations for </w:t>
      </w:r>
      <w:r w:rsidRPr="003B2839">
        <w:rPr>
          <w:rFonts w:cs="Arial"/>
          <w:noProof/>
          <w:position w:val="6"/>
        </w:rPr>
        <w:pict>
          <v:shape id="Picture 69" o:spid="_x0000_i1283" type="#_x0000_t75" style="width:11.25pt;height:11.25pt;visibility:visible">
            <v:imagedata r:id="rId214"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1B7F23">
        <w:rPr>
          <w:b/>
          <w:bCs/>
          <w:highlight w:val="yellow"/>
        </w:rPr>
        <w:t xml:space="preserve">► </w:t>
      </w:r>
      <w:r w:rsidRPr="001B7F23">
        <w:rPr>
          <w:highlight w:val="yellow"/>
        </w:rPr>
        <w:t xml:space="preserve">normal equations for </w:t>
      </w:r>
      <w:r w:rsidRPr="003B2839">
        <w:rPr>
          <w:rFonts w:cs="Arial"/>
          <w:noProof/>
          <w:position w:val="6"/>
        </w:rPr>
        <w:pict>
          <v:shape id="Picture 68" o:spid="_x0000_i1284" type="#_x0000_t75" style="width:11.25pt;height:15pt;visibility:visible">
            <v:imagedata r:id="rId215" o:title=""/>
          </v:shape>
        </w:pict>
      </w:r>
      <w:r w:rsidRPr="004D7DAD">
        <w:t xml:space="preserve">                                                           </w:t>
      </w:r>
      <w:r w:rsidRPr="004D7DAD">
        <w:rPr>
          <w:color w:val="FF0000"/>
        </w:rPr>
        <w:t xml:space="preserve"> </w:t>
      </w:r>
    </w:p>
    <w:p w:rsidR="005B452A" w:rsidRPr="004D7DAD" w:rsidRDefault="005B452A" w:rsidP="0072457E">
      <w:pPr>
        <w:rPr>
          <w:rFonts w:cs="Arial"/>
          <w:b/>
          <w:bCs/>
        </w:rPr>
      </w:pPr>
    </w:p>
    <w:p w:rsidR="005B452A" w:rsidRPr="004D7DAD" w:rsidRDefault="005B452A" w:rsidP="0072457E">
      <w:pPr>
        <w:jc w:val="both"/>
        <w:rPr>
          <w:rFonts w:cs="Arial"/>
        </w:rPr>
      </w:pPr>
      <w:r w:rsidRPr="004D7DAD">
        <w:rPr>
          <w:b/>
          <w:bCs/>
        </w:rPr>
        <w:t xml:space="preserve">       ► </w:t>
      </w:r>
      <w:r w:rsidRPr="004D7DAD">
        <w:t xml:space="preserve">normal equations for </w:t>
      </w:r>
      <w:r w:rsidRPr="003B2839">
        <w:rPr>
          <w:rFonts w:cs="Arial"/>
          <w:noProof/>
          <w:position w:val="4"/>
        </w:rPr>
        <w:pict>
          <v:shape id="Picture 67" o:spid="_x0000_i1285" type="#_x0000_t75" style="width:12.75pt;height:12.75pt;visibility:visible">
            <v:imagedata r:id="rId216"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jc w:val="both"/>
        <w:rPr>
          <w:rFonts w:cs="Arial"/>
        </w:rPr>
      </w:pPr>
      <w:r w:rsidRPr="004D7DAD">
        <w:rPr>
          <w:b/>
          <w:bCs/>
        </w:rPr>
        <w:t xml:space="preserve">       ► </w:t>
      </w:r>
      <w:r w:rsidRPr="004D7DAD">
        <w:t xml:space="preserve">normal equations for </w:t>
      </w:r>
      <w:r w:rsidRPr="003B2839">
        <w:rPr>
          <w:rFonts w:cs="Arial"/>
          <w:noProof/>
          <w:position w:val="6"/>
        </w:rPr>
        <w:pict>
          <v:shape id="Picture 66" o:spid="_x0000_i1286" type="#_x0000_t75" style="width:9.75pt;height:14.25pt;visibility:visible">
            <v:imagedata r:id="rId217"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17      ( Marks: 1 ) - Please choose one</w:t>
      </w:r>
    </w:p>
    <w:p w:rsidR="005B452A" w:rsidRPr="004D7DAD" w:rsidRDefault="005B452A" w:rsidP="0072457E">
      <w:pPr>
        <w:rPr>
          <w:rFonts w:cs="Arial"/>
        </w:rPr>
      </w:pPr>
      <w:r w:rsidRPr="003B2839">
        <w:rPr>
          <w:rFonts w:cs="Arial"/>
          <w:b/>
          <w:bCs/>
          <w:noProof/>
        </w:rPr>
        <w:pict>
          <v:shape id="Picture 65" o:spid="_x0000_i1287"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Let </w:t>
      </w:r>
      <w:r w:rsidRPr="00DF540D">
        <w:rPr>
          <w:rFonts w:cs="Arial"/>
          <w:noProof/>
        </w:rPr>
        <w:pict>
          <v:shape id="Picture 64" o:spid="_x0000_i1288" type="#_x0000_t75" style="width:10.5pt;height:9pt;visibility:visible">
            <v:imagedata r:id="rId218" o:title=""/>
          </v:shape>
        </w:pict>
      </w:r>
      <w:r w:rsidRPr="004D7DAD">
        <w:t xml:space="preserve">have eigenvalues 2, 5, 0,-7, and -2. Then the dominant eigenvalue for A is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63" o:spid="_x0000_i1289" type="#_x0000_t75" style="width:27.75pt;height:14.25pt;visibility:visible">
            <v:imagedata r:id="rId219"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62" o:spid="_x0000_i1290" type="#_x0000_t75" style="width:29.25pt;height:14.25pt;visibility:visible">
            <v:imagedata r:id="rId220"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w:t>
      </w:r>
      <w:r w:rsidRPr="004F2677">
        <w:rPr>
          <w:b/>
          <w:bCs/>
          <w:highlight w:val="yellow"/>
        </w:rPr>
        <w:t xml:space="preserve">► </w:t>
      </w:r>
      <w:r w:rsidRPr="003B2839">
        <w:rPr>
          <w:rFonts w:cs="Arial"/>
          <w:noProof/>
          <w:position w:val="6"/>
        </w:rPr>
        <w:pict>
          <v:shape id="Picture 61" o:spid="_x0000_i1291" type="#_x0000_t75" style="width:36pt;height:14.25pt;visibility:visible">
            <v:imagedata r:id="rId221"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6"/>
        </w:rPr>
        <w:pict>
          <v:shape id="Picture 60" o:spid="_x0000_i1292" type="#_x0000_t75" style="width:29.25pt;height:14.25pt;visibility:visible">
            <v:imagedata r:id="rId222" o:title=""/>
          </v:shape>
        </w:pic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18      ( Marks: 1 ) - Please choose one</w:t>
      </w:r>
    </w:p>
    <w:p w:rsidR="005B452A" w:rsidRPr="004D7DAD" w:rsidRDefault="005B452A" w:rsidP="0072457E">
      <w:pPr>
        <w:rPr>
          <w:rFonts w:cs="Arial"/>
        </w:rPr>
      </w:pPr>
      <w:r w:rsidRPr="003B2839">
        <w:rPr>
          <w:rFonts w:cs="Arial"/>
          <w:b/>
          <w:bCs/>
          <w:noProof/>
        </w:rPr>
        <w:pict>
          <v:shape id="Picture 59" o:spid="_x0000_i1293"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If W is a subspace of </w:t>
      </w:r>
      <w:r w:rsidRPr="003B2839">
        <w:rPr>
          <w:rFonts w:cs="Arial"/>
          <w:noProof/>
          <w:position w:val="4"/>
        </w:rPr>
        <w:pict>
          <v:shape id="Picture 58" o:spid="_x0000_i1294" type="#_x0000_t75" style="width:18pt;height:15pt;visibility:visible">
            <v:imagedata r:id="rId223" o:title=""/>
          </v:shape>
        </w:pict>
      </w:r>
      <w:r w:rsidRPr="004D7DAD">
        <w:t xml:space="preserve">, then the transformation </w:t>
      </w:r>
      <w:r w:rsidRPr="003B2839">
        <w:rPr>
          <w:rFonts w:cs="Arial"/>
          <w:noProof/>
          <w:position w:val="6"/>
        </w:rPr>
        <w:pict>
          <v:shape id="Picture 57" o:spid="_x0000_i1295" type="#_x0000_t75" style="width:60pt;height:15.75pt;visibility:visible">
            <v:imagedata r:id="rId224" o:title=""/>
          </v:shape>
        </w:pict>
      </w:r>
      <w:r w:rsidRPr="004D7DAD">
        <w:t xml:space="preserve"> that maps each vector x in </w:t>
      </w:r>
      <w:r w:rsidRPr="003B2839">
        <w:rPr>
          <w:rFonts w:cs="Arial"/>
          <w:noProof/>
          <w:position w:val="4"/>
        </w:rPr>
        <w:pict>
          <v:shape id="Picture 56" o:spid="_x0000_i1296" type="#_x0000_t75" style="width:18pt;height:15pt;visibility:visible">
            <v:imagedata r:id="rId223" o:title=""/>
          </v:shape>
        </w:pict>
      </w:r>
      <w:r w:rsidRPr="004D7DAD">
        <w:t xml:space="preserve">into its orthogonal x in W is called the orthogonal projection of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cs="Arial"/>
        </w:rPr>
      </w:pPr>
      <w:r w:rsidRPr="004D7DAD">
        <w:rPr>
          <w:b/>
          <w:bCs/>
        </w:rPr>
        <w:t xml:space="preserve">       ► </w:t>
      </w:r>
      <w:r w:rsidRPr="003B2839">
        <w:rPr>
          <w:rFonts w:cs="Arial"/>
          <w:noProof/>
          <w:position w:val="4"/>
        </w:rPr>
        <w:pict>
          <v:shape id="Picture 55" o:spid="_x0000_i1297" type="#_x0000_t75" style="width:18pt;height:15pt;visibility:visible">
            <v:imagedata r:id="rId225" o:title=""/>
          </v:shape>
        </w:pict>
      </w:r>
      <w:r w:rsidRPr="004D7DAD">
        <w:t xml:space="preserve">in </w:t>
      </w:r>
      <w:r w:rsidRPr="003B2839">
        <w:rPr>
          <w:rFonts w:cs="Arial"/>
          <w:noProof/>
          <w:position w:val="4"/>
        </w:rPr>
        <w:pict>
          <v:shape id="Picture 54" o:spid="_x0000_i1298" type="#_x0000_t75" style="width:18pt;height:15pt;visibility:visible">
            <v:imagedata r:id="rId225" o:title=""/>
          </v:shape>
        </w:pic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cs="Arial"/>
        </w:rPr>
      </w:pPr>
      <w:r w:rsidRPr="004D7DAD">
        <w:rPr>
          <w:b/>
          <w:bCs/>
        </w:rPr>
        <w:t xml:space="preserve">       </w:t>
      </w:r>
      <w:r w:rsidRPr="00E15AE7">
        <w:rPr>
          <w:b/>
          <w:bCs/>
          <w:highlight w:val="yellow"/>
        </w:rPr>
        <w:t xml:space="preserve">► </w:t>
      </w:r>
      <w:r w:rsidRPr="003B2839">
        <w:rPr>
          <w:rFonts w:cs="Arial"/>
          <w:noProof/>
          <w:position w:val="4"/>
        </w:rPr>
        <w:pict>
          <v:shape id="Picture 53" o:spid="_x0000_i1299" type="#_x0000_t75" style="width:18pt;height:15pt;visibility:visible">
            <v:imagedata r:id="rId225" o:title=""/>
          </v:shape>
        </w:pict>
      </w:r>
      <w:r w:rsidRPr="00E15AE7">
        <w:rPr>
          <w:highlight w:val="yellow"/>
        </w:rPr>
        <w:t>in W</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3B2839">
        <w:rPr>
          <w:rFonts w:cs="Arial"/>
          <w:noProof/>
          <w:position w:val="4"/>
        </w:rPr>
        <w:pict>
          <v:shape id="Picture 52" o:spid="_x0000_i1300" type="#_x0000_t75" style="width:18pt;height:15pt;visibility:visible">
            <v:imagedata r:id="rId225" o:title=""/>
          </v:shape>
        </w:pict>
      </w:r>
      <w:r w:rsidRPr="004D7DAD">
        <w:t>in x</w:t>
      </w:r>
    </w:p>
    <w:p w:rsidR="005B452A" w:rsidRPr="004D7DAD" w:rsidRDefault="005B452A" w:rsidP="0072457E">
      <w:pPr>
        <w:rPr>
          <w:rFonts w:ascii="Arial" w:hAnsi="Arial" w:cs="Arial"/>
        </w:rPr>
      </w:pPr>
    </w:p>
    <w:p w:rsidR="005B452A" w:rsidRDefault="005B452A" w:rsidP="0072457E">
      <w:pPr>
        <w:rPr>
          <w:rFonts w:cs="Arial"/>
          <w:b/>
          <w:bCs/>
        </w:rPr>
      </w:pPr>
      <w:r w:rsidRPr="004D7DAD">
        <w:rPr>
          <w:rFonts w:cs="Arial"/>
          <w:b/>
          <w:bCs/>
        </w:rPr>
        <w:br/>
      </w:r>
    </w:p>
    <w:p w:rsidR="005B452A" w:rsidRDefault="005B452A" w:rsidP="0072457E">
      <w:pPr>
        <w:rPr>
          <w:rFonts w:cs="Arial"/>
          <w:b/>
          <w:bCs/>
        </w:rPr>
      </w:pPr>
    </w:p>
    <w:p w:rsidR="005B452A" w:rsidRDefault="005B452A" w:rsidP="0072457E">
      <w:pPr>
        <w:rPr>
          <w:rFonts w:cs="Arial"/>
          <w:b/>
          <w:bCs/>
        </w:rPr>
      </w:pPr>
    </w:p>
    <w:p w:rsidR="005B452A" w:rsidRDefault="005B452A" w:rsidP="0072457E">
      <w:pPr>
        <w:rPr>
          <w:rFonts w:cs="Arial"/>
          <w:b/>
          <w:bCs/>
        </w:rPr>
      </w:pPr>
    </w:p>
    <w:p w:rsidR="005B452A" w:rsidRDefault="005B452A" w:rsidP="0072457E">
      <w:pPr>
        <w:rPr>
          <w:rFonts w:cs="Arial"/>
          <w:b/>
          <w:bCs/>
        </w:rPr>
      </w:pPr>
    </w:p>
    <w:p w:rsidR="005B452A" w:rsidRPr="004D7DAD" w:rsidRDefault="005B452A" w:rsidP="0072457E">
      <w:pPr>
        <w:rPr>
          <w:rFonts w:cs="Arial"/>
          <w:b/>
          <w:bCs/>
        </w:rPr>
      </w:pPr>
    </w:p>
    <w:p w:rsidR="005B452A" w:rsidRPr="004D7DAD" w:rsidRDefault="005B452A" w:rsidP="0072457E">
      <w:pPr>
        <w:rPr>
          <w:rFonts w:cs="Arial"/>
          <w:b/>
          <w:bCs/>
        </w:rPr>
      </w:pPr>
    </w:p>
    <w:p w:rsidR="005B452A" w:rsidRPr="004D7DAD" w:rsidRDefault="005B452A" w:rsidP="0072457E">
      <w:pPr>
        <w:rPr>
          <w:b/>
          <w:bCs/>
        </w:rPr>
      </w:pPr>
      <w:r w:rsidRPr="004D7DAD">
        <w:rPr>
          <w:b/>
          <w:bCs/>
        </w:rPr>
        <w:t>Question No: 19      ( Marks: 1 ) - Please choose one</w:t>
      </w:r>
    </w:p>
    <w:p w:rsidR="005B452A" w:rsidRPr="004D7DAD" w:rsidRDefault="005B452A" w:rsidP="0072457E">
      <w:pPr>
        <w:rPr>
          <w:rFonts w:cs="Arial"/>
        </w:rPr>
      </w:pPr>
      <w:r w:rsidRPr="003B2839">
        <w:rPr>
          <w:rFonts w:cs="Arial"/>
          <w:b/>
          <w:bCs/>
          <w:noProof/>
        </w:rPr>
        <w:pict>
          <v:shape id="Picture 51" o:spid="_x0000_i1301"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pPr>
        <w:rPr>
          <w:rFonts w:cs="Arial"/>
        </w:rPr>
      </w:pPr>
      <w:r w:rsidRPr="004D7DAD">
        <w:t xml:space="preserve">If </w:t>
      </w:r>
      <w:r w:rsidRPr="003B2839">
        <w:rPr>
          <w:rFonts w:cs="Arial"/>
          <w:noProof/>
          <w:position w:val="6"/>
        </w:rPr>
        <w:pict>
          <v:shape id="Picture 50" o:spid="_x0000_i1302" type="#_x0000_t75" style="width:36.75pt;height:15.75pt;visibility:visible">
            <v:imagedata r:id="rId226" o:title=""/>
          </v:shape>
        </w:pict>
      </w:r>
      <w:r w:rsidRPr="004D7DAD">
        <w:t xml:space="preserve"> ,</w:t>
      </w:r>
      <w:r w:rsidRPr="003B2839">
        <w:rPr>
          <w:rFonts w:cs="Arial"/>
          <w:noProof/>
          <w:position w:val="12"/>
        </w:rPr>
        <w:pict>
          <v:shape id="Picture 49" o:spid="_x0000_i1303" type="#_x0000_t75" style="width:54.75pt;height:18pt;visibility:visible">
            <v:imagedata r:id="rId227" o:title=""/>
          </v:shape>
        </w:pict>
      </w:r>
      <w:r w:rsidRPr="004D7DAD">
        <w:t xml:space="preserve">and </w:t>
      </w:r>
      <w:r w:rsidRPr="003B2839">
        <w:rPr>
          <w:rFonts w:cs="Arial"/>
          <w:noProof/>
          <w:position w:val="12"/>
        </w:rPr>
        <w:pict>
          <v:shape id="Picture 48" o:spid="_x0000_i1304" type="#_x0000_t75" style="width:54.75pt;height:18pt;visibility:visible">
            <v:imagedata r:id="rId228" o:title=""/>
          </v:shape>
        </w:pict>
      </w:r>
      <w:r w:rsidRPr="004D7DAD">
        <w:t xml:space="preserve">then row reduction of  </w:t>
      </w:r>
      <w:r w:rsidRPr="003B2839">
        <w:rPr>
          <w:rFonts w:cs="Arial"/>
          <w:noProof/>
          <w:position w:val="14"/>
        </w:rPr>
        <w:pict>
          <v:shape id="Picture 47" o:spid="_x0000_i1305" type="#_x0000_t75" style="width:75pt;height:20.25pt;visibility:visible">
            <v:imagedata r:id="rId229" o:title=""/>
          </v:shape>
        </w:pict>
      </w:r>
      <w:r w:rsidRPr="004D7DAD">
        <w:t xml:space="preserve"> to </w:t>
      </w:r>
      <w:r w:rsidRPr="003B2839">
        <w:rPr>
          <w:rFonts w:cs="Arial"/>
          <w:noProof/>
          <w:position w:val="14"/>
        </w:rPr>
        <w:pict>
          <v:shape id="Picture 46" o:spid="_x0000_i1306" type="#_x0000_t75" style="width:45pt;height:20.25pt;visibility:visible">
            <v:imagedata r:id="rId230" o:title=""/>
          </v:shape>
        </w:pict>
      </w:r>
    </w:p>
    <w:p w:rsidR="005B452A" w:rsidRPr="004D7DAD" w:rsidRDefault="005B452A" w:rsidP="0072457E">
      <w:r w:rsidRPr="004D7DAD">
        <w:t xml:space="preserve">Produces a matrix P that satisfies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r w:rsidRPr="004D7DAD">
        <w:rPr>
          <w:b/>
          <w:bCs/>
        </w:rPr>
        <w:t xml:space="preserve">       ► </w:t>
      </w:r>
      <w:r w:rsidRPr="003B2839">
        <w:rPr>
          <w:rFonts w:cs="Arial"/>
          <w:noProof/>
          <w:position w:val="14"/>
        </w:rPr>
        <w:pict>
          <v:shape id="Picture 45" o:spid="_x0000_i1307" type="#_x0000_t75" style="width:66.75pt;height:20.25pt;visibility:visible">
            <v:imagedata r:id="rId231" o:title=""/>
          </v:shape>
        </w:pict>
      </w:r>
      <w:r w:rsidRPr="004D7DAD">
        <w:t xml:space="preserve">for all x in V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4"/>
        </w:rPr>
        <w:pict>
          <v:shape id="Picture 44" o:spid="_x0000_i1308" type="#_x0000_t75" style="width:66.75pt;height:20.25pt;visibility:visible">
            <v:imagedata r:id="rId232" o:title=""/>
          </v:shape>
        </w:pict>
      </w:r>
      <w:r w:rsidRPr="004D7DAD">
        <w:t xml:space="preserve">for all x in V </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4"/>
        </w:rPr>
        <w:pict>
          <v:shape id="Picture 43" o:spid="_x0000_i1309" type="#_x0000_t75" style="width:66.75pt;height:20.25pt;visibility:visible">
            <v:imagedata r:id="rId233" o:title=""/>
          </v:shape>
        </w:pict>
      </w:r>
      <w:r w:rsidRPr="004D7DAD">
        <w:t xml:space="preserve">for all x in V   </w: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14"/>
        </w:rPr>
        <w:pict>
          <v:shape id="Picture 42" o:spid="_x0000_i1310" type="#_x0000_t75" style="width:57.75pt;height:20.25pt;visibility:visible">
            <v:imagedata r:id="rId234" o:title=""/>
          </v:shape>
        </w:pict>
      </w:r>
      <w:r w:rsidRPr="004D7DAD">
        <w:t xml:space="preserve">for all x in V  </w:t>
      </w:r>
    </w:p>
    <w:p w:rsidR="005B452A" w:rsidRPr="004D7DAD" w:rsidRDefault="005B452A" w:rsidP="0072457E">
      <w:pPr>
        <w:rPr>
          <w:rFonts w:cs="Arial"/>
          <w:b/>
          <w:bCs/>
        </w:rPr>
      </w:pPr>
      <w:r w:rsidRPr="004D7DAD">
        <w:rPr>
          <w:rFonts w:cs="Arial"/>
          <w:b/>
          <w:bCs/>
        </w:rPr>
        <w:br/>
      </w:r>
    </w:p>
    <w:p w:rsidR="005B452A" w:rsidRPr="004D7DAD" w:rsidRDefault="005B452A" w:rsidP="0072457E">
      <w:pPr>
        <w:rPr>
          <w:rFonts w:cs="Arial"/>
          <w:b/>
          <w:bCs/>
        </w:rPr>
      </w:pPr>
    </w:p>
    <w:p w:rsidR="005B452A" w:rsidRPr="004D7DAD" w:rsidRDefault="005B452A" w:rsidP="0072457E">
      <w:pPr>
        <w:rPr>
          <w:b/>
          <w:bCs/>
        </w:rPr>
      </w:pPr>
      <w:r w:rsidRPr="004D7DAD">
        <w:rPr>
          <w:b/>
          <w:bCs/>
        </w:rPr>
        <w:t>Question No: 20      ( Marks: 1 ) - Please choose one</w:t>
      </w:r>
    </w:p>
    <w:p w:rsidR="005B452A" w:rsidRPr="004D7DAD" w:rsidRDefault="005B452A" w:rsidP="0072457E">
      <w:pPr>
        <w:rPr>
          <w:rFonts w:cs="Arial"/>
        </w:rPr>
      </w:pPr>
      <w:r w:rsidRPr="003B2839">
        <w:rPr>
          <w:rFonts w:cs="Arial"/>
          <w:b/>
          <w:bCs/>
          <w:noProof/>
        </w:rPr>
        <w:pict>
          <v:shape id="Picture 41" o:spid="_x0000_i1311" type="#_x0000_t75" style="width:441pt;height:.75pt;visibility:visible">
            <v:imagedata r:id="rId179" o:title=""/>
          </v:shape>
        </w:pict>
      </w:r>
      <w:r w:rsidRPr="004D7DAD">
        <w:rPr>
          <w:b/>
          <w:bCs/>
        </w:rPr>
        <w:t xml:space="preserve"> </w:t>
      </w:r>
    </w:p>
    <w:p w:rsidR="005B452A" w:rsidRPr="004D7DAD" w:rsidRDefault="005B452A" w:rsidP="0072457E">
      <w:pPr>
        <w:rPr>
          <w:rFonts w:cs="Arial"/>
        </w:rPr>
      </w:pPr>
    </w:p>
    <w:p w:rsidR="005B452A" w:rsidRPr="004D7DAD" w:rsidRDefault="005B452A" w:rsidP="0072457E">
      <w:r w:rsidRPr="004D7DAD">
        <w:t xml:space="preserve">The Casorati matrix for the signals </w:t>
      </w:r>
      <w:r w:rsidRPr="004D7DAD">
        <w:rPr>
          <w:b/>
          <w:bCs/>
          <w:i/>
          <w:iCs/>
        </w:rPr>
        <w:t>1</w:t>
      </w:r>
      <w:r w:rsidRPr="004D7DAD">
        <w:rPr>
          <w:b/>
          <w:bCs/>
          <w:i/>
          <w:iCs/>
          <w:vertAlign w:val="superscript"/>
        </w:rPr>
        <w:t>k</w:t>
      </w:r>
      <w:r w:rsidRPr="004D7DAD">
        <w:t>, (</w:t>
      </w:r>
      <w:r w:rsidRPr="004D7DAD">
        <w:rPr>
          <w:b/>
          <w:bCs/>
          <w:i/>
          <w:iCs/>
        </w:rPr>
        <w:t>-2</w:t>
      </w:r>
      <w:r w:rsidRPr="004D7DAD">
        <w:t>)</w:t>
      </w:r>
      <w:r w:rsidRPr="004D7DAD">
        <w:rPr>
          <w:b/>
          <w:bCs/>
          <w:i/>
          <w:iCs/>
          <w:vertAlign w:val="superscript"/>
        </w:rPr>
        <w:t>k</w:t>
      </w:r>
      <w:r w:rsidRPr="004D7DAD">
        <w:t xml:space="preserve"> and </w:t>
      </w:r>
      <w:r w:rsidRPr="004D7DAD">
        <w:rPr>
          <w:b/>
          <w:bCs/>
          <w:i/>
          <w:iCs/>
        </w:rPr>
        <w:t>3</w:t>
      </w:r>
      <w:r w:rsidRPr="004D7DAD">
        <w:rPr>
          <w:b/>
          <w:bCs/>
          <w:i/>
          <w:iCs/>
          <w:vertAlign w:val="superscript"/>
        </w:rPr>
        <w:t>k</w:t>
      </w:r>
      <w:r w:rsidRPr="004D7DAD">
        <w:rPr>
          <w:b/>
          <w:bCs/>
        </w:rPr>
        <w:t xml:space="preserve"> </w:t>
      </w:r>
      <w:r w:rsidRPr="004D7DAD">
        <w:t xml:space="preserve">is </w:t>
      </w:r>
    </w:p>
    <w:p w:rsidR="005B452A" w:rsidRPr="004D7DAD" w:rsidRDefault="005B452A" w:rsidP="0072457E">
      <w:pPr>
        <w:rPr>
          <w:rFonts w:ascii="Arial" w:hAnsi="Arial" w:cs="Arial"/>
        </w:rPr>
      </w:pP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52"/>
        </w:rPr>
        <w:pict>
          <v:shape id="Picture 40" o:spid="_x0000_i1312" type="#_x0000_t75" style="width:98.25pt;height:57.75pt;visibility:visible">
            <v:imagedata r:id="rId235"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52"/>
        </w:rPr>
        <w:pict>
          <v:shape id="Picture 39" o:spid="_x0000_i1313" type="#_x0000_t75" style="width:108pt;height:57.75pt;visibility:visible">
            <v:imagedata r:id="rId236" o:title=""/>
          </v:shape>
        </w:pict>
      </w:r>
    </w:p>
    <w:p w:rsidR="005B452A" w:rsidRPr="004D7DAD" w:rsidRDefault="005B452A" w:rsidP="0072457E">
      <w:pPr>
        <w:rPr>
          <w:rFonts w:cs="Arial"/>
          <w:b/>
          <w:bCs/>
        </w:rPr>
      </w:pPr>
    </w:p>
    <w:p w:rsidR="005B452A" w:rsidRPr="004D7DAD" w:rsidRDefault="005B452A" w:rsidP="0072457E">
      <w:pPr>
        <w:rPr>
          <w:rFonts w:ascii="Arial" w:hAnsi="Arial" w:cs="Arial"/>
        </w:rPr>
      </w:pPr>
      <w:r w:rsidRPr="004D7DAD">
        <w:rPr>
          <w:b/>
          <w:bCs/>
        </w:rPr>
        <w:t xml:space="preserve">       ► </w:t>
      </w:r>
      <w:r w:rsidRPr="003B2839">
        <w:rPr>
          <w:rFonts w:cs="Arial"/>
          <w:noProof/>
          <w:position w:val="52"/>
        </w:rPr>
        <w:pict>
          <v:shape id="Picture 38" o:spid="_x0000_i1314" type="#_x0000_t75" style="width:98.25pt;height:57.75pt;visibility:visible">
            <v:imagedata r:id="rId237" o:title=""/>
          </v:shape>
        </w:pict>
      </w:r>
    </w:p>
    <w:p w:rsidR="005B452A" w:rsidRDefault="005B452A" w:rsidP="0072457E">
      <w:pPr>
        <w:rPr>
          <w:rFonts w:cs="Arial"/>
        </w:rPr>
      </w:pPr>
    </w:p>
    <w:p w:rsidR="005B452A" w:rsidRDefault="005B452A" w:rsidP="005561BC">
      <w:pPr>
        <w:widowControl/>
        <w:rPr>
          <w:rFonts w:ascii="Times New Roman" w:hAnsi="Times New Roman" w:cs="Times New Roman"/>
          <w:color w:val="000000"/>
        </w:rPr>
      </w:pPr>
      <w:r>
        <w:rPr>
          <w:rFonts w:ascii="Times New Roman" w:hAnsi="Times New Roman" w:cs="Times New Roman"/>
          <w:color w:val="000000"/>
        </w:rPr>
        <w:t>Which statement about the set S is false where S = {(1, 1, 3), (2, 3, 7),(2, 2, 6)}</w:t>
      </w:r>
    </w:p>
    <w:p w:rsidR="005B452A" w:rsidRDefault="005B452A" w:rsidP="005561BC">
      <w:pPr>
        <w:widowControl/>
        <w:rPr>
          <w:rFonts w:ascii="Times New Roman" w:hAnsi="Times New Roman" w:cs="Times New Roman"/>
          <w:color w:val="000000"/>
        </w:rPr>
      </w:pPr>
      <w:r>
        <w:rPr>
          <w:rFonts w:ascii="Times New Roman" w:hAnsi="Times New Roman" w:cs="Times New Roman"/>
          <w:color w:val="000000"/>
        </w:rPr>
        <w:t>(a) The set S contain an element which is solution of the equation 5x – y- z = 0</w:t>
      </w:r>
    </w:p>
    <w:p w:rsidR="005B452A" w:rsidRDefault="005B452A" w:rsidP="005561BC">
      <w:pPr>
        <w:widowControl/>
        <w:rPr>
          <w:rFonts w:ascii="Times New Roman" w:hAnsi="Times New Roman" w:cs="Times New Roman"/>
          <w:b/>
          <w:bCs/>
          <w:color w:val="000000"/>
        </w:rPr>
      </w:pPr>
      <w:r>
        <w:rPr>
          <w:rFonts w:ascii="Times New Roman" w:hAnsi="Times New Roman" w:cs="Times New Roman"/>
          <w:b/>
          <w:bCs/>
          <w:color w:val="000000"/>
        </w:rPr>
        <w:t>(b) The Set S is linearly independent.</w:t>
      </w:r>
    </w:p>
    <w:p w:rsidR="005B452A" w:rsidRDefault="005B452A" w:rsidP="005561BC">
      <w:pPr>
        <w:widowControl/>
        <w:rPr>
          <w:rFonts w:ascii="Times New Roman" w:hAnsi="Times New Roman" w:cs="Times New Roman"/>
          <w:color w:val="000000"/>
        </w:rPr>
      </w:pPr>
      <w:r>
        <w:rPr>
          <w:rFonts w:ascii="Times New Roman" w:hAnsi="Times New Roman" w:cs="Times New Roman"/>
          <w:color w:val="000000"/>
        </w:rPr>
        <w:t>(c) The set S contain two elements which are multiple of each other.</w:t>
      </w:r>
    </w:p>
    <w:p w:rsidR="005B452A" w:rsidRDefault="005B452A" w:rsidP="005561BC">
      <w:pPr>
        <w:widowControl/>
        <w:rPr>
          <w:rFonts w:ascii="Times New Roman" w:hAnsi="Times New Roman" w:cs="Times New Roman"/>
          <w:color w:val="000000"/>
        </w:rPr>
      </w:pPr>
      <w:r>
        <w:rPr>
          <w:rFonts w:ascii="Times New Roman" w:hAnsi="Times New Roman" w:cs="Times New Roman"/>
          <w:color w:val="000000"/>
        </w:rPr>
        <w:t>(d) The Set S is linearly dependent.</w:t>
      </w:r>
    </w:p>
    <w:p w:rsidR="005B452A" w:rsidRDefault="005B452A" w:rsidP="005561BC">
      <w:pPr>
        <w:widowControl/>
        <w:rPr>
          <w:rFonts w:ascii="Times New Roman" w:hAnsi="Times New Roman" w:cs="Times New Roman"/>
          <w:color w:val="000000"/>
        </w:rPr>
      </w:pPr>
    </w:p>
    <w:p w:rsidR="005B452A" w:rsidRDefault="005B452A" w:rsidP="005561BC">
      <w:pPr>
        <w:widowControl/>
        <w:rPr>
          <w:rFonts w:ascii="Times New Roman" w:hAnsi="Times New Roman" w:cs="Times New Roman"/>
        </w:rPr>
      </w:pPr>
      <w:r>
        <w:rPr>
          <w:rFonts w:ascii="Times New Roman" w:hAnsi="Times New Roman" w:cs="Times New Roman"/>
        </w:rPr>
        <w:t xml:space="preserve">How many subspaces </w:t>
      </w:r>
      <w:r>
        <w:rPr>
          <w:rFonts w:ascii="Times New Roman" w:hAnsi="Times New Roman" w:cs="Times New Roman"/>
          <w:i/>
          <w:iCs/>
        </w:rPr>
        <w:t>R</w:t>
      </w:r>
      <w:r>
        <w:rPr>
          <w:rFonts w:ascii="Times New Roman" w:hAnsi="Times New Roman" w:cs="Times New Roman"/>
          <w:i/>
          <w:iCs/>
          <w:sz w:val="16"/>
          <w:szCs w:val="16"/>
        </w:rPr>
        <w:t xml:space="preserve">2 </w:t>
      </w:r>
      <w:r>
        <w:rPr>
          <w:rFonts w:ascii="Times New Roman" w:hAnsi="Times New Roman" w:cs="Times New Roman"/>
        </w:rPr>
        <w:t>have?</w:t>
      </w:r>
    </w:p>
    <w:p w:rsidR="005B452A" w:rsidRDefault="005B452A" w:rsidP="005561BC">
      <w:pPr>
        <w:widowControl/>
        <w:rPr>
          <w:rFonts w:ascii="Times New Roman" w:hAnsi="Times New Roman" w:cs="Times New Roman"/>
          <w:sz w:val="16"/>
          <w:szCs w:val="16"/>
        </w:rPr>
      </w:pPr>
      <w:r>
        <w:rPr>
          <w:rFonts w:ascii="Times New Roman" w:hAnsi="Times New Roman" w:cs="Times New Roman"/>
        </w:rPr>
        <w:t>(a) only two: {0} and R</w:t>
      </w:r>
      <w:r>
        <w:rPr>
          <w:rFonts w:ascii="Times New Roman" w:hAnsi="Times New Roman" w:cs="Times New Roman"/>
          <w:sz w:val="16"/>
          <w:szCs w:val="16"/>
        </w:rPr>
        <w:t>2</w:t>
      </w:r>
    </w:p>
    <w:p w:rsidR="005B452A" w:rsidRDefault="005B452A" w:rsidP="005561BC">
      <w:pPr>
        <w:widowControl/>
        <w:rPr>
          <w:rFonts w:ascii="Times New Roman" w:hAnsi="Times New Roman" w:cs="Times New Roman"/>
          <w:sz w:val="16"/>
          <w:szCs w:val="16"/>
        </w:rPr>
      </w:pPr>
      <w:r>
        <w:rPr>
          <w:rFonts w:ascii="Times New Roman" w:hAnsi="Times New Roman" w:cs="Times New Roman"/>
        </w:rPr>
        <w:t xml:space="preserve">(b) Only four: {0} </w:t>
      </w:r>
      <w:r>
        <w:rPr>
          <w:rFonts w:ascii="Times New Roman" w:hAnsi="Times New Roman" w:cs="Times New Roman"/>
          <w:i/>
          <w:iCs/>
        </w:rPr>
        <w:t>x</w:t>
      </w:r>
      <w:r>
        <w:rPr>
          <w:rFonts w:ascii="Times New Roman" w:hAnsi="Times New Roman" w:cs="Times New Roman"/>
        </w:rPr>
        <w:t xml:space="preserve">- axis and </w:t>
      </w:r>
      <w:r>
        <w:rPr>
          <w:rFonts w:ascii="Times New Roman" w:hAnsi="Times New Roman" w:cs="Times New Roman"/>
          <w:i/>
          <w:iCs/>
        </w:rPr>
        <w:t xml:space="preserve">y </w:t>
      </w:r>
      <w:r>
        <w:rPr>
          <w:rFonts w:ascii="Times New Roman" w:hAnsi="Times New Roman" w:cs="Times New Roman"/>
        </w:rPr>
        <w:t>-axis and R</w:t>
      </w:r>
      <w:r>
        <w:rPr>
          <w:rFonts w:ascii="Times New Roman" w:hAnsi="Times New Roman" w:cs="Times New Roman"/>
          <w:sz w:val="16"/>
          <w:szCs w:val="16"/>
        </w:rPr>
        <w:t>2</w:t>
      </w:r>
    </w:p>
    <w:p w:rsidR="005B452A" w:rsidRDefault="005B452A" w:rsidP="005561BC">
      <w:pPr>
        <w:widowControl/>
        <w:rPr>
          <w:rFonts w:ascii="Times New Roman" w:hAnsi="Times New Roman" w:cs="Times New Roman"/>
          <w:b/>
          <w:bCs/>
        </w:rPr>
      </w:pPr>
      <w:r>
        <w:rPr>
          <w:rFonts w:ascii="Times New Roman" w:hAnsi="Times New Roman" w:cs="Times New Roman"/>
          <w:b/>
          <w:bCs/>
        </w:rPr>
        <w:t>(c) Infinitely many.</w:t>
      </w:r>
    </w:p>
    <w:p w:rsidR="005B452A" w:rsidRDefault="005B452A" w:rsidP="005561BC">
      <w:pPr>
        <w:rPr>
          <w:rFonts w:ascii="Times New Roman" w:hAnsi="Times New Roman" w:cs="Times New Roman"/>
        </w:rPr>
      </w:pPr>
      <w:r>
        <w:rPr>
          <w:rFonts w:ascii="Times New Roman" w:hAnsi="Times New Roman" w:cs="Times New Roman"/>
        </w:rPr>
        <w:t>(d) None of the above.</w:t>
      </w:r>
    </w:p>
    <w:p w:rsidR="005B452A" w:rsidRDefault="005B452A" w:rsidP="005561BC">
      <w:pPr>
        <w:rPr>
          <w:rFonts w:ascii="Times New Roman" w:hAnsi="Times New Roman" w:cs="Times New Roman"/>
        </w:rPr>
      </w:pPr>
    </w:p>
    <w:p w:rsidR="005B452A" w:rsidRPr="005561BC" w:rsidRDefault="005B452A" w:rsidP="005561BC">
      <w:pPr>
        <w:widowControl/>
        <w:ind w:left="720"/>
        <w:rPr>
          <w:rFonts w:ascii="Times New Roman" w:hAnsi="Times New Roman" w:cs="Times New Roman"/>
          <w:color w:val="000000"/>
          <w:sz w:val="23"/>
          <w:szCs w:val="23"/>
        </w:rPr>
      </w:pPr>
      <w:r w:rsidRPr="005561BC">
        <w:rPr>
          <w:rFonts w:ascii="Times New Roman" w:hAnsi="Times New Roman" w:cs="Times New Roman"/>
          <w:color w:val="000000"/>
          <w:sz w:val="23"/>
          <w:szCs w:val="23"/>
        </w:rPr>
        <w:t xml:space="preserve">The set of vectors {(5,0,0), (7,2,-6), (9,4,-8)} is, </w:t>
      </w:r>
    </w:p>
    <w:p w:rsidR="005B452A" w:rsidRPr="005561BC" w:rsidRDefault="005B452A" w:rsidP="005561BC">
      <w:pPr>
        <w:widowControl/>
        <w:ind w:left="1440" w:hanging="360"/>
        <w:rPr>
          <w:rFonts w:ascii="Times New Roman" w:hAnsi="Times New Roman" w:cs="Times New Roman"/>
          <w:color w:val="000000"/>
          <w:sz w:val="23"/>
          <w:szCs w:val="23"/>
        </w:rPr>
      </w:pPr>
      <w:r w:rsidRPr="005561BC">
        <w:rPr>
          <w:rFonts w:ascii="Wingdings" w:hAnsi="Wingdings" w:cs="Wingdings"/>
          <w:color w:val="000000"/>
          <w:sz w:val="23"/>
          <w:szCs w:val="23"/>
        </w:rPr>
        <w:t>􀂾</w:t>
      </w:r>
      <w:r w:rsidRPr="005561BC">
        <w:rPr>
          <w:rFonts w:ascii="Wingdings" w:hAnsi="Wingdings" w:cs="Wingdings"/>
          <w:color w:val="000000"/>
          <w:sz w:val="23"/>
          <w:szCs w:val="23"/>
        </w:rPr>
        <w:t></w:t>
      </w:r>
      <w:r w:rsidRPr="005561BC">
        <w:rPr>
          <w:rFonts w:ascii="Times New Roman" w:hAnsi="Times New Roman" w:cs="Times New Roman"/>
          <w:color w:val="000000"/>
          <w:sz w:val="23"/>
          <w:szCs w:val="23"/>
        </w:rPr>
        <w:t xml:space="preserve">a) Linearly independent </w:t>
      </w:r>
    </w:p>
    <w:p w:rsidR="005B452A" w:rsidRPr="005561BC" w:rsidRDefault="005B452A" w:rsidP="005561BC">
      <w:pPr>
        <w:widowControl/>
        <w:ind w:left="1440" w:hanging="360"/>
        <w:rPr>
          <w:rFonts w:ascii="Times New Roman" w:hAnsi="Times New Roman" w:cs="Times New Roman"/>
          <w:color w:val="000000"/>
          <w:sz w:val="23"/>
          <w:szCs w:val="23"/>
        </w:rPr>
      </w:pPr>
      <w:r w:rsidRPr="005561BC">
        <w:rPr>
          <w:rFonts w:ascii="Wingdings" w:hAnsi="Wingdings" w:cs="Wingdings"/>
          <w:color w:val="000000"/>
          <w:sz w:val="23"/>
          <w:szCs w:val="23"/>
        </w:rPr>
        <w:t>􀂾</w:t>
      </w:r>
      <w:r w:rsidRPr="005561BC">
        <w:rPr>
          <w:rFonts w:ascii="Wingdings" w:hAnsi="Wingdings" w:cs="Wingdings"/>
          <w:color w:val="000000"/>
          <w:sz w:val="23"/>
          <w:szCs w:val="23"/>
        </w:rPr>
        <w:t></w:t>
      </w:r>
      <w:r w:rsidRPr="005561BC">
        <w:rPr>
          <w:rFonts w:ascii="Times New Roman" w:hAnsi="Times New Roman" w:cs="Times New Roman"/>
          <w:b/>
          <w:bCs/>
          <w:color w:val="000000"/>
          <w:sz w:val="23"/>
          <w:szCs w:val="23"/>
        </w:rPr>
        <w:t xml:space="preserve">b) Linearly dependent </w:t>
      </w:r>
    </w:p>
    <w:p w:rsidR="005B452A" w:rsidRPr="005561BC" w:rsidRDefault="005B452A" w:rsidP="005561BC">
      <w:pPr>
        <w:widowControl/>
        <w:ind w:left="1440" w:hanging="360"/>
        <w:rPr>
          <w:rFonts w:ascii="Times New Roman" w:hAnsi="Times New Roman" w:cs="Times New Roman"/>
          <w:color w:val="000000"/>
          <w:sz w:val="23"/>
          <w:szCs w:val="23"/>
        </w:rPr>
      </w:pPr>
      <w:r w:rsidRPr="005561BC">
        <w:rPr>
          <w:rFonts w:ascii="Wingdings" w:hAnsi="Wingdings" w:cs="Wingdings"/>
          <w:color w:val="000000"/>
          <w:sz w:val="23"/>
          <w:szCs w:val="23"/>
        </w:rPr>
        <w:t>􀂾</w:t>
      </w:r>
      <w:r w:rsidRPr="005561BC">
        <w:rPr>
          <w:rFonts w:ascii="Wingdings" w:hAnsi="Wingdings" w:cs="Wingdings"/>
          <w:color w:val="000000"/>
          <w:sz w:val="23"/>
          <w:szCs w:val="23"/>
        </w:rPr>
        <w:t></w:t>
      </w:r>
      <w:r w:rsidRPr="005561BC">
        <w:rPr>
          <w:rFonts w:ascii="Times New Roman" w:hAnsi="Times New Roman" w:cs="Times New Roman"/>
          <w:color w:val="000000"/>
          <w:sz w:val="23"/>
          <w:szCs w:val="23"/>
        </w:rPr>
        <w:t>c) Basis of R</w:t>
      </w:r>
      <w:r w:rsidRPr="005561BC">
        <w:rPr>
          <w:rFonts w:ascii="Times New Roman" w:hAnsi="Times New Roman" w:cs="Times New Roman"/>
          <w:color w:val="000000"/>
          <w:position w:val="10"/>
          <w:sz w:val="23"/>
          <w:szCs w:val="23"/>
          <w:vertAlign w:val="superscript"/>
        </w:rPr>
        <w:t>3</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Question No: 1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81" o:spid="_x0000_i1315"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If A is a </w:t>
      </w:r>
      <w:r w:rsidRPr="003C65B5">
        <w:rPr>
          <w:rFonts w:ascii="Times New Roman" w:hAnsi="Times New Roman" w:cs="Times New Roman"/>
          <w:position w:val="4"/>
        </w:rPr>
        <w:object w:dxaOrig="499" w:dyaOrig="260">
          <v:shape id="_x0000_i1316" type="#_x0000_t75" style="width:24.75pt;height:12.75pt" o:ole="">
            <v:imagedata r:id="rId238" o:title=""/>
          </v:shape>
          <o:OLEObject Type="Embed" ProgID="Msxml2.SAXXMLReader.5.0" ShapeID="_x0000_i1316" DrawAspect="Content" ObjectID="_1404701066" r:id="rId239"/>
        </w:object>
      </w:r>
      <w:r w:rsidRPr="003C65B5">
        <w:rPr>
          <w:rFonts w:ascii="Times New Roman" w:hAnsi="Times New Roman" w:cs="Times New Roman"/>
        </w:rPr>
        <w:t xml:space="preserve"> matrix, the area of the parallelogram determined by the columns of A is </w:t>
      </w:r>
    </w:p>
    <w:p w:rsidR="005B452A" w:rsidRPr="003C65B5" w:rsidRDefault="005B452A" w:rsidP="00B01CEE">
      <w:pPr>
        <w:rPr>
          <w:rFonts w:ascii="Times New Roman" w:hAnsi="Times New Roman" w:cs="Times New Roman"/>
        </w:rPr>
      </w:pP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4"/>
        </w:rPr>
        <w:pict>
          <v:shape id="_x0000_i1317" type="#_x0000_t75" style="width:18.75pt;height:15pt">
            <v:imagedata r:id="rId240" o:title=""/>
          </v:shape>
        </w:pict>
      </w:r>
    </w:p>
    <w:p w:rsidR="005B452A" w:rsidRPr="00ED2369" w:rsidRDefault="005B452A" w:rsidP="00B01CEE">
      <w:pPr>
        <w:widowControl/>
        <w:rPr>
          <w:rFonts w:ascii="Times New Roman" w:hAnsi="Times New Roman" w:cs="Times New Roman"/>
          <w:b/>
          <w:bCs/>
          <w:color w:val="FF0000"/>
        </w:rPr>
      </w:pPr>
      <w:r w:rsidRPr="00ED2369">
        <w:rPr>
          <w:rFonts w:ascii="Times New Roman" w:hAnsi="Times New Roman" w:cs="Times New Roman"/>
          <w:b/>
          <w:bCs/>
          <w:color w:val="FF0000"/>
        </w:rPr>
        <w:t xml:space="preserve">       ► det A</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rPr>
      </w:pPr>
      <w:r w:rsidRPr="003C65B5">
        <w:rPr>
          <w:rFonts w:ascii="Times New Roman" w:hAnsi="Times New Roman" w:cs="Times New Roman"/>
        </w:rPr>
        <w:t xml:space="preserve">       ► adj  A</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Question No: 2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80" o:spid="_x0000_i1318"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Cramer’s rule leads easily to a general formula for </w:t>
      </w:r>
    </w:p>
    <w:p w:rsidR="005B452A" w:rsidRPr="003C65B5" w:rsidRDefault="005B452A" w:rsidP="00B01CEE">
      <w:pPr>
        <w:rPr>
          <w:rFonts w:ascii="Times New Roman" w:hAnsi="Times New Roman" w:cs="Times New Roman"/>
        </w:rPr>
      </w:pPr>
    </w:p>
    <w:p w:rsidR="005B452A" w:rsidRPr="005C27FB" w:rsidRDefault="005B452A" w:rsidP="00B01CEE">
      <w:pPr>
        <w:widowControl/>
        <w:rPr>
          <w:rFonts w:ascii="Times New Roman" w:hAnsi="Times New Roman" w:cs="Times New Roman"/>
          <w:b/>
          <w:bCs/>
          <w:color w:val="FF0000"/>
        </w:rPr>
      </w:pPr>
      <w:r w:rsidRPr="005C27FB">
        <w:rPr>
          <w:rFonts w:ascii="Times New Roman" w:hAnsi="Times New Roman" w:cs="Times New Roman"/>
          <w:b/>
          <w:bCs/>
          <w:color w:val="FF0000"/>
        </w:rPr>
        <w:t xml:space="preserve">       ► the inverse of an </w:t>
      </w:r>
      <w:r w:rsidRPr="005C27FB">
        <w:rPr>
          <w:rFonts w:ascii="Times New Roman" w:hAnsi="Times New Roman" w:cs="Times New Roman"/>
          <w:b/>
          <w:bCs/>
          <w:color w:val="FF0000"/>
          <w:position w:val="6"/>
        </w:rPr>
        <w:pict>
          <v:shape id="_x0000_i1319" type="#_x0000_t75" style="width:24.75pt;height:11.25pt">
            <v:imagedata r:id="rId241" o:title=""/>
          </v:shape>
        </w:pict>
      </w:r>
      <w:r w:rsidRPr="005C27FB">
        <w:rPr>
          <w:rFonts w:ascii="Times New Roman" w:hAnsi="Times New Roman" w:cs="Times New Roman"/>
          <w:b/>
          <w:bCs/>
          <w:color w:val="FF0000"/>
        </w:rPr>
        <w:t xml:space="preserve"> matrix A</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rPr>
      </w:pPr>
      <w:r w:rsidRPr="003C65B5">
        <w:rPr>
          <w:rFonts w:ascii="Times New Roman" w:hAnsi="Times New Roman" w:cs="Times New Roman"/>
        </w:rPr>
        <w:t xml:space="preserve">       ► the adjugate of an </w:t>
      </w:r>
      <w:r w:rsidRPr="003C65B5">
        <w:rPr>
          <w:rFonts w:ascii="Times New Roman" w:hAnsi="Times New Roman" w:cs="Times New Roman"/>
          <w:position w:val="6"/>
        </w:rPr>
        <w:pict>
          <v:shape id="_x0000_i1320" type="#_x0000_t75" style="width:24.75pt;height:11.25pt">
            <v:imagedata r:id="rId241" o:title=""/>
          </v:shape>
        </w:pict>
      </w:r>
      <w:r w:rsidRPr="003C65B5">
        <w:rPr>
          <w:rFonts w:ascii="Times New Roman" w:hAnsi="Times New Roman" w:cs="Times New Roman"/>
        </w:rPr>
        <w:t xml:space="preserve"> matrix A</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rPr>
      </w:pPr>
      <w:r w:rsidRPr="003C65B5">
        <w:rPr>
          <w:rFonts w:ascii="Times New Roman" w:hAnsi="Times New Roman" w:cs="Times New Roman"/>
        </w:rPr>
        <w:t xml:space="preserve">       ► the determinant of an </w:t>
      </w:r>
      <w:r w:rsidRPr="003C65B5">
        <w:rPr>
          <w:rFonts w:ascii="Times New Roman" w:hAnsi="Times New Roman" w:cs="Times New Roman"/>
          <w:position w:val="6"/>
        </w:rPr>
        <w:pict>
          <v:shape id="_x0000_i1321" type="#_x0000_t75" style="width:24.75pt;height:11.25pt">
            <v:imagedata r:id="rId241" o:title=""/>
          </v:shape>
        </w:pict>
      </w:r>
      <w:r w:rsidRPr="003C65B5">
        <w:rPr>
          <w:rFonts w:ascii="Times New Roman" w:hAnsi="Times New Roman" w:cs="Times New Roman"/>
        </w:rPr>
        <w:t xml:space="preserve"> matrix A</w:t>
      </w:r>
    </w:p>
    <w:p w:rsidR="005B452A" w:rsidRPr="003C65B5" w:rsidRDefault="005B452A" w:rsidP="00B01CEE">
      <w:pPr>
        <w:rPr>
          <w:rFonts w:ascii="Times New Roman" w:hAnsi="Times New Roman" w:cs="Times New Roman"/>
        </w:rPr>
      </w:pPr>
    </w:p>
    <w:p w:rsidR="005B452A" w:rsidRDefault="005B452A" w:rsidP="00B01CEE">
      <w:pPr>
        <w:widowControl/>
        <w:rPr>
          <w:rFonts w:ascii="Times New Roman" w:hAnsi="Times New Roman" w:cs="Times New Roman"/>
        </w:rPr>
      </w:pP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Question No: 3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9" o:spid="_x0000_i1322"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The transpose of an </w:t>
      </w:r>
      <w:r w:rsidRPr="001B3115">
        <w:rPr>
          <w:rFonts w:ascii="Times New Roman" w:hAnsi="Times New Roman" w:cs="Times New Roman"/>
        </w:rPr>
        <w:t xml:space="preserve"> lower triangular matrix</w:t>
      </w:r>
      <w:r w:rsidRPr="003C65B5">
        <w:rPr>
          <w:rFonts w:ascii="Times New Roman" w:hAnsi="Times New Roman" w:cs="Times New Roman"/>
        </w:rPr>
        <w:t xml:space="preserve"> is </w:t>
      </w:r>
    </w:p>
    <w:p w:rsidR="005B452A" w:rsidRPr="003C65B5" w:rsidRDefault="005B452A" w:rsidP="00B01CEE">
      <w:pPr>
        <w:rPr>
          <w:rFonts w:ascii="Times New Roman" w:hAnsi="Times New Roman" w:cs="Times New Roman"/>
        </w:rPr>
      </w:pPr>
    </w:p>
    <w:p w:rsidR="005B452A" w:rsidRPr="001B3115" w:rsidRDefault="005B452A" w:rsidP="00B01CEE">
      <w:pPr>
        <w:rPr>
          <w:rFonts w:ascii="Times New Roman" w:hAnsi="Times New Roman" w:cs="Times New Roman"/>
        </w:rPr>
      </w:pPr>
      <w:r w:rsidRPr="001B3115">
        <w:rPr>
          <w:rFonts w:ascii="Times New Roman" w:hAnsi="Times New Roman" w:cs="Times New Roman"/>
        </w:rPr>
        <w:t xml:space="preserve">       ► lower triangular matrix                                </w:t>
      </w:r>
    </w:p>
    <w:p w:rsidR="005B452A" w:rsidRPr="001B3115" w:rsidRDefault="005B452A" w:rsidP="00B01CEE">
      <w:pPr>
        <w:widowControl/>
        <w:rPr>
          <w:rFonts w:ascii="Times New Roman" w:hAnsi="Times New Roman" w:cs="Times New Roman"/>
          <w:b/>
          <w:bCs/>
          <w:color w:val="FF0000"/>
        </w:rPr>
      </w:pPr>
      <w:r w:rsidRPr="001B3115">
        <w:rPr>
          <w:rFonts w:ascii="Times New Roman" w:hAnsi="Times New Roman" w:cs="Times New Roman"/>
          <w:b/>
          <w:bCs/>
          <w:color w:val="FF0000"/>
        </w:rPr>
        <w:t xml:space="preserve">       ► upper triangular matrix                                 </w:t>
      </w:r>
    </w:p>
    <w:p w:rsidR="005B452A" w:rsidRPr="003C65B5" w:rsidRDefault="005B452A" w:rsidP="00B01CEE">
      <w:pPr>
        <w:rPr>
          <w:rFonts w:ascii="Times New Roman" w:hAnsi="Times New Roman" w:cs="Times New Roman"/>
        </w:rPr>
      </w:pPr>
    </w:p>
    <w:p w:rsidR="005B452A" w:rsidRPr="001B3115" w:rsidRDefault="005B452A" w:rsidP="00B01CEE">
      <w:pPr>
        <w:widowControl/>
        <w:rPr>
          <w:rFonts w:ascii="Times New Roman" w:hAnsi="Times New Roman" w:cs="Times New Roman"/>
        </w:rPr>
      </w:pPr>
      <w:r w:rsidRPr="001B3115">
        <w:rPr>
          <w:rFonts w:ascii="Times New Roman" w:hAnsi="Times New Roman" w:cs="Times New Roman"/>
        </w:rPr>
        <w:t xml:space="preserve">       ► diagonal matrix</w: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4</w:t>
      </w:r>
      <w:r w:rsidRPr="003C65B5">
        <w:rPr>
          <w:rFonts w:ascii="Times New Roman" w:hAnsi="Times New Roman" w:cs="Times New Roman"/>
          <w:b/>
          <w:bCs/>
        </w:rPr>
        <w:t xml:space="preserve">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8" o:spid="_x0000_i1323"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The transpose of an upper triangular matrix is </w:t>
      </w:r>
    </w:p>
    <w:p w:rsidR="005B452A" w:rsidRPr="003C65B5" w:rsidRDefault="005B452A" w:rsidP="00B01CEE">
      <w:pPr>
        <w:rPr>
          <w:rFonts w:ascii="Times New Roman" w:hAnsi="Times New Roman" w:cs="Times New Roman"/>
        </w:rPr>
      </w:pPr>
    </w:p>
    <w:p w:rsidR="005B452A" w:rsidRPr="001B3115" w:rsidRDefault="005B452A" w:rsidP="00B01CEE">
      <w:pPr>
        <w:rPr>
          <w:rFonts w:ascii="Times New Roman" w:hAnsi="Times New Roman" w:cs="Times New Roman"/>
          <w:b/>
          <w:bCs/>
          <w:color w:val="FF0000"/>
        </w:rPr>
      </w:pPr>
      <w:r w:rsidRPr="001B3115">
        <w:rPr>
          <w:rFonts w:ascii="Times New Roman" w:hAnsi="Times New Roman" w:cs="Times New Roman"/>
          <w:b/>
          <w:bCs/>
          <w:color w:val="FF0000"/>
        </w:rPr>
        <w:t xml:space="preserve">       ► lower triangular matrix                                </w:t>
      </w:r>
    </w:p>
    <w:p w:rsidR="005B452A" w:rsidRPr="003C65B5" w:rsidRDefault="005B452A" w:rsidP="00B01CEE">
      <w:pPr>
        <w:widowControl/>
        <w:rPr>
          <w:rFonts w:ascii="Times New Roman" w:hAnsi="Times New Roman" w:cs="Times New Roman"/>
        </w:rPr>
      </w:pPr>
      <w:r w:rsidRPr="003C65B5">
        <w:rPr>
          <w:rFonts w:ascii="Times New Roman" w:hAnsi="Times New Roman" w:cs="Times New Roman"/>
        </w:rPr>
        <w:t xml:space="preserve">       ► upper triangular matrix                                 </w:t>
      </w:r>
    </w:p>
    <w:p w:rsidR="005B452A" w:rsidRPr="003C65B5" w:rsidRDefault="005B452A" w:rsidP="00B01CEE">
      <w:pPr>
        <w:rPr>
          <w:rFonts w:ascii="Times New Roman" w:hAnsi="Times New Roman" w:cs="Times New Roman"/>
        </w:rPr>
      </w:pPr>
    </w:p>
    <w:p w:rsidR="005B452A" w:rsidRPr="001B3115" w:rsidRDefault="005B452A" w:rsidP="00B01CEE">
      <w:pPr>
        <w:widowControl/>
        <w:rPr>
          <w:rFonts w:ascii="Times New Roman" w:hAnsi="Times New Roman" w:cs="Times New Roman"/>
        </w:rPr>
      </w:pPr>
      <w:r w:rsidRPr="001B3115">
        <w:rPr>
          <w:rFonts w:ascii="Times New Roman" w:hAnsi="Times New Roman" w:cs="Times New Roman"/>
        </w:rPr>
        <w:t xml:space="preserve">       ► diagonal matrix</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5</w:t>
      </w:r>
      <w:r w:rsidRPr="003C65B5">
        <w:rPr>
          <w:rFonts w:ascii="Times New Roman" w:hAnsi="Times New Roman" w:cs="Times New Roman"/>
          <w:b/>
          <w:bCs/>
        </w:rPr>
        <w:t xml:space="preserve">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7" o:spid="_x0000_i1324"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A be a square matrix of order </w:t>
      </w:r>
      <w:r w:rsidRPr="003C65B5">
        <w:rPr>
          <w:rFonts w:ascii="Times New Roman" w:hAnsi="Times New Roman" w:cs="Times New Roman"/>
          <w:position w:val="6"/>
        </w:rPr>
        <w:pict>
          <v:shape id="_x0000_i1325" type="#_x0000_t75" style="width:24pt;height:14.25pt">
            <v:imagedata r:id="rId242" o:title=""/>
          </v:shape>
        </w:pict>
      </w:r>
      <w:r w:rsidRPr="003C65B5">
        <w:rPr>
          <w:rFonts w:ascii="Times New Roman" w:hAnsi="Times New Roman" w:cs="Times New Roman"/>
        </w:rPr>
        <w:t xml:space="preserve"> with </w:t>
      </w:r>
      <w:r w:rsidRPr="003C65B5">
        <w:rPr>
          <w:rFonts w:ascii="Times New Roman" w:hAnsi="Times New Roman" w:cs="Times New Roman"/>
          <w:position w:val="10"/>
        </w:rPr>
        <w:pict>
          <v:shape id="_x0000_i1326" type="#_x0000_t75" style="width:57.75pt;height:15.75pt">
            <v:imagedata r:id="rId243" o:title=""/>
          </v:shape>
        </w:pict>
      </w:r>
      <w:r w:rsidRPr="003C65B5">
        <w:rPr>
          <w:rFonts w:ascii="Times New Roman" w:hAnsi="Times New Roman" w:cs="Times New Roman"/>
        </w:rPr>
        <w:t xml:space="preserve">, then </w:t>
      </w:r>
      <w:r w:rsidRPr="003C65B5">
        <w:rPr>
          <w:rFonts w:ascii="Times New Roman" w:hAnsi="Times New Roman" w:cs="Times New Roman"/>
          <w:position w:val="10"/>
        </w:rPr>
        <w:pict>
          <v:shape id="_x0000_i1327" type="#_x0000_t75" style="width:50.25pt;height:15.75pt">
            <v:imagedata r:id="rId244" o:title=""/>
          </v:shape>
        </w:pict>
      </w:r>
    </w:p>
    <w:p w:rsidR="005B452A" w:rsidRPr="003C65B5" w:rsidRDefault="005B452A" w:rsidP="00B01CEE">
      <w:pPr>
        <w:rPr>
          <w:rFonts w:ascii="Times New Roman" w:hAnsi="Times New Roman" w:cs="Times New Roman"/>
        </w:rPr>
      </w:pPr>
    </w:p>
    <w:p w:rsidR="005B452A" w:rsidRPr="00196C29" w:rsidRDefault="005B452A" w:rsidP="00B01CEE">
      <w:pPr>
        <w:rPr>
          <w:rFonts w:ascii="Times New Roman" w:hAnsi="Times New Roman" w:cs="Times New Roman"/>
          <w:b/>
          <w:bCs/>
          <w:color w:val="FF0000"/>
        </w:rPr>
      </w:pPr>
      <w:r w:rsidRPr="00196C29">
        <w:rPr>
          <w:rFonts w:ascii="Times New Roman" w:hAnsi="Times New Roman" w:cs="Times New Roman"/>
          <w:b/>
          <w:bCs/>
          <w:color w:val="FF0000"/>
        </w:rPr>
        <w:t xml:space="preserve">       ► 168</w:t>
      </w: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186</w:t>
      </w: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21</w:t>
      </w: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126</w: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6</w:t>
      </w:r>
      <w:r w:rsidRPr="003C65B5">
        <w:rPr>
          <w:rFonts w:ascii="Times New Roman" w:hAnsi="Times New Roman" w:cs="Times New Roman"/>
          <w:b/>
          <w:bCs/>
        </w:rPr>
        <w:t xml:space="preserve">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6" o:spid="_x0000_i1328"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A basis is a linearly independent set that is as large as possible.</w:t>
      </w:r>
    </w:p>
    <w:p w:rsidR="005B452A" w:rsidRPr="003C65B5" w:rsidRDefault="005B452A" w:rsidP="00B01CEE">
      <w:pPr>
        <w:rPr>
          <w:rFonts w:ascii="Times New Roman" w:hAnsi="Times New Roman" w:cs="Times New Roman"/>
        </w:rPr>
      </w:pPr>
    </w:p>
    <w:p w:rsidR="005B452A" w:rsidRPr="00196C29" w:rsidRDefault="005B452A" w:rsidP="00B01CEE">
      <w:pPr>
        <w:rPr>
          <w:rFonts w:ascii="Times New Roman" w:hAnsi="Times New Roman" w:cs="Times New Roman"/>
          <w:b/>
          <w:bCs/>
          <w:color w:val="FF0000"/>
        </w:rPr>
      </w:pPr>
      <w:r w:rsidRPr="00196C29">
        <w:rPr>
          <w:rFonts w:ascii="Times New Roman" w:hAnsi="Times New Roman" w:cs="Times New Roman"/>
          <w:b/>
          <w:bCs/>
          <w:color w:val="FF0000"/>
        </w:rPr>
        <w:t xml:space="preserve">       ► True</w:t>
      </w:r>
    </w:p>
    <w:p w:rsidR="005B452A" w:rsidRPr="000E5CBC" w:rsidRDefault="005B452A" w:rsidP="00B01CEE">
      <w:pPr>
        <w:rPr>
          <w:rFonts w:ascii="Times New Roman" w:hAnsi="Times New Roman" w:cs="Times New Roman"/>
        </w:rPr>
      </w:pPr>
      <w:r w:rsidRPr="003C65B5">
        <w:rPr>
          <w:rFonts w:ascii="Times New Roman" w:hAnsi="Times New Roman" w:cs="Times New Roman"/>
        </w:rPr>
        <w:t xml:space="preserve">       ► False    </w: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7</w:t>
      </w:r>
      <w:r w:rsidRPr="003C65B5">
        <w:rPr>
          <w:rFonts w:ascii="Times New Roman" w:hAnsi="Times New Roman" w:cs="Times New Roman"/>
          <w:b/>
          <w:bCs/>
        </w:rPr>
        <w:t xml:space="preserve">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5" o:spid="_x0000_i1329"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A be an </w:t>
      </w:r>
      <w:r w:rsidRPr="003C65B5">
        <w:rPr>
          <w:rFonts w:ascii="Times New Roman" w:hAnsi="Times New Roman" w:cs="Times New Roman"/>
          <w:position w:val="6"/>
        </w:rPr>
        <w:pict>
          <v:shape id="_x0000_i1330" type="#_x0000_t75" style="width:27.75pt;height:11.25pt">
            <v:imagedata r:id="rId245" o:title=""/>
          </v:shape>
        </w:pict>
      </w:r>
      <w:r w:rsidRPr="003C65B5">
        <w:rPr>
          <w:rFonts w:ascii="Times New Roman" w:hAnsi="Times New Roman" w:cs="Times New Roman"/>
        </w:rPr>
        <w:t xml:space="preserve"> matrix. If for each b in </w:t>
      </w:r>
      <w:r w:rsidRPr="003C65B5">
        <w:rPr>
          <w:rFonts w:ascii="Times New Roman" w:hAnsi="Times New Roman" w:cs="Times New Roman"/>
          <w:position w:val="4"/>
        </w:rPr>
        <w:pict>
          <v:shape id="_x0000_i1331" type="#_x0000_t75" style="width:18pt;height:15pt">
            <v:imagedata r:id="rId246" o:title=""/>
          </v:shape>
        </w:pict>
      </w:r>
      <w:r w:rsidRPr="003C65B5">
        <w:rPr>
          <w:rFonts w:ascii="Times New Roman" w:hAnsi="Times New Roman" w:cs="Times New Roman"/>
        </w:rPr>
        <w:t xml:space="preserve"> the equation Ax=b has a solution then </w:t>
      </w:r>
    </w:p>
    <w:p w:rsidR="005B452A" w:rsidRPr="003C65B5" w:rsidRDefault="005B452A" w:rsidP="00B01CEE">
      <w:pPr>
        <w:rPr>
          <w:rFonts w:ascii="Times New Roman" w:hAnsi="Times New Roman" w:cs="Times New Roman"/>
        </w:rPr>
      </w:pPr>
    </w:p>
    <w:p w:rsidR="005B452A" w:rsidRPr="003E0AFF" w:rsidRDefault="005B452A" w:rsidP="00B01CEE">
      <w:pPr>
        <w:widowControl/>
        <w:rPr>
          <w:rFonts w:ascii="Times New Roman" w:hAnsi="Times New Roman" w:cs="Times New Roman"/>
          <w:b/>
          <w:bCs/>
          <w:color w:val="0000FF"/>
        </w:rPr>
      </w:pPr>
      <w:r w:rsidRPr="003E0AFF">
        <w:rPr>
          <w:rFonts w:ascii="Times New Roman" w:hAnsi="Times New Roman" w:cs="Times New Roman"/>
          <w:b/>
          <w:bCs/>
          <w:color w:val="0000FF"/>
        </w:rPr>
        <w:t xml:space="preserve">       ► A has pivot position in only one row</w:t>
      </w:r>
      <w:r>
        <w:rPr>
          <w:rFonts w:ascii="Times New Roman" w:hAnsi="Times New Roman" w:cs="Times New Roman"/>
          <w:b/>
          <w:bCs/>
          <w:color w:val="0000FF"/>
        </w:rPr>
        <w:t xml:space="preserve"> (may be this option is true)</w:t>
      </w:r>
    </w:p>
    <w:p w:rsidR="005B452A" w:rsidRPr="003C65B5" w:rsidRDefault="005B452A" w:rsidP="00B01CEE">
      <w:pPr>
        <w:rPr>
          <w:rFonts w:ascii="Times New Roman" w:hAnsi="Times New Roman" w:cs="Times New Roman"/>
        </w:rPr>
      </w:pP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Columns of A span </w:t>
      </w:r>
      <w:r w:rsidRPr="003C65B5">
        <w:rPr>
          <w:rFonts w:ascii="Times New Roman" w:hAnsi="Times New Roman" w:cs="Times New Roman"/>
          <w:position w:val="4"/>
        </w:rPr>
        <w:pict>
          <v:shape id="_x0000_i1332" type="#_x0000_t75" style="width:18pt;height:15pt">
            <v:imagedata r:id="rId246" o:title=""/>
          </v:shape>
        </w:pict>
      </w:r>
      <w:r w:rsidRPr="003C65B5">
        <w:rPr>
          <w:rFonts w:ascii="Times New Roman" w:hAnsi="Times New Roman" w:cs="Times New Roman"/>
        </w:rPr>
        <w:t xml:space="preserve">                          </w:t>
      </w:r>
    </w:p>
    <w:p w:rsidR="005B452A" w:rsidRPr="003C65B5" w:rsidRDefault="005B452A" w:rsidP="00B01CEE">
      <w:pPr>
        <w:widowControl/>
        <w:rPr>
          <w:rFonts w:ascii="Times New Roman" w:hAnsi="Times New Roman" w:cs="Times New Roman"/>
        </w:rPr>
      </w:pPr>
      <w:r w:rsidRPr="003C65B5">
        <w:rPr>
          <w:rFonts w:ascii="Times New Roman" w:hAnsi="Times New Roman" w:cs="Times New Roman"/>
        </w:rPr>
        <w:t xml:space="preserve">       ► Rows of A span </w:t>
      </w:r>
      <w:r w:rsidRPr="003C65B5">
        <w:rPr>
          <w:rFonts w:ascii="Times New Roman" w:hAnsi="Times New Roman" w:cs="Times New Roman"/>
          <w:position w:val="4"/>
        </w:rPr>
        <w:pict>
          <v:shape id="_x0000_i1333" type="#_x0000_t75" style="width:18pt;height:15pt">
            <v:imagedata r:id="rId246" o:title=""/>
          </v:shape>
        </w:pic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8</w:t>
      </w:r>
      <w:r w:rsidRPr="003C65B5">
        <w:rPr>
          <w:rFonts w:ascii="Times New Roman" w:hAnsi="Times New Roman" w:cs="Times New Roman"/>
          <w:b/>
          <w:bCs/>
        </w:rPr>
        <w:t xml:space="preserve">    ( Marks: 1 )    - Please choose one</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4" o:spid="_x0000_i1334"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Reduced echelon form of the matrix </w:t>
      </w:r>
      <w:r w:rsidRPr="003C65B5">
        <w:rPr>
          <w:rFonts w:ascii="Times New Roman" w:hAnsi="Times New Roman" w:cs="Times New Roman"/>
          <w:position w:val="30"/>
        </w:rPr>
        <w:pict>
          <v:shape id="_x0000_i1335" type="#_x0000_t75" style="width:89.25pt;height:36pt">
            <v:imagedata r:id="rId180" o:title=""/>
          </v:shape>
        </w:pict>
      </w:r>
      <w:r w:rsidRPr="003C65B5">
        <w:rPr>
          <w:rFonts w:ascii="Times New Roman" w:hAnsi="Times New Roman" w:cs="Times New Roman"/>
        </w:rPr>
        <w:t xml:space="preserve">is </w:t>
      </w:r>
    </w:p>
    <w:p w:rsidR="005B452A" w:rsidRPr="003C65B5" w:rsidRDefault="005B452A" w:rsidP="00B01CEE">
      <w:pPr>
        <w:rPr>
          <w:rFonts w:ascii="Times New Roman" w:hAnsi="Times New Roman" w:cs="Times New Roman"/>
        </w:rPr>
      </w:pP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336" type="#_x0000_t75" style="width:87pt;height:36pt">
            <v:imagedata r:id="rId181" o:title=""/>
          </v:shape>
        </w:pict>
      </w: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337" type="#_x0000_t75" style="width:87pt;height:36pt">
            <v:imagedata r:id="rId182" o:title=""/>
          </v:shape>
        </w:pict>
      </w:r>
    </w:p>
    <w:p w:rsidR="005B452A" w:rsidRPr="00705C15" w:rsidRDefault="005B452A" w:rsidP="00B01CEE">
      <w:pPr>
        <w:rPr>
          <w:rFonts w:ascii="Times New Roman" w:hAnsi="Times New Roman" w:cs="Times New Roman"/>
          <w:b/>
          <w:bCs/>
          <w:color w:val="FF0000"/>
        </w:rPr>
      </w:pPr>
      <w:r w:rsidRPr="00705C15">
        <w:rPr>
          <w:rFonts w:ascii="Times New Roman" w:hAnsi="Times New Roman" w:cs="Times New Roman"/>
          <w:b/>
          <w:bCs/>
          <w:color w:val="FF0000"/>
        </w:rPr>
        <w:t xml:space="preserve">       ► </w:t>
      </w:r>
      <w:r w:rsidRPr="00705C15">
        <w:rPr>
          <w:rFonts w:ascii="Times New Roman" w:hAnsi="Times New Roman" w:cs="Times New Roman"/>
          <w:b/>
          <w:bCs/>
          <w:color w:val="FF0000"/>
          <w:position w:val="-30"/>
        </w:rPr>
        <w:pict>
          <v:shape id="_x0000_i1338" type="#_x0000_t75" style="width:87pt;height:36pt">
            <v:imagedata r:id="rId247" o:title=""/>
          </v:shape>
        </w:pict>
      </w:r>
    </w:p>
    <w:p w:rsidR="005B452A" w:rsidRPr="003C65B5" w:rsidRDefault="005B452A" w:rsidP="00B01CEE">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339" type="#_x0000_t75" style="width:87pt;height:36pt">
            <v:imagedata r:id="rId184" o:title=""/>
          </v:shape>
        </w:pict>
      </w: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22</w:t>
      </w:r>
      <w:r w:rsidRPr="003C65B5">
        <w:rPr>
          <w:rFonts w:ascii="Times New Roman" w:hAnsi="Times New Roman" w:cs="Times New Roman"/>
          <w:b/>
          <w:bCs/>
        </w:rPr>
        <w:t xml:space="preserve">    ( Marks: </w:t>
      </w:r>
      <w:r>
        <w:rPr>
          <w:rFonts w:ascii="Times New Roman" w:hAnsi="Times New Roman" w:cs="Times New Roman"/>
          <w:b/>
          <w:bCs/>
        </w:rPr>
        <w:t>3</w:t>
      </w:r>
      <w:r w:rsidRPr="003C65B5">
        <w:rPr>
          <w:rFonts w:ascii="Times New Roman" w:hAnsi="Times New Roman" w:cs="Times New Roman"/>
          <w:b/>
          <w:bCs/>
        </w:rPr>
        <w:t xml:space="preserve"> ) </w:t>
      </w:r>
    </w:p>
    <w:p w:rsidR="005B452A" w:rsidRDefault="005B452A" w:rsidP="00B01CEE">
      <w:pPr>
        <w:widowControl/>
        <w:jc w:val="both"/>
        <w:rPr>
          <w:rFonts w:ascii="Times New Roman" w:hAnsi="Times New Roman" w:cs="Times New Roman"/>
          <w:b/>
          <w:bCs/>
        </w:rPr>
      </w:pPr>
      <w:r w:rsidRPr="003B2839">
        <w:rPr>
          <w:rFonts w:ascii="Times New Roman" w:hAnsi="Times New Roman" w:cs="Times New Roman"/>
          <w:b/>
          <w:bCs/>
          <w:noProof/>
        </w:rPr>
        <w:pict>
          <v:shape id="Picture 173" o:spid="_x0000_i1340" type="#_x0000_t75" style="width:441pt;height:.75pt;visibility:visible">
            <v:imagedata r:id="rId179" o:title=""/>
          </v:shape>
        </w:pict>
      </w:r>
      <w:r w:rsidRPr="003C65B5">
        <w:rPr>
          <w:rFonts w:ascii="Times New Roman" w:hAnsi="Times New Roman" w:cs="Times New Roman"/>
          <w:b/>
          <w:bCs/>
        </w:rPr>
        <w:t xml:space="preserve"> </w:t>
      </w:r>
    </w:p>
    <w:p w:rsidR="005B452A" w:rsidRPr="003C65B5" w:rsidRDefault="005B452A" w:rsidP="00B01CEE">
      <w:pPr>
        <w:widowControl/>
        <w:jc w:val="both"/>
        <w:rPr>
          <w:rFonts w:ascii="Times New Roman" w:hAnsi="Times New Roman" w:cs="Times New Roman"/>
        </w:rPr>
      </w:pPr>
      <w:r>
        <w:rPr>
          <w:rFonts w:ascii="Times New Roman" w:hAnsi="Times New Roman" w:cs="Times New Roman"/>
        </w:rPr>
        <w:t>find that is invertible or not T(X</w:t>
      </w:r>
      <w:r w:rsidRPr="00E3466A">
        <w:rPr>
          <w:rFonts w:ascii="Times New Roman" w:hAnsi="Times New Roman" w:cs="Times New Roman"/>
          <w:vertAlign w:val="subscript"/>
        </w:rPr>
        <w:t>1</w:t>
      </w:r>
      <w:r>
        <w:rPr>
          <w:rFonts w:ascii="Times New Roman" w:hAnsi="Times New Roman" w:cs="Times New Roman"/>
        </w:rPr>
        <w:t>,X</w:t>
      </w:r>
      <w:r w:rsidRPr="00E3466A">
        <w:rPr>
          <w:rFonts w:ascii="Times New Roman" w:hAnsi="Times New Roman" w:cs="Times New Roman"/>
          <w:vertAlign w:val="subscript"/>
        </w:rPr>
        <w:t>2</w:t>
      </w:r>
      <w:r>
        <w:rPr>
          <w:rFonts w:ascii="Times New Roman" w:hAnsi="Times New Roman" w:cs="Times New Roman"/>
        </w:rPr>
        <w:t>)=T(6X</w:t>
      </w:r>
      <w:r w:rsidRPr="00E3466A">
        <w:rPr>
          <w:rFonts w:ascii="Times New Roman" w:hAnsi="Times New Roman" w:cs="Times New Roman"/>
          <w:vertAlign w:val="subscript"/>
        </w:rPr>
        <w:t>1</w:t>
      </w:r>
      <w:r>
        <w:rPr>
          <w:rFonts w:ascii="Times New Roman" w:hAnsi="Times New Roman" w:cs="Times New Roman"/>
          <w:vertAlign w:val="subscript"/>
        </w:rPr>
        <w:t xml:space="preserve"> </w:t>
      </w:r>
      <w:r>
        <w:rPr>
          <w:rFonts w:ascii="Times New Roman" w:hAnsi="Times New Roman" w:cs="Times New Roman"/>
        </w:rPr>
        <w:t>+8X</w:t>
      </w:r>
      <w:r w:rsidRPr="00E3466A">
        <w:rPr>
          <w:rFonts w:ascii="Times New Roman" w:hAnsi="Times New Roman" w:cs="Times New Roman"/>
          <w:vertAlign w:val="subscript"/>
        </w:rPr>
        <w:t>2</w:t>
      </w:r>
      <w:r>
        <w:rPr>
          <w:rFonts w:ascii="Times New Roman" w:hAnsi="Times New Roman" w:cs="Times New Roman"/>
          <w:vertAlign w:val="subscript"/>
        </w:rPr>
        <w:t xml:space="preserve">  </w:t>
      </w:r>
      <w:r>
        <w:rPr>
          <w:rFonts w:ascii="Times New Roman" w:hAnsi="Times New Roman" w:cs="Times New Roman"/>
        </w:rPr>
        <w:t>,</w:t>
      </w:r>
      <w:r w:rsidRPr="000D748F">
        <w:rPr>
          <w:rFonts w:ascii="Times New Roman" w:hAnsi="Times New Roman" w:cs="Times New Roman"/>
        </w:rPr>
        <w:t xml:space="preserve"> </w:t>
      </w:r>
      <w:r>
        <w:rPr>
          <w:rFonts w:ascii="Times New Roman" w:hAnsi="Times New Roman" w:cs="Times New Roman"/>
        </w:rPr>
        <w:t>5X</w:t>
      </w:r>
      <w:r w:rsidRPr="00E3466A">
        <w:rPr>
          <w:rFonts w:ascii="Times New Roman" w:hAnsi="Times New Roman" w:cs="Times New Roman"/>
          <w:vertAlign w:val="subscript"/>
        </w:rPr>
        <w:t>1</w:t>
      </w:r>
      <w:r>
        <w:rPr>
          <w:rFonts w:ascii="Times New Roman" w:hAnsi="Times New Roman" w:cs="Times New Roman"/>
          <w:vertAlign w:val="subscript"/>
        </w:rPr>
        <w:t xml:space="preserve"> </w:t>
      </w:r>
      <w:r>
        <w:rPr>
          <w:rFonts w:ascii="Times New Roman" w:hAnsi="Times New Roman" w:cs="Times New Roman"/>
        </w:rPr>
        <w:t>-8X</w:t>
      </w:r>
      <w:r w:rsidRPr="00E3466A">
        <w:rPr>
          <w:rFonts w:ascii="Times New Roman" w:hAnsi="Times New Roman" w:cs="Times New Roman"/>
          <w:vertAlign w:val="subscript"/>
        </w:rPr>
        <w:t>2</w:t>
      </w:r>
      <w:r>
        <w:rPr>
          <w:rFonts w:ascii="Times New Roman" w:hAnsi="Times New Roman" w:cs="Times New Roman"/>
        </w:rPr>
        <w:t>)</w:t>
      </w:r>
    </w:p>
    <w:p w:rsidR="005B452A" w:rsidRDefault="005B452A" w:rsidP="00B01CEE">
      <w:pPr>
        <w:rPr>
          <w:rFonts w:ascii="Times New Roman" w:hAnsi="Times New Roman" w:cs="Times New Roman"/>
          <w:b/>
          <w:bCs/>
        </w:rPr>
      </w:pP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23</w:t>
      </w:r>
      <w:r w:rsidRPr="003C65B5">
        <w:rPr>
          <w:rFonts w:ascii="Times New Roman" w:hAnsi="Times New Roman" w:cs="Times New Roman"/>
          <w:b/>
          <w:bCs/>
        </w:rPr>
        <w:t xml:space="preserve">    ( Marks: </w:t>
      </w:r>
      <w:r>
        <w:rPr>
          <w:rFonts w:ascii="Times New Roman" w:hAnsi="Times New Roman" w:cs="Times New Roman"/>
          <w:b/>
          <w:bCs/>
        </w:rPr>
        <w:t>3</w:t>
      </w:r>
      <w:r w:rsidRPr="003C65B5">
        <w:rPr>
          <w:rFonts w:ascii="Times New Roman" w:hAnsi="Times New Roman" w:cs="Times New Roman"/>
          <w:b/>
          <w:bCs/>
        </w:rPr>
        <w:t xml:space="preserve"> ) </w:t>
      </w:r>
    </w:p>
    <w:p w:rsidR="005B452A" w:rsidRDefault="005B452A" w:rsidP="00B01CEE">
      <w:pPr>
        <w:widowControl/>
        <w:jc w:val="both"/>
        <w:rPr>
          <w:rFonts w:ascii="Times New Roman" w:hAnsi="Times New Roman" w:cs="Times New Roman"/>
          <w:b/>
          <w:bCs/>
        </w:rPr>
      </w:pPr>
      <w:r w:rsidRPr="003B2839">
        <w:rPr>
          <w:rFonts w:ascii="Times New Roman" w:hAnsi="Times New Roman" w:cs="Times New Roman"/>
          <w:b/>
          <w:bCs/>
          <w:noProof/>
        </w:rPr>
        <w:pict>
          <v:shape id="Picture 172" o:spid="_x0000_i1341" type="#_x0000_t75" style="width:441pt;height:.75pt;visibility:visible">
            <v:imagedata r:id="rId179" o:title=""/>
          </v:shape>
        </w:pict>
      </w:r>
      <w:r w:rsidRPr="003C65B5">
        <w:rPr>
          <w:rFonts w:ascii="Times New Roman" w:hAnsi="Times New Roman" w:cs="Times New Roman"/>
          <w:b/>
          <w:bCs/>
        </w:rPr>
        <w:t xml:space="preserve"> </w:t>
      </w:r>
    </w:p>
    <w:p w:rsidR="005B452A" w:rsidRPr="003C65B5" w:rsidRDefault="005B452A" w:rsidP="00B01CEE">
      <w:pPr>
        <w:widowControl/>
        <w:jc w:val="both"/>
        <w:rPr>
          <w:rFonts w:ascii="Times New Roman" w:hAnsi="Times New Roman" w:cs="Times New Roman"/>
        </w:rPr>
      </w:pPr>
      <w:r w:rsidRPr="003C65B5">
        <w:rPr>
          <w:rFonts w:ascii="Times New Roman" w:hAnsi="Times New Roman" w:cs="Times New Roman"/>
        </w:rPr>
        <w:t>Find</w:t>
      </w:r>
      <w:r>
        <w:rPr>
          <w:rFonts w:ascii="Times New Roman" w:hAnsi="Times New Roman" w:cs="Times New Roman"/>
        </w:rPr>
        <w:t xml:space="preserve"> the volume of parallelogram of the vertices (1,2,4) (2,4,-7) and (-1,-3,20 </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24</w:t>
      </w:r>
      <w:r w:rsidRPr="003C65B5">
        <w:rPr>
          <w:rFonts w:ascii="Times New Roman" w:hAnsi="Times New Roman" w:cs="Times New Roman"/>
          <w:b/>
          <w:bCs/>
        </w:rPr>
        <w:t xml:space="preserve">    ( Marks: </w:t>
      </w:r>
      <w:r>
        <w:rPr>
          <w:rFonts w:ascii="Times New Roman" w:hAnsi="Times New Roman" w:cs="Times New Roman"/>
          <w:b/>
          <w:bCs/>
        </w:rPr>
        <w:t>2</w:t>
      </w:r>
      <w:r w:rsidRPr="003C65B5">
        <w:rPr>
          <w:rFonts w:ascii="Times New Roman" w:hAnsi="Times New Roman" w:cs="Times New Roman"/>
          <w:b/>
          <w:bCs/>
        </w:rPr>
        <w:t xml:space="preserve"> ) </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1" o:spid="_x0000_i1342"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Which of the following is true? If V is a vector space over the field F.(justify your answer)</w:t>
      </w:r>
    </w:p>
    <w:p w:rsidR="005B452A" w:rsidRPr="003C65B5" w:rsidRDefault="005B452A" w:rsidP="00B01CEE">
      <w:pPr>
        <w:widowControl/>
        <w:ind w:left="720"/>
        <w:rPr>
          <w:rFonts w:ascii="Times New Roman" w:hAnsi="Times New Roman" w:cs="Times New Roman"/>
        </w:rPr>
      </w:pPr>
    </w:p>
    <w:p w:rsidR="005B452A" w:rsidRPr="003C65B5" w:rsidRDefault="005B452A" w:rsidP="00B01CEE">
      <w:pPr>
        <w:widowControl/>
        <w:ind w:left="1440"/>
        <w:rPr>
          <w:rFonts w:ascii="Times New Roman" w:hAnsi="Times New Roman" w:cs="Times New Roman"/>
        </w:rPr>
      </w:pPr>
      <w:r w:rsidRPr="003C65B5">
        <w:rPr>
          <w:rFonts w:ascii="Times New Roman" w:hAnsi="Times New Roman" w:cs="Times New Roman"/>
        </w:rPr>
        <w:t>(a)</w:t>
      </w:r>
      <w:r w:rsidRPr="003C65B5">
        <w:rPr>
          <w:rFonts w:ascii="Times New Roman" w:hAnsi="Times New Roman" w:cs="Times New Roman"/>
        </w:rPr>
        <w:tab/>
      </w:r>
      <w:r w:rsidRPr="003C65B5">
        <w:rPr>
          <w:rFonts w:ascii="Times New Roman" w:hAnsi="Times New Roman" w:cs="Times New Roman"/>
          <w:position w:val="14"/>
        </w:rPr>
        <w:pict>
          <v:shape id="_x0000_i1343" type="#_x0000_t75" style="width:120pt;height:20.25pt">
            <v:imagedata r:id="rId248" o:title=""/>
          </v:shape>
        </w:pict>
      </w:r>
    </w:p>
    <w:p w:rsidR="005B452A" w:rsidRPr="003C65B5" w:rsidRDefault="005B452A" w:rsidP="00B01CEE">
      <w:pPr>
        <w:widowControl/>
        <w:ind w:left="1440"/>
        <w:rPr>
          <w:rFonts w:ascii="Times New Roman" w:hAnsi="Times New Roman" w:cs="Times New Roman"/>
        </w:rPr>
      </w:pPr>
      <w:r w:rsidRPr="003C65B5">
        <w:rPr>
          <w:rFonts w:ascii="Times New Roman" w:hAnsi="Times New Roman" w:cs="Times New Roman"/>
        </w:rPr>
        <w:t>(b)</w:t>
      </w:r>
      <w:r w:rsidRPr="003C65B5">
        <w:rPr>
          <w:rFonts w:ascii="Times New Roman" w:hAnsi="Times New Roman" w:cs="Times New Roman"/>
        </w:rPr>
        <w:tab/>
      </w:r>
      <w:r w:rsidRPr="003C65B5">
        <w:rPr>
          <w:rFonts w:ascii="Times New Roman" w:hAnsi="Times New Roman" w:cs="Times New Roman"/>
          <w:position w:val="14"/>
        </w:rPr>
        <w:pict>
          <v:shape id="_x0000_i1344" type="#_x0000_t75" style="width:138pt;height:20.25pt">
            <v:imagedata r:id="rId249" o:title=""/>
          </v:shape>
        </w:pict>
      </w:r>
    </w:p>
    <w:p w:rsidR="005B452A" w:rsidRPr="003C65B5" w:rsidRDefault="005B452A" w:rsidP="00B01CEE">
      <w:pPr>
        <w:widowControl/>
        <w:ind w:left="1440"/>
        <w:rPr>
          <w:rFonts w:ascii="Times New Roman" w:hAnsi="Times New Roman" w:cs="Times New Roman"/>
        </w:rPr>
      </w:pPr>
      <w:r w:rsidRPr="003C65B5">
        <w:rPr>
          <w:rFonts w:ascii="Times New Roman" w:hAnsi="Times New Roman" w:cs="Times New Roman"/>
        </w:rPr>
        <w:t>(c)</w:t>
      </w:r>
      <w:r w:rsidRPr="003C65B5">
        <w:rPr>
          <w:rFonts w:ascii="Times New Roman" w:hAnsi="Times New Roman" w:cs="Times New Roman"/>
        </w:rPr>
        <w:tab/>
      </w:r>
      <w:r w:rsidRPr="003C65B5">
        <w:rPr>
          <w:rFonts w:ascii="Times New Roman" w:hAnsi="Times New Roman" w:cs="Times New Roman"/>
          <w:position w:val="14"/>
        </w:rPr>
        <w:pict>
          <v:shape id="_x0000_i1345" type="#_x0000_t75" style="width:128.25pt;height:20.25pt">
            <v:imagedata r:id="rId250" o:title=""/>
          </v:shape>
        </w:pic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 xml:space="preserve">Question No: </w:t>
      </w:r>
      <w:r>
        <w:rPr>
          <w:rFonts w:ascii="Times New Roman" w:hAnsi="Times New Roman" w:cs="Times New Roman"/>
          <w:b/>
          <w:bCs/>
        </w:rPr>
        <w:t>25</w:t>
      </w:r>
      <w:r w:rsidRPr="003C65B5">
        <w:rPr>
          <w:rFonts w:ascii="Times New Roman" w:hAnsi="Times New Roman" w:cs="Times New Roman"/>
          <w:b/>
          <w:bCs/>
        </w:rPr>
        <w:t xml:space="preserve">    ( Marks: </w:t>
      </w:r>
      <w:r>
        <w:rPr>
          <w:rFonts w:ascii="Times New Roman" w:hAnsi="Times New Roman" w:cs="Times New Roman"/>
          <w:b/>
          <w:bCs/>
        </w:rPr>
        <w:t>5</w:t>
      </w:r>
      <w:r w:rsidRPr="003C65B5">
        <w:rPr>
          <w:rFonts w:ascii="Times New Roman" w:hAnsi="Times New Roman" w:cs="Times New Roman"/>
          <w:b/>
          <w:bCs/>
        </w:rPr>
        <w:t xml:space="preserve"> ) </w:t>
      </w:r>
    </w:p>
    <w:p w:rsidR="005B452A" w:rsidRPr="003C65B5"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70" o:spid="_x0000_i1346"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w:t>
      </w:r>
      <w:r w:rsidRPr="00A5284D">
        <w:rPr>
          <w:rFonts w:ascii="Times New Roman" w:hAnsi="Times New Roman" w:cs="Times New Roman"/>
          <w:position w:val="-50"/>
        </w:rPr>
        <w:pict>
          <v:shape id="_x0000_i1347" type="#_x0000_t75" style="width:87pt;height:56.25pt">
            <v:imagedata r:id="rId251" o:title=""/>
          </v:shape>
        </w:pict>
      </w:r>
      <w:r w:rsidRPr="003C65B5">
        <w:rPr>
          <w:rFonts w:ascii="Times New Roman" w:hAnsi="Times New Roman" w:cs="Times New Roman"/>
        </w:rPr>
        <w:t xml:space="preserve"> </w:t>
      </w:r>
      <w:r>
        <w:rPr>
          <w:rFonts w:ascii="Times New Roman" w:hAnsi="Times New Roman" w:cs="Times New Roman"/>
        </w:rPr>
        <w:t>is this in R</w:t>
      </w:r>
      <w:r w:rsidRPr="000B2D52">
        <w:rPr>
          <w:rFonts w:ascii="Times New Roman" w:hAnsi="Times New Roman" w:cs="Times New Roman"/>
          <w:vertAlign w:val="superscript"/>
        </w:rPr>
        <w:t>3</w:t>
      </w:r>
      <w:r w:rsidRPr="003C65B5">
        <w:rPr>
          <w:rFonts w:ascii="Times New Roman" w:hAnsi="Times New Roman" w:cs="Times New Roman"/>
        </w:rPr>
        <w:t xml:space="preserve"> </w:t>
      </w:r>
      <w:r>
        <w:rPr>
          <w:rFonts w:ascii="Times New Roman" w:hAnsi="Times New Roman" w:cs="Times New Roman"/>
        </w:rPr>
        <w:t>or not?</w:t>
      </w:r>
    </w:p>
    <w:p w:rsidR="005B452A" w:rsidRPr="003C65B5" w:rsidRDefault="005B452A" w:rsidP="00B01CEE">
      <w:pPr>
        <w:rPr>
          <w:rFonts w:ascii="Times New Roman" w:hAnsi="Times New Roman" w:cs="Times New Roman"/>
        </w:rPr>
      </w:pPr>
    </w:p>
    <w:p w:rsidR="005B452A" w:rsidRPr="003C65B5" w:rsidRDefault="005B452A" w:rsidP="00B01CEE">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B01CEE">
      <w:pPr>
        <w:rPr>
          <w:rFonts w:ascii="Times New Roman" w:hAnsi="Times New Roman" w:cs="Times New Roman"/>
          <w:b/>
          <w:bCs/>
        </w:rPr>
      </w:pPr>
      <w:r w:rsidRPr="003C65B5">
        <w:rPr>
          <w:rFonts w:ascii="Times New Roman" w:hAnsi="Times New Roman" w:cs="Times New Roman"/>
          <w:b/>
          <w:bCs/>
        </w:rPr>
        <w:t>Question No: 2</w:t>
      </w:r>
      <w:r>
        <w:rPr>
          <w:rFonts w:ascii="Times New Roman" w:hAnsi="Times New Roman" w:cs="Times New Roman"/>
          <w:b/>
          <w:bCs/>
        </w:rPr>
        <w:t>6</w:t>
      </w:r>
      <w:r w:rsidRPr="003C65B5">
        <w:rPr>
          <w:rFonts w:ascii="Times New Roman" w:hAnsi="Times New Roman" w:cs="Times New Roman"/>
          <w:b/>
          <w:bCs/>
        </w:rPr>
        <w:t xml:space="preserve">    ( Marks: 5 ) </w:t>
      </w:r>
    </w:p>
    <w:p w:rsidR="005B452A" w:rsidRDefault="005B452A" w:rsidP="00B01CEE">
      <w:pPr>
        <w:widowControl/>
        <w:rPr>
          <w:rFonts w:ascii="Times New Roman" w:hAnsi="Times New Roman" w:cs="Times New Roman"/>
        </w:rPr>
      </w:pPr>
      <w:r w:rsidRPr="003B2839">
        <w:rPr>
          <w:rFonts w:ascii="Times New Roman" w:hAnsi="Times New Roman" w:cs="Times New Roman"/>
          <w:b/>
          <w:bCs/>
          <w:noProof/>
        </w:rPr>
        <w:pict>
          <v:shape id="Picture 169" o:spid="_x0000_i1348" type="#_x0000_t75" style="width:441pt;height:.75pt;visibility:visible">
            <v:imagedata r:id="rId179" o:title=""/>
          </v:shape>
        </w:pict>
      </w:r>
      <w:r w:rsidRPr="003C65B5">
        <w:rPr>
          <w:rFonts w:ascii="Times New Roman" w:hAnsi="Times New Roman" w:cs="Times New Roman"/>
          <w:b/>
          <w:bCs/>
        </w:rPr>
        <w:t xml:space="preserve"> </w:t>
      </w:r>
      <w:r>
        <w:rPr>
          <w:rFonts w:ascii="Times New Roman" w:hAnsi="Times New Roman" w:cs="Times New Roman"/>
        </w:rPr>
        <w:t>Justify that A</w:t>
      </w:r>
      <w:r w:rsidRPr="000B2D52">
        <w:rPr>
          <w:rFonts w:ascii="Times New Roman" w:hAnsi="Times New Roman" w:cs="Times New Roman"/>
          <w:vertAlign w:val="superscript"/>
        </w:rPr>
        <w:t>2</w:t>
      </w:r>
      <w:r>
        <w:rPr>
          <w:rFonts w:ascii="Times New Roman" w:hAnsi="Times New Roman" w:cs="Times New Roman"/>
        </w:rPr>
        <w:t>=I if A=</w:t>
      </w:r>
      <w:r w:rsidRPr="000B2D52">
        <w:rPr>
          <w:rFonts w:ascii="Times New Roman" w:hAnsi="Times New Roman" w:cs="Times New Roman"/>
          <w:position w:val="-30"/>
        </w:rPr>
        <w:pict>
          <v:shape id="_x0000_i1349" type="#_x0000_t75" style="width:42.75pt;height:36pt">
            <v:imagedata r:id="rId252" o:title=""/>
          </v:shape>
        </w:pict>
      </w:r>
      <w:r>
        <w:rPr>
          <w:rFonts w:ascii="Times New Roman" w:hAnsi="Times New Roman" w:cs="Times New Roman"/>
        </w:rPr>
        <w:t>, if and only M</w:t>
      </w:r>
      <w:r w:rsidRPr="00C8316B">
        <w:rPr>
          <w:rFonts w:ascii="Times New Roman" w:hAnsi="Times New Roman" w:cs="Times New Roman"/>
          <w:vertAlign w:val="superscript"/>
        </w:rPr>
        <w:t>2</w:t>
      </w:r>
      <w:r>
        <w:rPr>
          <w:rFonts w:ascii="Times New Roman" w:hAnsi="Times New Roman" w:cs="Times New Roman"/>
        </w:rPr>
        <w:t>=I</w:t>
      </w:r>
      <w:r w:rsidRPr="003C65B5">
        <w:rPr>
          <w:rFonts w:ascii="Times New Roman" w:hAnsi="Times New Roman" w:cs="Times New Roman"/>
        </w:rPr>
        <w:t>.</w:t>
      </w:r>
      <w:r>
        <w:rPr>
          <w:rFonts w:ascii="Times New Roman" w:hAnsi="Times New Roman" w:cs="Times New Roman"/>
        </w:rPr>
        <w:t xml:space="preserve"> justify your answer by portioned matrix of M</w:t>
      </w:r>
    </w:p>
    <w:p w:rsidR="005B452A" w:rsidRPr="003C65B5" w:rsidRDefault="005B452A" w:rsidP="00B01CEE">
      <w:pPr>
        <w:widowControl/>
        <w:rPr>
          <w:rFonts w:ascii="Times New Roman" w:hAnsi="Times New Roman" w:cs="Times New Roman"/>
        </w:rPr>
      </w:pPr>
      <w:r>
        <w:rPr>
          <w:rFonts w:ascii="Times New Roman" w:hAnsi="Times New Roman" w:cs="Times New Roman"/>
        </w:rPr>
        <w:t>M=</w:t>
      </w:r>
      <w:r w:rsidRPr="00FE0655">
        <w:rPr>
          <w:rFonts w:ascii="Times New Roman" w:hAnsi="Times New Roman" w:cs="Times New Roman"/>
          <w:position w:val="-66"/>
        </w:rPr>
        <w:pict>
          <v:shape id="_x0000_i1350" type="#_x0000_t75" style="width:84pt;height:1in">
            <v:imagedata r:id="rId253" o:title=""/>
          </v:shape>
        </w:pic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204" o:spid="_x0000_i1351"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If A is a </w:t>
      </w:r>
      <w:r w:rsidRPr="003C65B5">
        <w:rPr>
          <w:rFonts w:ascii="Times New Roman" w:hAnsi="Times New Roman" w:cs="Times New Roman"/>
          <w:position w:val="4"/>
        </w:rPr>
        <w:pict>
          <v:shape id="_x0000_i1352" type="#_x0000_t75" style="width:24.75pt;height:12.75pt">
            <v:imagedata r:id="rId238" o:title=""/>
          </v:shape>
        </w:pict>
      </w:r>
      <w:r w:rsidRPr="003C65B5">
        <w:rPr>
          <w:rFonts w:ascii="Times New Roman" w:hAnsi="Times New Roman" w:cs="Times New Roman"/>
        </w:rPr>
        <w:t xml:space="preserve"> matrix, the area of the parallelogram determined by the columns of A is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4"/>
        </w:rPr>
        <w:pict>
          <v:shape id="_x0000_i1353" type="#_x0000_t75" style="width:18.75pt;height:15pt">
            <v:imagedata r:id="rId240" o:title=""/>
          </v:shape>
        </w:pict>
      </w:r>
    </w:p>
    <w:p w:rsidR="005B452A" w:rsidRPr="00ED2369" w:rsidRDefault="005B452A" w:rsidP="005B4221">
      <w:pPr>
        <w:widowControl/>
        <w:rPr>
          <w:rFonts w:ascii="Times New Roman" w:hAnsi="Times New Roman" w:cs="Times New Roman"/>
          <w:b/>
          <w:bCs/>
          <w:color w:val="FF0000"/>
        </w:rPr>
      </w:pPr>
      <w:r w:rsidRPr="00ED2369">
        <w:rPr>
          <w:rFonts w:ascii="Times New Roman" w:hAnsi="Times New Roman" w:cs="Times New Roman"/>
          <w:b/>
          <w:bCs/>
          <w:color w:val="FF0000"/>
        </w:rPr>
        <w:t xml:space="preserve">       ► det A</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adj  A</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2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203" o:spid="_x0000_i1354"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Cramer’s rule leads easily to a general formula for </w:t>
      </w:r>
    </w:p>
    <w:p w:rsidR="005B452A" w:rsidRPr="003C65B5" w:rsidRDefault="005B452A" w:rsidP="005B4221">
      <w:pPr>
        <w:rPr>
          <w:rFonts w:ascii="Times New Roman" w:hAnsi="Times New Roman" w:cs="Times New Roman"/>
        </w:rPr>
      </w:pPr>
    </w:p>
    <w:p w:rsidR="005B452A" w:rsidRPr="005C27FB" w:rsidRDefault="005B452A" w:rsidP="005B4221">
      <w:pPr>
        <w:widowControl/>
        <w:rPr>
          <w:rFonts w:ascii="Times New Roman" w:hAnsi="Times New Roman" w:cs="Times New Roman"/>
          <w:b/>
          <w:bCs/>
          <w:color w:val="FF0000"/>
        </w:rPr>
      </w:pPr>
      <w:r w:rsidRPr="005C27FB">
        <w:rPr>
          <w:rFonts w:ascii="Times New Roman" w:hAnsi="Times New Roman" w:cs="Times New Roman"/>
          <w:b/>
          <w:bCs/>
          <w:color w:val="FF0000"/>
        </w:rPr>
        <w:t xml:space="preserve">       ► the inverse of an </w:t>
      </w:r>
      <w:r w:rsidRPr="005C27FB">
        <w:rPr>
          <w:rFonts w:ascii="Times New Roman" w:hAnsi="Times New Roman" w:cs="Times New Roman"/>
          <w:b/>
          <w:bCs/>
          <w:color w:val="FF0000"/>
          <w:position w:val="6"/>
        </w:rPr>
        <w:pict>
          <v:shape id="_x0000_i1355" type="#_x0000_t75" style="width:24.75pt;height:11.25pt">
            <v:imagedata r:id="rId241" o:title=""/>
          </v:shape>
        </w:pict>
      </w:r>
      <w:r w:rsidRPr="005C27FB">
        <w:rPr>
          <w:rFonts w:ascii="Times New Roman" w:hAnsi="Times New Roman" w:cs="Times New Roman"/>
          <w:b/>
          <w:bCs/>
          <w:color w:val="FF0000"/>
        </w:rPr>
        <w:t xml:space="preserve"> matrix A</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the adjugate of an </w:t>
      </w:r>
      <w:r w:rsidRPr="003C65B5">
        <w:rPr>
          <w:rFonts w:ascii="Times New Roman" w:hAnsi="Times New Roman" w:cs="Times New Roman"/>
          <w:position w:val="6"/>
        </w:rPr>
        <w:pict>
          <v:shape id="_x0000_i1356" type="#_x0000_t75" style="width:24.75pt;height:11.25pt">
            <v:imagedata r:id="rId241" o:title=""/>
          </v:shape>
        </w:pict>
      </w:r>
      <w:r w:rsidRPr="003C65B5">
        <w:rPr>
          <w:rFonts w:ascii="Times New Roman" w:hAnsi="Times New Roman" w:cs="Times New Roman"/>
        </w:rPr>
        <w:t xml:space="preserve"> matrix A</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the determinant of an </w:t>
      </w:r>
      <w:r w:rsidRPr="003C65B5">
        <w:rPr>
          <w:rFonts w:ascii="Times New Roman" w:hAnsi="Times New Roman" w:cs="Times New Roman"/>
          <w:position w:val="6"/>
        </w:rPr>
        <w:pict>
          <v:shape id="_x0000_i1357" type="#_x0000_t75" style="width:24.75pt;height:11.25pt">
            <v:imagedata r:id="rId241" o:title=""/>
          </v:shape>
        </w:pict>
      </w:r>
      <w:r w:rsidRPr="003C65B5">
        <w:rPr>
          <w:rFonts w:ascii="Times New Roman" w:hAnsi="Times New Roman" w:cs="Times New Roman"/>
        </w:rPr>
        <w:t xml:space="preserve"> matrix A</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3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202" o:spid="_x0000_i1358"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The transpose of an upper triangular matrix is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lower triangular matrix                                </w:t>
      </w: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upper triangular matrix                                 </w:t>
      </w:r>
    </w:p>
    <w:p w:rsidR="005B452A" w:rsidRPr="003C65B5" w:rsidRDefault="005B452A" w:rsidP="005B4221">
      <w:pPr>
        <w:rPr>
          <w:rFonts w:ascii="Times New Roman" w:hAnsi="Times New Roman" w:cs="Times New Roman"/>
        </w:rPr>
      </w:pPr>
    </w:p>
    <w:p w:rsidR="005B452A" w:rsidRPr="005C27FB" w:rsidRDefault="005B452A" w:rsidP="005B4221">
      <w:pPr>
        <w:widowControl/>
        <w:rPr>
          <w:rFonts w:ascii="Times New Roman" w:hAnsi="Times New Roman" w:cs="Times New Roman"/>
          <w:b/>
          <w:bCs/>
          <w:color w:val="FF0000"/>
        </w:rPr>
      </w:pPr>
      <w:r w:rsidRPr="003C65B5">
        <w:rPr>
          <w:rFonts w:ascii="Times New Roman" w:hAnsi="Times New Roman" w:cs="Times New Roman"/>
        </w:rPr>
        <w:t xml:space="preserve">      </w:t>
      </w:r>
      <w:r w:rsidRPr="005C27FB">
        <w:rPr>
          <w:rFonts w:ascii="Times New Roman" w:hAnsi="Times New Roman" w:cs="Times New Roman"/>
          <w:b/>
          <w:bCs/>
          <w:color w:val="FF0000"/>
        </w:rPr>
        <w:t xml:space="preserve"> ► diagonal matrix</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4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201" o:spid="_x0000_i1359"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A be a square matrix of order </w:t>
      </w:r>
      <w:r w:rsidRPr="003C65B5">
        <w:rPr>
          <w:rFonts w:ascii="Times New Roman" w:hAnsi="Times New Roman" w:cs="Times New Roman"/>
          <w:position w:val="6"/>
        </w:rPr>
        <w:pict>
          <v:shape id="_x0000_i1360" type="#_x0000_t75" style="width:24pt;height:14.25pt">
            <v:imagedata r:id="rId242" o:title=""/>
          </v:shape>
        </w:pict>
      </w:r>
      <w:r w:rsidRPr="003C65B5">
        <w:rPr>
          <w:rFonts w:ascii="Times New Roman" w:hAnsi="Times New Roman" w:cs="Times New Roman"/>
        </w:rPr>
        <w:t xml:space="preserve"> with </w:t>
      </w:r>
      <w:r w:rsidRPr="003C65B5">
        <w:rPr>
          <w:rFonts w:ascii="Times New Roman" w:hAnsi="Times New Roman" w:cs="Times New Roman"/>
          <w:position w:val="10"/>
        </w:rPr>
        <w:pict>
          <v:shape id="_x0000_i1361" type="#_x0000_t75" style="width:57.75pt;height:15.75pt">
            <v:imagedata r:id="rId243" o:title=""/>
          </v:shape>
        </w:pict>
      </w:r>
      <w:r w:rsidRPr="003C65B5">
        <w:rPr>
          <w:rFonts w:ascii="Times New Roman" w:hAnsi="Times New Roman" w:cs="Times New Roman"/>
        </w:rPr>
        <w:t xml:space="preserve">, then </w:t>
      </w:r>
      <w:r w:rsidRPr="003C65B5">
        <w:rPr>
          <w:rFonts w:ascii="Times New Roman" w:hAnsi="Times New Roman" w:cs="Times New Roman"/>
          <w:position w:val="10"/>
        </w:rPr>
        <w:pict>
          <v:shape id="_x0000_i1362" type="#_x0000_t75" style="width:50.25pt;height:15.75pt">
            <v:imagedata r:id="rId244" o:title=""/>
          </v:shape>
        </w:pict>
      </w:r>
    </w:p>
    <w:p w:rsidR="005B452A" w:rsidRPr="003C65B5" w:rsidRDefault="005B452A" w:rsidP="005B4221">
      <w:pPr>
        <w:rPr>
          <w:rFonts w:ascii="Times New Roman" w:hAnsi="Times New Roman" w:cs="Times New Roman"/>
        </w:rPr>
      </w:pPr>
    </w:p>
    <w:p w:rsidR="005B452A" w:rsidRPr="00196C29" w:rsidRDefault="005B452A" w:rsidP="005B4221">
      <w:pPr>
        <w:rPr>
          <w:rFonts w:ascii="Times New Roman" w:hAnsi="Times New Roman" w:cs="Times New Roman"/>
          <w:b/>
          <w:bCs/>
          <w:color w:val="FF0000"/>
        </w:rPr>
      </w:pPr>
      <w:r w:rsidRPr="00196C29">
        <w:rPr>
          <w:rFonts w:ascii="Times New Roman" w:hAnsi="Times New Roman" w:cs="Times New Roman"/>
          <w:b/>
          <w:bCs/>
          <w:color w:val="FF0000"/>
        </w:rPr>
        <w:t xml:space="preserve">       ► 168</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186</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21</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126</w: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5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200" o:spid="_x0000_i1363"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A basis is a linearly independent set that is as large as possible.</w:t>
      </w:r>
    </w:p>
    <w:p w:rsidR="005B452A" w:rsidRPr="003C65B5" w:rsidRDefault="005B452A" w:rsidP="005B4221">
      <w:pPr>
        <w:rPr>
          <w:rFonts w:ascii="Times New Roman" w:hAnsi="Times New Roman" w:cs="Times New Roman"/>
        </w:rPr>
      </w:pPr>
    </w:p>
    <w:p w:rsidR="005B452A" w:rsidRPr="00196C29" w:rsidRDefault="005B452A" w:rsidP="005B4221">
      <w:pPr>
        <w:rPr>
          <w:rFonts w:ascii="Times New Roman" w:hAnsi="Times New Roman" w:cs="Times New Roman"/>
          <w:b/>
          <w:bCs/>
          <w:color w:val="FF0000"/>
        </w:rPr>
      </w:pPr>
      <w:r w:rsidRPr="00196C29">
        <w:rPr>
          <w:rFonts w:ascii="Times New Roman" w:hAnsi="Times New Roman" w:cs="Times New Roman"/>
          <w:b/>
          <w:bCs/>
          <w:color w:val="FF0000"/>
        </w:rPr>
        <w:t xml:space="preserve">       ► True</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False</w: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6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9" o:spid="_x0000_i1364"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Col A is all of </w:t>
      </w:r>
      <w:r w:rsidRPr="003C65B5">
        <w:rPr>
          <w:rFonts w:ascii="Times New Roman" w:hAnsi="Times New Roman" w:cs="Times New Roman"/>
          <w:position w:val="4"/>
        </w:rPr>
        <w:pict>
          <v:shape id="_x0000_i1365" type="#_x0000_t75" style="width:18pt;height:15pt">
            <v:imagedata r:id="rId254" o:title=""/>
          </v:shape>
        </w:pict>
      </w:r>
      <w:r w:rsidRPr="003C65B5">
        <w:rPr>
          <w:rFonts w:ascii="Times New Roman" w:hAnsi="Times New Roman" w:cs="Times New Roman"/>
        </w:rPr>
        <w:t xml:space="preserve"> if and only if </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the equation </w:t>
      </w:r>
      <w:r w:rsidRPr="003C65B5">
        <w:rPr>
          <w:rFonts w:ascii="Times New Roman" w:hAnsi="Times New Roman" w:cs="Times New Roman"/>
          <w:position w:val="6"/>
        </w:rPr>
        <w:pict>
          <v:shape id="_x0000_i1366" type="#_x0000_t75" style="width:35.25pt;height:14.25pt">
            <v:imagedata r:id="rId255" o:title=""/>
          </v:shape>
        </w:pict>
      </w:r>
      <w:r w:rsidRPr="003C65B5">
        <w:rPr>
          <w:rFonts w:ascii="Times New Roman" w:hAnsi="Times New Roman" w:cs="Times New Roman"/>
        </w:rPr>
        <w:t xml:space="preserve">has a solution for each b in </w:t>
      </w:r>
      <w:r w:rsidRPr="003C65B5">
        <w:rPr>
          <w:rFonts w:ascii="Times New Roman" w:hAnsi="Times New Roman" w:cs="Times New Roman"/>
          <w:position w:val="4"/>
        </w:rPr>
        <w:pict>
          <v:shape id="_x0000_i1367" type="#_x0000_t75" style="width:18pt;height:15pt">
            <v:imagedata r:id="rId254" o:title=""/>
          </v:shape>
        </w:pict>
      </w:r>
    </w:p>
    <w:p w:rsidR="005B452A" w:rsidRPr="003C65B5" w:rsidRDefault="005B452A" w:rsidP="005B4221">
      <w:pPr>
        <w:rPr>
          <w:rFonts w:ascii="Times New Roman" w:hAnsi="Times New Roman" w:cs="Times New Roman"/>
        </w:rPr>
      </w:pPr>
    </w:p>
    <w:p w:rsidR="005B452A" w:rsidRPr="005D2C15" w:rsidRDefault="005B452A" w:rsidP="005B4221">
      <w:pPr>
        <w:rPr>
          <w:rFonts w:ascii="Times New Roman" w:hAnsi="Times New Roman" w:cs="Times New Roman"/>
          <w:b/>
          <w:bCs/>
          <w:color w:val="FF0000"/>
        </w:rPr>
      </w:pPr>
      <w:r w:rsidRPr="005D2C15">
        <w:rPr>
          <w:rFonts w:ascii="Times New Roman" w:hAnsi="Times New Roman" w:cs="Times New Roman"/>
          <w:b/>
          <w:bCs/>
          <w:color w:val="FF0000"/>
        </w:rPr>
        <w:t xml:space="preserve">       ► the equation </w:t>
      </w:r>
      <w:r w:rsidRPr="005D2C15">
        <w:rPr>
          <w:rFonts w:ascii="Times New Roman" w:hAnsi="Times New Roman" w:cs="Times New Roman"/>
          <w:b/>
          <w:bCs/>
          <w:color w:val="FF0000"/>
          <w:position w:val="6"/>
        </w:rPr>
        <w:pict>
          <v:shape id="_x0000_i1368" type="#_x0000_t75" style="width:35.25pt;height:14.25pt">
            <v:imagedata r:id="rId256" o:title=""/>
          </v:shape>
        </w:pict>
      </w:r>
      <w:r w:rsidRPr="005D2C15">
        <w:rPr>
          <w:rFonts w:ascii="Times New Roman" w:hAnsi="Times New Roman" w:cs="Times New Roman"/>
          <w:b/>
          <w:bCs/>
          <w:color w:val="FF0000"/>
        </w:rPr>
        <w:t xml:space="preserve">has a solution for each b in </w:t>
      </w:r>
      <w:r w:rsidRPr="005D2C15">
        <w:rPr>
          <w:rFonts w:ascii="Times New Roman" w:hAnsi="Times New Roman" w:cs="Times New Roman"/>
          <w:b/>
          <w:bCs/>
          <w:color w:val="FF0000"/>
          <w:position w:val="4"/>
        </w:rPr>
        <w:pict>
          <v:shape id="_x0000_i1369" type="#_x0000_t75" style="width:18pt;height:15pt">
            <v:imagedata r:id="rId254" o:title=""/>
          </v:shape>
        </w:pict>
      </w:r>
      <w:r w:rsidRPr="005D2C15">
        <w:rPr>
          <w:rFonts w:ascii="Times New Roman" w:hAnsi="Times New Roman" w:cs="Times New Roman"/>
          <w:b/>
          <w:bCs/>
          <w:color w:val="FF0000"/>
        </w:rPr>
        <w:t xml:space="preserve">                   </w:t>
      </w: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the equation </w:t>
      </w:r>
      <w:r w:rsidRPr="003C65B5">
        <w:rPr>
          <w:rFonts w:ascii="Times New Roman" w:hAnsi="Times New Roman" w:cs="Times New Roman"/>
          <w:position w:val="6"/>
        </w:rPr>
        <w:pict>
          <v:shape id="_x0000_i1370" type="#_x0000_t75" style="width:35.25pt;height:14.25pt">
            <v:imagedata r:id="rId256" o:title=""/>
          </v:shape>
        </w:pict>
      </w:r>
      <w:r w:rsidRPr="003C65B5">
        <w:rPr>
          <w:rFonts w:ascii="Times New Roman" w:hAnsi="Times New Roman" w:cs="Times New Roman"/>
        </w:rPr>
        <w:t xml:space="preserve">has a solution for a fixed b in </w:t>
      </w:r>
      <w:r w:rsidRPr="003C65B5">
        <w:rPr>
          <w:rFonts w:ascii="Times New Roman" w:hAnsi="Times New Roman" w:cs="Times New Roman"/>
          <w:position w:val="4"/>
        </w:rPr>
        <w:pict>
          <v:shape id="_x0000_i1371" type="#_x0000_t75" style="width:18pt;height:15pt">
            <v:imagedata r:id="rId254" o:title=""/>
          </v:shape>
        </w:pict>
      </w:r>
      <w:r w:rsidRPr="003C65B5">
        <w:rPr>
          <w:rFonts w:ascii="Times New Roman" w:hAnsi="Times New Roman" w:cs="Times New Roman"/>
        </w:rPr>
        <w:t>.</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7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8" o:spid="_x0000_i1372"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If </w:t>
      </w:r>
      <w:r w:rsidRPr="003C65B5">
        <w:rPr>
          <w:rFonts w:ascii="Times New Roman" w:hAnsi="Times New Roman" w:cs="Times New Roman"/>
          <w:position w:val="32"/>
        </w:rPr>
        <w:pict>
          <v:shape id="_x0000_i1373" type="#_x0000_t75" style="width:98.25pt;height:38.25pt">
            <v:imagedata r:id="rId257" o:title=""/>
          </v:shape>
        </w:pict>
      </w:r>
      <w:r w:rsidRPr="003C65B5">
        <w:rPr>
          <w:rFonts w:ascii="Times New Roman" w:hAnsi="Times New Roman" w:cs="Times New Roman"/>
        </w:rPr>
        <w:t xml:space="preserve">and </w:t>
      </w:r>
      <w:r w:rsidRPr="003C65B5">
        <w:rPr>
          <w:rFonts w:ascii="Times New Roman" w:hAnsi="Times New Roman" w:cs="Times New Roman"/>
          <w:position w:val="32"/>
        </w:rPr>
        <w:pict>
          <v:shape id="_x0000_i1374" type="#_x0000_t75" style="width:48pt;height:38.25pt">
            <v:imagedata r:id="rId258" o:title=""/>
          </v:shape>
        </w:pict>
      </w:r>
      <w:r w:rsidRPr="003C65B5">
        <w:rPr>
          <w:rFonts w:ascii="Times New Roman" w:hAnsi="Times New Roman" w:cs="Times New Roman"/>
        </w:rPr>
        <w:t xml:space="preserve">, then the partitions of A and B </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are not conformable for block multiplication</w:t>
      </w:r>
    </w:p>
    <w:p w:rsidR="005B452A" w:rsidRPr="003C65B5" w:rsidRDefault="005B452A" w:rsidP="005B4221">
      <w:pPr>
        <w:rPr>
          <w:rFonts w:ascii="Times New Roman" w:hAnsi="Times New Roman" w:cs="Times New Roman"/>
        </w:rPr>
      </w:pPr>
    </w:p>
    <w:p w:rsidR="005B452A" w:rsidRPr="005D2C15" w:rsidRDefault="005B452A" w:rsidP="005B4221">
      <w:pPr>
        <w:widowControl/>
        <w:rPr>
          <w:rFonts w:ascii="Times New Roman" w:hAnsi="Times New Roman" w:cs="Times New Roman"/>
          <w:b/>
          <w:bCs/>
          <w:color w:val="FF0000"/>
        </w:rPr>
      </w:pPr>
      <w:r w:rsidRPr="003C65B5">
        <w:rPr>
          <w:rFonts w:ascii="Times New Roman" w:hAnsi="Times New Roman" w:cs="Times New Roman"/>
        </w:rPr>
        <w:t xml:space="preserve"> </w:t>
      </w:r>
      <w:r w:rsidRPr="005D2C15">
        <w:rPr>
          <w:rFonts w:ascii="Times New Roman" w:hAnsi="Times New Roman" w:cs="Times New Roman"/>
          <w:b/>
          <w:bCs/>
          <w:color w:val="FF0000"/>
        </w:rPr>
        <w:t xml:space="preserve">      ► are conformable for AB block multiplication</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are not conformable for BA block multiplication</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8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7" o:spid="_x0000_i1375"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Two vectors are linearly dependent if and only if they lie </w:t>
      </w:r>
    </w:p>
    <w:p w:rsidR="005B452A" w:rsidRPr="003C65B5" w:rsidRDefault="005B452A" w:rsidP="005B4221">
      <w:pPr>
        <w:widowControl/>
        <w:rPr>
          <w:rFonts w:ascii="Times New Roman" w:hAnsi="Times New Roman" w:cs="Times New Roman"/>
        </w:rPr>
      </w:pP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on a line parallel to x-axis</w:t>
      </w:r>
    </w:p>
    <w:p w:rsidR="005B452A" w:rsidRPr="003C65B5" w:rsidRDefault="005B452A" w:rsidP="005B4221">
      <w:pPr>
        <w:rPr>
          <w:rFonts w:ascii="Times New Roman" w:hAnsi="Times New Roman" w:cs="Times New Roman"/>
        </w:rPr>
      </w:pPr>
    </w:p>
    <w:p w:rsidR="005B452A" w:rsidRPr="001E390A" w:rsidRDefault="005B452A" w:rsidP="005B4221">
      <w:pPr>
        <w:widowControl/>
        <w:rPr>
          <w:rFonts w:ascii="Times New Roman" w:hAnsi="Times New Roman" w:cs="Times New Roman"/>
          <w:b/>
          <w:bCs/>
          <w:color w:val="FF0000"/>
        </w:rPr>
      </w:pPr>
      <w:r w:rsidRPr="001E390A">
        <w:rPr>
          <w:rFonts w:ascii="Times New Roman" w:hAnsi="Times New Roman" w:cs="Times New Roman"/>
          <w:b/>
          <w:bCs/>
          <w:color w:val="FF0000"/>
        </w:rPr>
        <w:t xml:space="preserve">       ► on a line through origin</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on a line parallel to y-axis</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9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6" o:spid="_x0000_i1376"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The equation x = p + t v describes a line </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through v parallel to p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through p parallel to v                           </w:t>
      </w:r>
    </w:p>
    <w:p w:rsidR="005B452A" w:rsidRPr="001E390A" w:rsidRDefault="005B452A" w:rsidP="005B4221">
      <w:pPr>
        <w:widowControl/>
        <w:rPr>
          <w:rFonts w:ascii="Times New Roman" w:hAnsi="Times New Roman" w:cs="Times New Roman"/>
          <w:b/>
          <w:bCs/>
          <w:color w:val="0000FF"/>
        </w:rPr>
      </w:pPr>
      <w:r w:rsidRPr="001E390A">
        <w:rPr>
          <w:rFonts w:ascii="Times New Roman" w:hAnsi="Times New Roman" w:cs="Times New Roman"/>
          <w:b/>
          <w:bCs/>
          <w:color w:val="0000FF"/>
        </w:rPr>
        <w:t xml:space="preserve">       ► through origin parallel to p </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10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5" o:spid="_x0000_i1377"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A be an </w:t>
      </w:r>
      <w:r w:rsidRPr="003C65B5">
        <w:rPr>
          <w:rFonts w:ascii="Times New Roman" w:hAnsi="Times New Roman" w:cs="Times New Roman"/>
          <w:position w:val="6"/>
        </w:rPr>
        <w:pict>
          <v:shape id="_x0000_i1378" type="#_x0000_t75" style="width:27.75pt;height:11.25pt">
            <v:imagedata r:id="rId245" o:title=""/>
          </v:shape>
        </w:pict>
      </w:r>
      <w:r w:rsidRPr="003C65B5">
        <w:rPr>
          <w:rFonts w:ascii="Times New Roman" w:hAnsi="Times New Roman" w:cs="Times New Roman"/>
        </w:rPr>
        <w:t xml:space="preserve"> matrix. If for each b in </w:t>
      </w:r>
      <w:r w:rsidRPr="003C65B5">
        <w:rPr>
          <w:rFonts w:ascii="Times New Roman" w:hAnsi="Times New Roman" w:cs="Times New Roman"/>
          <w:position w:val="4"/>
        </w:rPr>
        <w:pict>
          <v:shape id="_x0000_i1379" type="#_x0000_t75" style="width:18pt;height:15pt">
            <v:imagedata r:id="rId246" o:title=""/>
          </v:shape>
        </w:pict>
      </w:r>
      <w:r w:rsidRPr="003C65B5">
        <w:rPr>
          <w:rFonts w:ascii="Times New Roman" w:hAnsi="Times New Roman" w:cs="Times New Roman"/>
        </w:rPr>
        <w:t xml:space="preserve"> the equation Ax=b has a solution then </w:t>
      </w:r>
    </w:p>
    <w:p w:rsidR="005B452A" w:rsidRPr="003C65B5" w:rsidRDefault="005B452A" w:rsidP="005B4221">
      <w:pPr>
        <w:rPr>
          <w:rFonts w:ascii="Times New Roman" w:hAnsi="Times New Roman" w:cs="Times New Roman"/>
        </w:rPr>
      </w:pPr>
    </w:p>
    <w:p w:rsidR="005B452A" w:rsidRPr="003E0AFF" w:rsidRDefault="005B452A" w:rsidP="005B4221">
      <w:pPr>
        <w:widowControl/>
        <w:rPr>
          <w:rFonts w:ascii="Times New Roman" w:hAnsi="Times New Roman" w:cs="Times New Roman"/>
          <w:b/>
          <w:bCs/>
          <w:color w:val="0000FF"/>
        </w:rPr>
      </w:pPr>
      <w:r w:rsidRPr="003E0AFF">
        <w:rPr>
          <w:rFonts w:ascii="Times New Roman" w:hAnsi="Times New Roman" w:cs="Times New Roman"/>
          <w:b/>
          <w:bCs/>
          <w:color w:val="0000FF"/>
        </w:rPr>
        <w:t xml:space="preserve">       ► A has pivot position in only one row</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Columns of A span </w:t>
      </w:r>
      <w:r w:rsidRPr="003C65B5">
        <w:rPr>
          <w:rFonts w:ascii="Times New Roman" w:hAnsi="Times New Roman" w:cs="Times New Roman"/>
          <w:position w:val="4"/>
        </w:rPr>
        <w:pict>
          <v:shape id="_x0000_i1380" type="#_x0000_t75" style="width:18pt;height:15pt">
            <v:imagedata r:id="rId246" o:title=""/>
          </v:shape>
        </w:pict>
      </w:r>
      <w:r w:rsidRPr="003C65B5">
        <w:rPr>
          <w:rFonts w:ascii="Times New Roman" w:hAnsi="Times New Roman" w:cs="Times New Roman"/>
        </w:rPr>
        <w:t xml:space="preserve">                          </w:t>
      </w: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Rows of A span </w:t>
      </w:r>
      <w:r w:rsidRPr="003C65B5">
        <w:rPr>
          <w:rFonts w:ascii="Times New Roman" w:hAnsi="Times New Roman" w:cs="Times New Roman"/>
          <w:position w:val="4"/>
        </w:rPr>
        <w:pict>
          <v:shape id="_x0000_i1381" type="#_x0000_t75" style="width:18pt;height:15pt">
            <v:imagedata r:id="rId246" o:title=""/>
          </v:shape>
        </w:pic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11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4" o:spid="_x0000_i1382"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Given the system</w:t>
      </w:r>
      <w:r w:rsidRPr="003C65B5">
        <w:rPr>
          <w:rFonts w:ascii="Times New Roman" w:hAnsi="Times New Roman" w:cs="Times New Roman"/>
        </w:rPr>
        <w:tab/>
      </w:r>
      <w:r w:rsidRPr="003C65B5">
        <w:rPr>
          <w:rFonts w:ascii="Times New Roman" w:hAnsi="Times New Roman" w:cs="Times New Roman"/>
          <w:position w:val="48"/>
        </w:rPr>
        <w:pict>
          <v:shape id="_x0000_i1383" type="#_x0000_t75" style="width:105pt;height:54pt">
            <v:imagedata r:id="rId259" o:title=""/>
          </v:shape>
        </w:pict>
      </w:r>
      <w:r w:rsidRPr="003C65B5">
        <w:rPr>
          <w:rFonts w:ascii="Times New Roman" w:hAnsi="Times New Roman" w:cs="Times New Roman"/>
        </w:rPr>
        <w:t xml:space="preserve"> the augmented matrix for the system is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84" type="#_x0000_t75" style="width:75pt;height:56.25pt">
            <v:imagedata r:id="rId260"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85" type="#_x0000_t75" style="width:131.25pt;height:56.25pt">
            <v:imagedata r:id="rId261"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86" type="#_x0000_t75" style="width:75pt;height:56.25pt">
            <v:imagedata r:id="rId262" o:title=""/>
          </v:shape>
        </w:pict>
      </w:r>
    </w:p>
    <w:p w:rsidR="005B452A" w:rsidRPr="003E0AFF" w:rsidRDefault="005B452A" w:rsidP="005B4221">
      <w:pPr>
        <w:rPr>
          <w:rFonts w:ascii="Times New Roman" w:hAnsi="Times New Roman" w:cs="Times New Roman"/>
          <w:b/>
          <w:bCs/>
          <w:color w:val="FF0000"/>
        </w:rPr>
      </w:pPr>
      <w:r w:rsidRPr="003E0AFF">
        <w:rPr>
          <w:rFonts w:ascii="Times New Roman" w:hAnsi="Times New Roman" w:cs="Times New Roman"/>
          <w:b/>
          <w:bCs/>
          <w:color w:val="FF0000"/>
        </w:rPr>
        <w:t xml:space="preserve">       ► </w:t>
      </w:r>
      <w:r w:rsidRPr="00243B76">
        <w:rPr>
          <w:rFonts w:ascii="Times New Roman" w:hAnsi="Times New Roman" w:cs="Times New Roman"/>
          <w:b/>
          <w:bCs/>
          <w:color w:val="FF0000"/>
          <w:position w:val="-50"/>
        </w:rPr>
        <w:pict>
          <v:shape id="_x0000_i1387" type="#_x0000_t75" style="width:131.25pt;height:56.25pt">
            <v:imagedata r:id="rId263" o:title=""/>
          </v:shape>
        </w:pic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12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3" o:spid="_x0000_i1388"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Consider the linear transformation </w:t>
      </w:r>
      <w:r w:rsidRPr="003C65B5">
        <w:rPr>
          <w:rFonts w:ascii="Times New Roman" w:hAnsi="Times New Roman" w:cs="Times New Roman"/>
          <w:i/>
          <w:iCs/>
        </w:rPr>
        <w:t>T</w:t>
      </w:r>
      <w:r w:rsidRPr="003C65B5">
        <w:rPr>
          <w:rFonts w:ascii="Times New Roman" w:hAnsi="Times New Roman" w:cs="Times New Roman"/>
        </w:rPr>
        <w:t xml:space="preserve"> such that </w:t>
      </w:r>
      <w:r w:rsidRPr="003B2839">
        <w:rPr>
          <w:rFonts w:ascii="Times New Roman" w:hAnsi="Times New Roman" w:cs="Times New Roman"/>
          <w:noProof/>
        </w:rPr>
        <w:pict>
          <v:shape id="Picture 192" o:spid="_x0000_i1389" type="#_x0000_t75" style="width:62.25pt;height:56.25pt;visibility:visible">
            <v:imagedata r:id="rId264" o:title=""/>
          </v:shape>
        </w:pict>
      </w:r>
      <w:r w:rsidRPr="003C65B5">
        <w:rPr>
          <w:rFonts w:ascii="Times New Roman" w:hAnsi="Times New Roman" w:cs="Times New Roman"/>
        </w:rPr>
        <w:t xml:space="preserve">is the matrix of linear transformation then </w:t>
      </w:r>
      <w:r w:rsidRPr="003C65B5">
        <w:rPr>
          <w:rFonts w:ascii="Times New Roman" w:hAnsi="Times New Roman" w:cs="Times New Roman"/>
          <w:i/>
          <w:iCs/>
        </w:rPr>
        <w:t>T</w:t>
      </w:r>
      <w:r w:rsidRPr="003C65B5">
        <w:rPr>
          <w:rFonts w:ascii="Times New Roman" w:hAnsi="Times New Roman" w:cs="Times New Roman"/>
        </w:rPr>
        <w:t xml:space="preserve">   </w:t>
      </w:r>
      <w:r w:rsidRPr="003B2839">
        <w:rPr>
          <w:rFonts w:ascii="Times New Roman" w:hAnsi="Times New Roman" w:cs="Times New Roman"/>
          <w:noProof/>
        </w:rPr>
        <w:pict>
          <v:shape id="Picture 191" o:spid="_x0000_i1390" type="#_x0000_t75" style="width:21pt;height:56.25pt;visibility:visible">
            <v:imagedata r:id="rId265" o:title=""/>
          </v:shape>
        </w:pict>
      </w:r>
      <w:r w:rsidRPr="003C65B5">
        <w:rPr>
          <w:rFonts w:ascii="Times New Roman" w:hAnsi="Times New Roman" w:cs="Times New Roman"/>
        </w:rPr>
        <w:t xml:space="preserve"> is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91" type="#_x0000_t75" style="width:24.75pt;height:56.25pt">
            <v:imagedata r:id="rId266"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92" type="#_x0000_t75" style="width:20.25pt;height:56.25pt">
            <v:imagedata r:id="rId267"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50"/>
        </w:rPr>
        <w:pict>
          <v:shape id="_x0000_i1393" type="#_x0000_t75" style="width:24.75pt;height:56.25pt">
            <v:imagedata r:id="rId268"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66"/>
        </w:rPr>
        <w:pict>
          <v:shape id="_x0000_i1394" type="#_x0000_t75" style="width:21pt;height:1in">
            <v:imagedata r:id="rId269" o:title=""/>
          </v:shape>
        </w:pic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13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90" o:spid="_x0000_i1395"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If</w:t>
      </w:r>
      <w:r w:rsidRPr="003C65B5">
        <w:rPr>
          <w:rFonts w:ascii="Times New Roman" w:hAnsi="Times New Roman" w:cs="Times New Roman"/>
          <w:position w:val="50"/>
        </w:rPr>
        <w:pict>
          <v:shape id="_x0000_i1396" type="#_x0000_t75" style="width:75pt;height:56.25pt">
            <v:imagedata r:id="rId270" o:title=""/>
          </v:shape>
        </w:pict>
      </w:r>
      <w:r w:rsidRPr="003C65B5">
        <w:rPr>
          <w:rFonts w:ascii="Times New Roman" w:hAnsi="Times New Roman" w:cs="Times New Roman"/>
        </w:rPr>
        <w:t>then</w:t>
      </w:r>
      <w:r w:rsidRPr="003C65B5">
        <w:rPr>
          <w:rFonts w:ascii="Times New Roman" w:hAnsi="Times New Roman" w:cs="Times New Roman"/>
          <w:position w:val="50"/>
        </w:rPr>
        <w:pict>
          <v:shape id="_x0000_i1397" type="#_x0000_t75" style="width:1in;height:56.25pt">
            <v:imagedata r:id="rId271" o:title=""/>
          </v:shape>
        </w:pict>
      </w:r>
      <w:r w:rsidRPr="003C65B5">
        <w:rPr>
          <w:rFonts w:ascii="Times New Roman" w:hAnsi="Times New Roman" w:cs="Times New Roman"/>
        </w:rPr>
        <w:t>will be</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15</w:t>
      </w:r>
    </w:p>
    <w:p w:rsidR="005B452A" w:rsidRPr="00932517" w:rsidRDefault="005B452A" w:rsidP="005B4221">
      <w:pPr>
        <w:rPr>
          <w:rFonts w:ascii="Times New Roman" w:hAnsi="Times New Roman" w:cs="Times New Roman"/>
          <w:b/>
          <w:bCs/>
          <w:color w:val="FF0000"/>
        </w:rPr>
      </w:pPr>
      <w:r w:rsidRPr="00932517">
        <w:rPr>
          <w:rFonts w:ascii="Times New Roman" w:hAnsi="Times New Roman" w:cs="Times New Roman"/>
          <w:b/>
          <w:bCs/>
          <w:color w:val="FF0000"/>
        </w:rPr>
        <w:t xml:space="preserve">       ► 45</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135</w: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60</w: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14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9" o:spid="_x0000_i1398"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For an n×n matrix (A</w:t>
      </w:r>
      <w:r w:rsidRPr="003C65B5">
        <w:rPr>
          <w:rFonts w:ascii="Times New Roman" w:hAnsi="Times New Roman" w:cs="Times New Roman"/>
          <w:vertAlign w:val="superscript"/>
        </w:rPr>
        <w:t>t</w:t>
      </w:r>
      <w:r w:rsidRPr="003C65B5">
        <w:rPr>
          <w:rFonts w:ascii="Times New Roman" w:hAnsi="Times New Roman" w:cs="Times New Roman"/>
        </w:rPr>
        <w:t>)</w:t>
      </w:r>
      <w:r w:rsidRPr="003C65B5">
        <w:rPr>
          <w:rFonts w:ascii="Times New Roman" w:hAnsi="Times New Roman" w:cs="Times New Roman"/>
          <w:vertAlign w:val="superscript"/>
        </w:rPr>
        <w:t>t</w:t>
      </w:r>
      <w:r w:rsidRPr="003C65B5">
        <w:rPr>
          <w:rFonts w:ascii="Times New Roman" w:hAnsi="Times New Roman" w:cs="Times New Roman"/>
        </w:rPr>
        <w:t xml:space="preserve"> =</w:t>
      </w:r>
    </w:p>
    <w:p w:rsidR="005B452A" w:rsidRPr="003C65B5" w:rsidRDefault="005B452A" w:rsidP="005B4221">
      <w:pPr>
        <w:widowControl/>
        <w:rPr>
          <w:rFonts w:ascii="Times New Roman" w:hAnsi="Times New Roman" w:cs="Times New Roman"/>
        </w:rPr>
      </w:pPr>
    </w:p>
    <w:p w:rsidR="005B452A" w:rsidRPr="003C65B5" w:rsidRDefault="005B452A" w:rsidP="005B4221">
      <w:pPr>
        <w:rPr>
          <w:rFonts w:ascii="Times New Roman" w:hAnsi="Times New Roman" w:cs="Times New Roman"/>
        </w:rPr>
      </w:pPr>
    </w:p>
    <w:p w:rsidR="005B452A" w:rsidRPr="003C65B5" w:rsidRDefault="005B452A" w:rsidP="005B4221">
      <w:pPr>
        <w:widowControl/>
        <w:ind w:left="180"/>
        <w:rPr>
          <w:rFonts w:ascii="Times New Roman" w:hAnsi="Times New Roman" w:cs="Times New Roman"/>
        </w:rPr>
      </w:pPr>
      <w:r w:rsidRPr="003C65B5">
        <w:rPr>
          <w:rFonts w:ascii="Times New Roman" w:hAnsi="Times New Roman" w:cs="Times New Roman"/>
        </w:rPr>
        <w:t xml:space="preserve">       ► A</w:t>
      </w:r>
      <w:r w:rsidRPr="003C65B5">
        <w:rPr>
          <w:rFonts w:ascii="Times New Roman" w:hAnsi="Times New Roman" w:cs="Times New Roman"/>
          <w:vertAlign w:val="superscript"/>
        </w:rPr>
        <w:t>t</w:t>
      </w:r>
    </w:p>
    <w:p w:rsidR="005B452A" w:rsidRPr="003C65B5" w:rsidRDefault="005B452A" w:rsidP="005B4221">
      <w:pPr>
        <w:rPr>
          <w:rFonts w:ascii="Times New Roman" w:hAnsi="Times New Roman" w:cs="Times New Roman"/>
        </w:rPr>
      </w:pPr>
    </w:p>
    <w:p w:rsidR="005B452A" w:rsidRPr="00932517" w:rsidRDefault="005B452A" w:rsidP="005B4221">
      <w:pPr>
        <w:widowControl/>
        <w:ind w:left="180"/>
        <w:rPr>
          <w:rFonts w:ascii="Times New Roman" w:hAnsi="Times New Roman" w:cs="Times New Roman"/>
          <w:b/>
          <w:bCs/>
          <w:color w:val="FF0000"/>
        </w:rPr>
      </w:pPr>
      <w:r w:rsidRPr="00932517">
        <w:rPr>
          <w:rFonts w:ascii="Times New Roman" w:hAnsi="Times New Roman" w:cs="Times New Roman"/>
          <w:b/>
          <w:bCs/>
          <w:color w:val="FF0000"/>
        </w:rPr>
        <w:t xml:space="preserve">       ► A</w:t>
      </w:r>
    </w:p>
    <w:p w:rsidR="005B452A" w:rsidRPr="003C65B5" w:rsidRDefault="005B452A" w:rsidP="005B4221">
      <w:pPr>
        <w:rPr>
          <w:rFonts w:ascii="Times New Roman" w:hAnsi="Times New Roman" w:cs="Times New Roman"/>
        </w:rPr>
      </w:pPr>
    </w:p>
    <w:p w:rsidR="005B452A" w:rsidRPr="003C65B5" w:rsidRDefault="005B452A" w:rsidP="005B4221">
      <w:pPr>
        <w:widowControl/>
        <w:ind w:left="180"/>
        <w:rPr>
          <w:rFonts w:ascii="Times New Roman" w:hAnsi="Times New Roman" w:cs="Times New Roman"/>
        </w:rPr>
      </w:pPr>
      <w:r w:rsidRPr="003C65B5">
        <w:rPr>
          <w:rFonts w:ascii="Times New Roman" w:hAnsi="Times New Roman" w:cs="Times New Roman"/>
        </w:rPr>
        <w:t xml:space="preserve">       ► A</w:t>
      </w:r>
      <w:r w:rsidRPr="003C65B5">
        <w:rPr>
          <w:rFonts w:ascii="Times New Roman" w:hAnsi="Times New Roman" w:cs="Times New Roman"/>
          <w:vertAlign w:val="superscript"/>
        </w:rPr>
        <w:t>-1</w:t>
      </w:r>
    </w:p>
    <w:p w:rsidR="005B452A" w:rsidRPr="003C65B5" w:rsidRDefault="005B452A" w:rsidP="005B4221">
      <w:pPr>
        <w:rPr>
          <w:rFonts w:ascii="Times New Roman" w:hAnsi="Times New Roman" w:cs="Times New Roman"/>
        </w:rPr>
      </w:pPr>
    </w:p>
    <w:p w:rsidR="005B452A" w:rsidRPr="003C65B5" w:rsidRDefault="005B452A" w:rsidP="005B4221">
      <w:pPr>
        <w:widowControl/>
        <w:ind w:left="180"/>
        <w:rPr>
          <w:rFonts w:ascii="Times New Roman" w:hAnsi="Times New Roman" w:cs="Times New Roman"/>
        </w:rPr>
      </w:pPr>
      <w:r w:rsidRPr="003C65B5">
        <w:rPr>
          <w:rFonts w:ascii="Times New Roman" w:hAnsi="Times New Roman" w:cs="Times New Roman"/>
        </w:rPr>
        <w:t xml:space="preserve">       ► (A</w:t>
      </w:r>
      <w:r w:rsidRPr="003C65B5">
        <w:rPr>
          <w:rFonts w:ascii="Times New Roman" w:hAnsi="Times New Roman" w:cs="Times New Roman"/>
          <w:vertAlign w:val="superscript"/>
        </w:rPr>
        <w:t>-1</w:t>
      </w:r>
      <w:r w:rsidRPr="003C65B5">
        <w:rPr>
          <w:rFonts w:ascii="Times New Roman" w:hAnsi="Times New Roman" w:cs="Times New Roman"/>
        </w:rPr>
        <w:t>)</w:t>
      </w:r>
      <w:r w:rsidRPr="003C65B5">
        <w:rPr>
          <w:rFonts w:ascii="Times New Roman" w:hAnsi="Times New Roman" w:cs="Times New Roman"/>
          <w:vertAlign w:val="superscript"/>
        </w:rPr>
        <w:t>-1</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15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8" o:spid="_x0000_i1399"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Each Linear Transformation T from R</w:t>
      </w:r>
      <w:r w:rsidRPr="003C65B5">
        <w:rPr>
          <w:rFonts w:ascii="Times New Roman" w:hAnsi="Times New Roman" w:cs="Times New Roman"/>
          <w:vertAlign w:val="superscript"/>
        </w:rPr>
        <w:t>n</w:t>
      </w:r>
      <w:r w:rsidRPr="003C65B5">
        <w:rPr>
          <w:rFonts w:ascii="Times New Roman" w:hAnsi="Times New Roman" w:cs="Times New Roman"/>
        </w:rPr>
        <w:t xml:space="preserve"> to R</w:t>
      </w:r>
      <w:r w:rsidRPr="003C65B5">
        <w:rPr>
          <w:rFonts w:ascii="Times New Roman" w:hAnsi="Times New Roman" w:cs="Times New Roman"/>
          <w:vertAlign w:val="superscript"/>
        </w:rPr>
        <w:t>m</w:t>
      </w:r>
      <w:r w:rsidRPr="003C65B5">
        <w:rPr>
          <w:rFonts w:ascii="Times New Roman" w:hAnsi="Times New Roman" w:cs="Times New Roman"/>
        </w:rPr>
        <w:t xml:space="preserve"> is equivalent to multiplication by a matrix A of order </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m´n</w:t>
      </w:r>
    </w:p>
    <w:p w:rsidR="005B452A" w:rsidRPr="003C65B5" w:rsidRDefault="005B452A" w:rsidP="005B4221">
      <w:pPr>
        <w:rPr>
          <w:rFonts w:ascii="Times New Roman" w:hAnsi="Times New Roman" w:cs="Times New Roman"/>
        </w:rPr>
      </w:pPr>
    </w:p>
    <w:p w:rsidR="005B452A" w:rsidRPr="00B01E8A" w:rsidRDefault="005B452A" w:rsidP="005B4221">
      <w:pPr>
        <w:widowControl/>
        <w:rPr>
          <w:rFonts w:ascii="Times New Roman" w:hAnsi="Times New Roman" w:cs="Times New Roman"/>
          <w:b/>
          <w:bCs/>
          <w:color w:val="FF0000"/>
        </w:rPr>
      </w:pPr>
      <w:r w:rsidRPr="00B01E8A">
        <w:rPr>
          <w:rFonts w:ascii="Times New Roman" w:hAnsi="Times New Roman" w:cs="Times New Roman"/>
          <w:b/>
          <w:bCs/>
          <w:color w:val="FF0000"/>
        </w:rPr>
        <w:t xml:space="preserve">       ► n´m</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n´n</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 m´m</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Question No: 16    ( Marks: 1 )    - Please choose one</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7" o:spid="_x0000_i1400"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Reduced echelon form of the matrix </w:t>
      </w:r>
      <w:r w:rsidRPr="003C65B5">
        <w:rPr>
          <w:rFonts w:ascii="Times New Roman" w:hAnsi="Times New Roman" w:cs="Times New Roman"/>
          <w:position w:val="30"/>
        </w:rPr>
        <w:pict>
          <v:shape id="_x0000_i1401" type="#_x0000_t75" style="width:89.25pt;height:36pt">
            <v:imagedata r:id="rId180" o:title=""/>
          </v:shape>
        </w:pict>
      </w:r>
      <w:r w:rsidRPr="003C65B5">
        <w:rPr>
          <w:rFonts w:ascii="Times New Roman" w:hAnsi="Times New Roman" w:cs="Times New Roman"/>
        </w:rPr>
        <w:t xml:space="preserve">is </w:t>
      </w:r>
    </w:p>
    <w:p w:rsidR="005B452A" w:rsidRPr="003C65B5" w:rsidRDefault="005B452A" w:rsidP="005B4221">
      <w:pPr>
        <w:rPr>
          <w:rFonts w:ascii="Times New Roman" w:hAnsi="Times New Roman" w:cs="Times New Roman"/>
        </w:rPr>
      </w:pP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402" type="#_x0000_t75" style="width:87pt;height:36pt">
            <v:imagedata r:id="rId181"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403" type="#_x0000_t75" style="width:87pt;height:36pt">
            <v:imagedata r:id="rId182" o:title=""/>
          </v:shape>
        </w:pict>
      </w:r>
    </w:p>
    <w:p w:rsidR="005B452A" w:rsidRPr="00705C15" w:rsidRDefault="005B452A" w:rsidP="005B4221">
      <w:pPr>
        <w:rPr>
          <w:rFonts w:ascii="Times New Roman" w:hAnsi="Times New Roman" w:cs="Times New Roman"/>
          <w:b/>
          <w:bCs/>
          <w:color w:val="FF0000"/>
        </w:rPr>
      </w:pPr>
      <w:r w:rsidRPr="00705C15">
        <w:rPr>
          <w:rFonts w:ascii="Times New Roman" w:hAnsi="Times New Roman" w:cs="Times New Roman"/>
          <w:b/>
          <w:bCs/>
          <w:color w:val="FF0000"/>
        </w:rPr>
        <w:t xml:space="preserve">       ► </w:t>
      </w:r>
      <w:r w:rsidRPr="00705C15">
        <w:rPr>
          <w:rFonts w:ascii="Times New Roman" w:hAnsi="Times New Roman" w:cs="Times New Roman"/>
          <w:b/>
          <w:bCs/>
          <w:color w:val="FF0000"/>
          <w:position w:val="-30"/>
        </w:rPr>
        <w:pict>
          <v:shape id="_x0000_i1404" type="#_x0000_t75" style="width:87pt;height:36pt">
            <v:imagedata r:id="rId247" o:title=""/>
          </v:shape>
        </w:pict>
      </w:r>
    </w:p>
    <w:p w:rsidR="005B452A" w:rsidRPr="003C65B5" w:rsidRDefault="005B452A" w:rsidP="005B4221">
      <w:pPr>
        <w:rPr>
          <w:rFonts w:ascii="Times New Roman" w:hAnsi="Times New Roman" w:cs="Times New Roman"/>
        </w:rPr>
      </w:pPr>
      <w:r w:rsidRPr="003C65B5">
        <w:rPr>
          <w:rFonts w:ascii="Times New Roman" w:hAnsi="Times New Roman" w:cs="Times New Roman"/>
        </w:rPr>
        <w:t xml:space="preserve">       ► </w:t>
      </w:r>
      <w:r w:rsidRPr="003C65B5">
        <w:rPr>
          <w:rFonts w:ascii="Times New Roman" w:hAnsi="Times New Roman" w:cs="Times New Roman"/>
          <w:position w:val="30"/>
        </w:rPr>
        <w:pict>
          <v:shape id="_x0000_i1405" type="#_x0000_t75" style="width:87pt;height:36pt">
            <v:imagedata r:id="rId184" o:title=""/>
          </v:shape>
        </w:pict>
      </w: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 xml:space="preserve">Question No: 17    ( Marks: 2 ) </w:t>
      </w:r>
    </w:p>
    <w:p w:rsidR="005B452A" w:rsidRPr="003C65B5" w:rsidRDefault="005B452A" w:rsidP="005B4221">
      <w:pPr>
        <w:widowControl/>
        <w:jc w:val="both"/>
        <w:rPr>
          <w:rFonts w:ascii="Times New Roman" w:hAnsi="Times New Roman" w:cs="Times New Roman"/>
        </w:rPr>
      </w:pPr>
      <w:r w:rsidRPr="003B2839">
        <w:rPr>
          <w:rFonts w:ascii="Times New Roman" w:hAnsi="Times New Roman" w:cs="Times New Roman"/>
          <w:b/>
          <w:bCs/>
          <w:noProof/>
        </w:rPr>
        <w:pict>
          <v:shape id="Picture 186" o:spid="_x0000_i1406"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Find vector and parametric equations of the plane that passes through the origin of </w:t>
      </w:r>
      <w:r w:rsidRPr="003C65B5">
        <w:rPr>
          <w:rFonts w:ascii="Times New Roman" w:hAnsi="Times New Roman" w:cs="Times New Roman"/>
          <w:b/>
          <w:bCs/>
          <w:i/>
          <w:iCs/>
        </w:rPr>
        <w:t>R</w:t>
      </w:r>
      <w:r w:rsidRPr="003C65B5">
        <w:rPr>
          <w:rFonts w:ascii="Times New Roman" w:hAnsi="Times New Roman" w:cs="Times New Roman"/>
          <w:b/>
          <w:bCs/>
          <w:i/>
          <w:iCs/>
          <w:vertAlign w:val="superscript"/>
        </w:rPr>
        <w:t>3</w:t>
      </w:r>
      <w:r w:rsidRPr="003C65B5">
        <w:rPr>
          <w:rFonts w:ascii="Times New Roman" w:hAnsi="Times New Roman" w:cs="Times New Roman"/>
        </w:rPr>
        <w:t xml:space="preserve"> and is parallel to the vectors   </w:t>
      </w:r>
      <w:r w:rsidRPr="003C65B5">
        <w:rPr>
          <w:rFonts w:ascii="Times New Roman" w:hAnsi="Times New Roman" w:cs="Times New Roman"/>
          <w:b/>
          <w:bCs/>
        </w:rPr>
        <w:t xml:space="preserve"> </w:t>
      </w:r>
      <w:r w:rsidRPr="003C65B5">
        <w:rPr>
          <w:rFonts w:ascii="Times New Roman" w:hAnsi="Times New Roman" w:cs="Times New Roman"/>
          <w:b/>
          <w:bCs/>
          <w:i/>
          <w:iCs/>
        </w:rPr>
        <w:t>v</w:t>
      </w:r>
      <w:r w:rsidRPr="003C65B5">
        <w:rPr>
          <w:rFonts w:ascii="Times New Roman" w:hAnsi="Times New Roman" w:cs="Times New Roman"/>
          <w:b/>
          <w:bCs/>
          <w:vertAlign w:val="subscript"/>
        </w:rPr>
        <w:t>1</w:t>
      </w:r>
      <w:r w:rsidRPr="003C65B5">
        <w:rPr>
          <w:rFonts w:ascii="Times New Roman" w:hAnsi="Times New Roman" w:cs="Times New Roman"/>
        </w:rPr>
        <w:t xml:space="preserve"> = (1, 2, 5) and </w:t>
      </w:r>
      <w:r w:rsidRPr="003C65B5">
        <w:rPr>
          <w:rFonts w:ascii="Times New Roman" w:hAnsi="Times New Roman" w:cs="Times New Roman"/>
          <w:b/>
          <w:bCs/>
          <w:i/>
          <w:iCs/>
        </w:rPr>
        <w:t>v</w:t>
      </w:r>
      <w:r w:rsidRPr="003C65B5">
        <w:rPr>
          <w:rFonts w:ascii="Times New Roman" w:hAnsi="Times New Roman" w:cs="Times New Roman"/>
          <w:b/>
          <w:bCs/>
          <w:vertAlign w:val="subscript"/>
        </w:rPr>
        <w:t>2</w:t>
      </w:r>
      <w:r w:rsidRPr="003C65B5">
        <w:rPr>
          <w:rFonts w:ascii="Times New Roman" w:hAnsi="Times New Roman" w:cs="Times New Roman"/>
        </w:rPr>
        <w:t xml:space="preserve"> = (5, 0, 4).</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 xml:space="preserve">Question No: 18    ( Marks: 2 ) </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5" o:spid="_x0000_i1407"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Which of the following is true? If V is a vector space over the field F.(justify your answer)</w:t>
      </w:r>
    </w:p>
    <w:p w:rsidR="005B452A" w:rsidRPr="003C65B5" w:rsidRDefault="005B452A" w:rsidP="005B4221">
      <w:pPr>
        <w:widowControl/>
        <w:ind w:left="720"/>
        <w:rPr>
          <w:rFonts w:ascii="Times New Roman" w:hAnsi="Times New Roman" w:cs="Times New Roman"/>
        </w:rPr>
      </w:pPr>
    </w:p>
    <w:p w:rsidR="005B452A" w:rsidRPr="003C65B5" w:rsidRDefault="005B452A" w:rsidP="005B4221">
      <w:pPr>
        <w:widowControl/>
        <w:ind w:left="1440"/>
        <w:rPr>
          <w:rFonts w:ascii="Times New Roman" w:hAnsi="Times New Roman" w:cs="Times New Roman"/>
        </w:rPr>
      </w:pPr>
      <w:r w:rsidRPr="003C65B5">
        <w:rPr>
          <w:rFonts w:ascii="Times New Roman" w:hAnsi="Times New Roman" w:cs="Times New Roman"/>
        </w:rPr>
        <w:t>(a)</w:t>
      </w:r>
      <w:r w:rsidRPr="003C65B5">
        <w:rPr>
          <w:rFonts w:ascii="Times New Roman" w:hAnsi="Times New Roman" w:cs="Times New Roman"/>
        </w:rPr>
        <w:tab/>
      </w:r>
      <w:r w:rsidRPr="003C65B5">
        <w:rPr>
          <w:rFonts w:ascii="Times New Roman" w:hAnsi="Times New Roman" w:cs="Times New Roman"/>
          <w:position w:val="14"/>
        </w:rPr>
        <w:pict>
          <v:shape id="_x0000_i1408" type="#_x0000_t75" style="width:120pt;height:20.25pt">
            <v:imagedata r:id="rId248" o:title=""/>
          </v:shape>
        </w:pict>
      </w:r>
    </w:p>
    <w:p w:rsidR="005B452A" w:rsidRPr="003C65B5" w:rsidRDefault="005B452A" w:rsidP="005B4221">
      <w:pPr>
        <w:widowControl/>
        <w:ind w:left="1440"/>
        <w:rPr>
          <w:rFonts w:ascii="Times New Roman" w:hAnsi="Times New Roman" w:cs="Times New Roman"/>
        </w:rPr>
      </w:pPr>
      <w:r w:rsidRPr="003C65B5">
        <w:rPr>
          <w:rFonts w:ascii="Times New Roman" w:hAnsi="Times New Roman" w:cs="Times New Roman"/>
        </w:rPr>
        <w:t>(b)</w:t>
      </w:r>
      <w:r w:rsidRPr="003C65B5">
        <w:rPr>
          <w:rFonts w:ascii="Times New Roman" w:hAnsi="Times New Roman" w:cs="Times New Roman"/>
        </w:rPr>
        <w:tab/>
      </w:r>
      <w:r w:rsidRPr="003C65B5">
        <w:rPr>
          <w:rFonts w:ascii="Times New Roman" w:hAnsi="Times New Roman" w:cs="Times New Roman"/>
          <w:position w:val="14"/>
        </w:rPr>
        <w:pict>
          <v:shape id="_x0000_i1409" type="#_x0000_t75" style="width:138pt;height:20.25pt">
            <v:imagedata r:id="rId249" o:title=""/>
          </v:shape>
        </w:pict>
      </w:r>
    </w:p>
    <w:p w:rsidR="005B452A" w:rsidRPr="003C65B5" w:rsidRDefault="005B452A" w:rsidP="005B4221">
      <w:pPr>
        <w:widowControl/>
        <w:ind w:left="1440"/>
        <w:rPr>
          <w:rFonts w:ascii="Times New Roman" w:hAnsi="Times New Roman" w:cs="Times New Roman"/>
        </w:rPr>
      </w:pPr>
      <w:r w:rsidRPr="003C65B5">
        <w:rPr>
          <w:rFonts w:ascii="Times New Roman" w:hAnsi="Times New Roman" w:cs="Times New Roman"/>
        </w:rPr>
        <w:t>(c)</w:t>
      </w:r>
      <w:r w:rsidRPr="003C65B5">
        <w:rPr>
          <w:rFonts w:ascii="Times New Roman" w:hAnsi="Times New Roman" w:cs="Times New Roman"/>
        </w:rPr>
        <w:tab/>
      </w:r>
      <w:r w:rsidRPr="003C65B5">
        <w:rPr>
          <w:rFonts w:ascii="Times New Roman" w:hAnsi="Times New Roman" w:cs="Times New Roman"/>
          <w:position w:val="14"/>
        </w:rPr>
        <w:pict>
          <v:shape id="_x0000_i1410" type="#_x0000_t75" style="width:128.25pt;height:20.25pt">
            <v:imagedata r:id="rId250" o:title=""/>
          </v:shape>
        </w:pic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 xml:space="preserve">Question No: 19    ( Marks: 3 ) </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4" o:spid="_x0000_i1411"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Let </w:t>
      </w:r>
      <w:r w:rsidRPr="003C65B5">
        <w:rPr>
          <w:rFonts w:ascii="Times New Roman" w:hAnsi="Times New Roman" w:cs="Times New Roman"/>
          <w:position w:val="50"/>
        </w:rPr>
        <w:pict>
          <v:shape id="_x0000_i1412" type="#_x0000_t75" style="width:170.25pt;height:56.25pt">
            <v:imagedata r:id="rId272" o:title=""/>
          </v:shape>
        </w:pict>
      </w:r>
      <w:r w:rsidRPr="003C65B5">
        <w:rPr>
          <w:rFonts w:ascii="Times New Roman" w:hAnsi="Times New Roman" w:cs="Times New Roman"/>
        </w:rPr>
        <w:t xml:space="preserve"> For what value(s) of h is </w:t>
      </w:r>
      <w:r w:rsidRPr="003C65B5">
        <w:rPr>
          <w:rFonts w:ascii="Times New Roman" w:hAnsi="Times New Roman" w:cs="Times New Roman"/>
          <w:b/>
          <w:bCs/>
          <w:i/>
          <w:iCs/>
        </w:rPr>
        <w:t>y</w:t>
      </w:r>
      <w:r w:rsidRPr="003C65B5">
        <w:rPr>
          <w:rFonts w:ascii="Times New Roman" w:hAnsi="Times New Roman" w:cs="Times New Roman"/>
        </w:rPr>
        <w:t xml:space="preserve"> in the plane generated by </w:t>
      </w:r>
      <w:r w:rsidRPr="003C65B5">
        <w:rPr>
          <w:rFonts w:ascii="Times New Roman" w:hAnsi="Times New Roman" w:cs="Times New Roman"/>
          <w:b/>
          <w:bCs/>
          <w:i/>
          <w:iCs/>
        </w:rPr>
        <w:t>v</w:t>
      </w:r>
      <w:r w:rsidRPr="003C65B5">
        <w:rPr>
          <w:rFonts w:ascii="Times New Roman" w:hAnsi="Times New Roman" w:cs="Times New Roman"/>
          <w:b/>
          <w:bCs/>
          <w:i/>
          <w:iCs/>
          <w:vertAlign w:val="subscript"/>
        </w:rPr>
        <w:t>1</w:t>
      </w:r>
      <w:r w:rsidRPr="003C65B5">
        <w:rPr>
          <w:rFonts w:ascii="Times New Roman" w:hAnsi="Times New Roman" w:cs="Times New Roman"/>
          <w:vertAlign w:val="subscript"/>
        </w:rPr>
        <w:t xml:space="preserve"> </w:t>
      </w:r>
      <w:r w:rsidRPr="003C65B5">
        <w:rPr>
          <w:rFonts w:ascii="Times New Roman" w:hAnsi="Times New Roman" w:cs="Times New Roman"/>
        </w:rPr>
        <w:t xml:space="preserve">and </w:t>
      </w:r>
      <w:r w:rsidRPr="003C65B5">
        <w:rPr>
          <w:rFonts w:ascii="Times New Roman" w:hAnsi="Times New Roman" w:cs="Times New Roman"/>
          <w:b/>
          <w:bCs/>
          <w:i/>
          <w:iCs/>
        </w:rPr>
        <w:t>v</w:t>
      </w:r>
      <w:r w:rsidRPr="003C65B5">
        <w:rPr>
          <w:rFonts w:ascii="Times New Roman" w:hAnsi="Times New Roman" w:cs="Times New Roman"/>
          <w:b/>
          <w:bCs/>
          <w:i/>
          <w:iCs/>
          <w:vertAlign w:val="subscript"/>
        </w:rPr>
        <w:t>2</w:t>
      </w:r>
      <w:r w:rsidRPr="003C65B5">
        <w:rPr>
          <w:rFonts w:ascii="Times New Roman" w:hAnsi="Times New Roman" w:cs="Times New Roman"/>
        </w:rPr>
        <w:t>?</w: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 xml:space="preserve">Question No: 20    ( Marks: 5 ) </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3" o:spid="_x0000_i1413"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With T defined by T(x)= Ax , find a vector x whose image under T is b, and determine whether x is unique.</w:t>
      </w:r>
    </w:p>
    <w:p w:rsidR="005B452A" w:rsidRPr="003C65B5" w:rsidRDefault="005B452A" w:rsidP="005B4221">
      <w:pPr>
        <w:widowControl/>
        <w:rPr>
          <w:rFonts w:ascii="Times New Roman" w:hAnsi="Times New Roman" w:cs="Times New Roman"/>
        </w:rPr>
      </w:pPr>
      <w:r w:rsidRPr="003C65B5">
        <w:rPr>
          <w:rFonts w:ascii="Times New Roman" w:hAnsi="Times New Roman" w:cs="Times New Roman"/>
          <w:position w:val="30"/>
        </w:rPr>
        <w:pict>
          <v:shape id="_x0000_i1414" type="#_x0000_t75" style="width:162pt;height:36pt">
            <v:imagedata r:id="rId273" o:title=""/>
          </v:shape>
        </w:pict>
      </w:r>
    </w:p>
    <w:p w:rsidR="005B452A" w:rsidRPr="003C65B5" w:rsidRDefault="005B452A" w:rsidP="005B4221">
      <w:pPr>
        <w:rPr>
          <w:rFonts w:ascii="Times New Roman" w:hAnsi="Times New Roman" w:cs="Times New Roman"/>
        </w:rPr>
      </w:pPr>
    </w:p>
    <w:p w:rsidR="005B452A" w:rsidRPr="003C65B5" w:rsidRDefault="005B452A" w:rsidP="005B4221">
      <w:pPr>
        <w:widowControl/>
        <w:rPr>
          <w:rFonts w:ascii="Times New Roman" w:hAnsi="Times New Roman" w:cs="Times New Roman"/>
          <w:b/>
          <w:bCs/>
        </w:rPr>
      </w:pPr>
      <w:r w:rsidRPr="003C65B5">
        <w:rPr>
          <w:rFonts w:ascii="Times New Roman" w:hAnsi="Times New Roman" w:cs="Times New Roman"/>
        </w:rPr>
        <w:t xml:space="preserve">    </w:t>
      </w:r>
    </w:p>
    <w:p w:rsidR="005B452A" w:rsidRPr="003C65B5" w:rsidRDefault="005B452A" w:rsidP="005B4221">
      <w:pPr>
        <w:rPr>
          <w:rFonts w:ascii="Times New Roman" w:hAnsi="Times New Roman" w:cs="Times New Roman"/>
          <w:b/>
          <w:bCs/>
        </w:rPr>
      </w:pPr>
      <w:r w:rsidRPr="003C65B5">
        <w:rPr>
          <w:rFonts w:ascii="Times New Roman" w:hAnsi="Times New Roman" w:cs="Times New Roman"/>
          <w:b/>
          <w:bCs/>
        </w:rPr>
        <w:t xml:space="preserve">Question No: 21    ( Marks: 10 ) </w:t>
      </w:r>
    </w:p>
    <w:p w:rsidR="005B452A" w:rsidRPr="003C65B5" w:rsidRDefault="005B452A" w:rsidP="005B4221">
      <w:pPr>
        <w:widowControl/>
        <w:rPr>
          <w:rFonts w:ascii="Times New Roman" w:hAnsi="Times New Roman" w:cs="Times New Roman"/>
        </w:rPr>
      </w:pPr>
      <w:r w:rsidRPr="003B2839">
        <w:rPr>
          <w:rFonts w:ascii="Times New Roman" w:hAnsi="Times New Roman" w:cs="Times New Roman"/>
          <w:b/>
          <w:bCs/>
          <w:noProof/>
        </w:rPr>
        <w:pict>
          <v:shape id="Picture 182" o:spid="_x0000_i1415" type="#_x0000_t75" style="width:441pt;height:.75pt;visibility:visible">
            <v:imagedata r:id="rId179" o:title=""/>
          </v:shape>
        </w:pict>
      </w:r>
      <w:r w:rsidRPr="003C65B5">
        <w:rPr>
          <w:rFonts w:ascii="Times New Roman" w:hAnsi="Times New Roman" w:cs="Times New Roman"/>
          <w:b/>
          <w:bCs/>
        </w:rPr>
        <w:t xml:space="preserve"> </w:t>
      </w:r>
      <w:r w:rsidRPr="003C65B5">
        <w:rPr>
          <w:rFonts w:ascii="Times New Roman" w:hAnsi="Times New Roman" w:cs="Times New Roman"/>
        </w:rPr>
        <w:t xml:space="preserve">Given A and b , write the augmented matrix for the linear system that corresponds to the matrix equation </w:t>
      </w:r>
      <w:r w:rsidRPr="003C65B5">
        <w:rPr>
          <w:rFonts w:ascii="Times New Roman" w:hAnsi="Times New Roman" w:cs="Times New Roman"/>
          <w:position w:val="6"/>
        </w:rPr>
        <w:pict>
          <v:shape id="_x0000_i1416" type="#_x0000_t75" style="width:38.25pt;height:14.25pt">
            <v:imagedata r:id="rId274" o:title=""/>
          </v:shape>
        </w:pict>
      </w:r>
      <w:r w:rsidRPr="003C65B5">
        <w:rPr>
          <w:rFonts w:ascii="Times New Roman" w:hAnsi="Times New Roman" w:cs="Times New Roman"/>
        </w:rPr>
        <w:t xml:space="preserve"> .Then solve the system and write the solution as a vector.</w:t>
      </w:r>
    </w:p>
    <w:p w:rsidR="005B452A" w:rsidRPr="003C65B5" w:rsidRDefault="005B452A" w:rsidP="005B4221">
      <w:pPr>
        <w:widowControl/>
        <w:rPr>
          <w:rFonts w:ascii="Times New Roman" w:hAnsi="Times New Roman" w:cs="Times New Roman"/>
        </w:rPr>
      </w:pPr>
    </w:p>
    <w:p w:rsidR="005B452A" w:rsidRPr="003C65B5" w:rsidRDefault="005B452A" w:rsidP="005B4221">
      <w:pPr>
        <w:widowControl/>
        <w:rPr>
          <w:rFonts w:ascii="Times New Roman" w:hAnsi="Times New Roman" w:cs="Times New Roman"/>
        </w:rPr>
      </w:pPr>
      <w:r w:rsidRPr="003C65B5">
        <w:rPr>
          <w:rFonts w:ascii="Times New Roman" w:hAnsi="Times New Roman" w:cs="Times New Roman"/>
        </w:rPr>
        <w:t xml:space="preserve">               </w:t>
      </w:r>
    </w:p>
    <w:p w:rsidR="005B452A" w:rsidRPr="003C65B5" w:rsidRDefault="005B452A" w:rsidP="005B4221">
      <w:pPr>
        <w:widowControl/>
        <w:rPr>
          <w:rFonts w:ascii="Times New Roman" w:hAnsi="Times New Roman" w:cs="Times New Roman"/>
          <w:b/>
          <w:bCs/>
          <w:color w:val="000000"/>
          <w:u w:val="single"/>
        </w:rPr>
      </w:pPr>
      <w:r w:rsidRPr="003C65B5">
        <w:rPr>
          <w:rFonts w:ascii="Times New Roman" w:hAnsi="Times New Roman" w:cs="Times New Roman"/>
          <w:position w:val="50"/>
        </w:rPr>
        <w:pict>
          <v:shape id="_x0000_i1417" type="#_x0000_t75" style="width:209.25pt;height:56.25pt">
            <v:imagedata r:id="rId275" o:title=""/>
          </v:shape>
        </w:pict>
      </w:r>
    </w:p>
    <w:p w:rsidR="005B452A" w:rsidRPr="003C65B5" w:rsidRDefault="005B452A" w:rsidP="005B4221">
      <w:pPr>
        <w:rPr>
          <w:rFonts w:ascii="Times New Roman" w:hAnsi="Times New Roman" w:cs="Times New Roman"/>
        </w:rPr>
      </w:pPr>
    </w:p>
    <w:p w:rsidR="005B452A" w:rsidRDefault="005B452A" w:rsidP="00341277">
      <w:pPr>
        <w:rPr>
          <w:b/>
          <w:bCs/>
        </w:rPr>
      </w:pPr>
      <w:r>
        <w:rPr>
          <w:b/>
          <w:bCs/>
        </w:rPr>
        <w:t>Question No: 1    ( Marks: 1 )    - Please choose one</w:t>
      </w:r>
    </w:p>
    <w:p w:rsidR="005B452A" w:rsidRDefault="005B452A" w:rsidP="00341277">
      <w:pPr>
        <w:widowControl/>
        <w:ind w:left="180"/>
      </w:pPr>
      <w:r w:rsidRPr="003B2839">
        <w:rPr>
          <w:rFonts w:cs="Arial"/>
          <w:b/>
          <w:bCs/>
          <w:noProof/>
        </w:rPr>
        <w:pict>
          <v:shape id="Picture 231" o:spid="_x0000_i1418" type="#_x0000_t75" style="width:441pt;height:.75pt;visibility:visible">
            <v:imagedata r:id="rId179" o:title=""/>
          </v:shape>
        </w:pict>
      </w:r>
      <w:r>
        <w:rPr>
          <w:b/>
          <w:bCs/>
        </w:rPr>
        <w:t xml:space="preserve"> </w:t>
      </w:r>
      <w:r>
        <w:t xml:space="preserve">If for a linear transformation the equation T(x)=0 has only the trivial solution then  T is </w:t>
      </w:r>
    </w:p>
    <w:p w:rsidR="005B452A" w:rsidRDefault="005B452A" w:rsidP="00341277">
      <w:pPr>
        <w:rPr>
          <w:rFonts w:cs="Arial"/>
        </w:rPr>
      </w:pPr>
    </w:p>
    <w:p w:rsidR="005B452A" w:rsidRDefault="005B452A" w:rsidP="00341277">
      <w:r>
        <w:t xml:space="preserve">       ► one-to-one</w:t>
      </w:r>
    </w:p>
    <w:p w:rsidR="005B452A" w:rsidRDefault="005B452A" w:rsidP="00341277">
      <w:r>
        <w:t xml:space="preserve">       ► onto</w:t>
      </w:r>
    </w:p>
    <w:p w:rsidR="005B452A" w:rsidRDefault="005B452A" w:rsidP="00341277">
      <w:pPr>
        <w:widowControl/>
        <w:rPr>
          <w:rFonts w:cs="Arial"/>
          <w:b/>
          <w:bCs/>
        </w:rPr>
      </w:pPr>
      <w:r>
        <w:t xml:space="preserve">    </w:t>
      </w:r>
    </w:p>
    <w:p w:rsidR="005B452A" w:rsidRDefault="005B452A" w:rsidP="00341277">
      <w:pPr>
        <w:rPr>
          <w:b/>
          <w:bCs/>
        </w:rPr>
      </w:pPr>
      <w:r>
        <w:rPr>
          <w:b/>
          <w:bCs/>
        </w:rPr>
        <w:t>Question No: 2    ( Marks: 1 )    - Please choose one</w:t>
      </w:r>
    </w:p>
    <w:p w:rsidR="005B452A" w:rsidRDefault="005B452A" w:rsidP="00341277">
      <w:pPr>
        <w:widowControl/>
      </w:pPr>
      <w:r w:rsidRPr="003B2839">
        <w:rPr>
          <w:rFonts w:cs="Arial"/>
          <w:b/>
          <w:bCs/>
          <w:noProof/>
        </w:rPr>
        <w:pict>
          <v:shape id="Picture 230" o:spid="_x0000_i1419" type="#_x0000_t75" style="width:441pt;height:.75pt;visibility:visible">
            <v:imagedata r:id="rId179" o:title=""/>
          </v:shape>
        </w:pict>
      </w:r>
      <w:r>
        <w:rPr>
          <w:b/>
          <w:bCs/>
        </w:rPr>
        <w:t xml:space="preserve"> </w:t>
      </w:r>
      <w:r>
        <w:t>Which one of the following is an elementary matrix?</w:t>
      </w:r>
    </w:p>
    <w:p w:rsidR="005B452A" w:rsidRDefault="005B452A" w:rsidP="00341277">
      <w:pPr>
        <w:rPr>
          <w:rFonts w:cs="Arial"/>
        </w:rPr>
      </w:pPr>
    </w:p>
    <w:p w:rsidR="005B452A" w:rsidRDefault="005B452A" w:rsidP="00341277">
      <w:pPr>
        <w:rPr>
          <w:rFonts w:cs="Arial"/>
        </w:rPr>
      </w:pPr>
      <w:r>
        <w:t xml:space="preserve">       ► </w:t>
      </w:r>
      <w:r w:rsidRPr="00DF540D">
        <w:rPr>
          <w:rFonts w:cs="Arial"/>
          <w:noProof/>
        </w:rPr>
        <w:pict>
          <v:shape id="Picture 229" o:spid="_x0000_i1420" type="#_x0000_t75" style="width:51pt;height:36pt;visibility:visible">
            <v:imagedata r:id="rId276" o:title=""/>
          </v:shape>
        </w:pict>
      </w:r>
    </w:p>
    <w:p w:rsidR="005B452A" w:rsidRDefault="005B452A" w:rsidP="00341277">
      <w:pPr>
        <w:rPr>
          <w:rFonts w:cs="Arial"/>
        </w:rPr>
      </w:pPr>
      <w:r>
        <w:t xml:space="preserve">       ► </w:t>
      </w:r>
      <w:r w:rsidRPr="00497EE7">
        <w:rPr>
          <w:rFonts w:cs="Arial"/>
          <w:position w:val="30"/>
        </w:rPr>
        <w:pict>
          <v:shape id="_x0000_i1421" type="#_x0000_t75" style="width:81pt;height:36pt">
            <v:imagedata r:id="rId277" o:title=""/>
          </v:shape>
        </w:pict>
      </w:r>
    </w:p>
    <w:p w:rsidR="005B452A" w:rsidRDefault="005B452A" w:rsidP="00341277">
      <w:pPr>
        <w:rPr>
          <w:rFonts w:cs="Arial"/>
        </w:rPr>
      </w:pPr>
      <w:r>
        <w:t xml:space="preserve">       ► </w:t>
      </w:r>
      <w:r w:rsidRPr="00497EE7">
        <w:rPr>
          <w:rFonts w:cs="Arial"/>
          <w:position w:val="30"/>
        </w:rPr>
        <w:pict>
          <v:shape id="_x0000_i1422" type="#_x0000_t75" style="width:51pt;height:36pt">
            <v:imagedata r:id="rId278" o:title=""/>
          </v:shape>
        </w:pict>
      </w:r>
    </w:p>
    <w:p w:rsidR="005B452A" w:rsidRDefault="005B452A" w:rsidP="00341277">
      <w:pPr>
        <w:rPr>
          <w:rFonts w:cs="Arial"/>
        </w:rPr>
      </w:pPr>
      <w:r>
        <w:t xml:space="preserve">       ► </w:t>
      </w:r>
      <w:r w:rsidRPr="00497EE7">
        <w:rPr>
          <w:rFonts w:cs="Arial"/>
          <w:position w:val="30"/>
        </w:rPr>
        <w:pict>
          <v:shape id="_x0000_i1423" type="#_x0000_t75" style="width:51pt;height:36pt">
            <v:imagedata r:id="rId279" o:title=""/>
          </v:shape>
        </w:pict>
      </w:r>
    </w:p>
    <w:p w:rsidR="005B452A" w:rsidRDefault="005B452A" w:rsidP="00341277">
      <w:pPr>
        <w:widowControl/>
        <w:rPr>
          <w:rFonts w:cs="Arial"/>
          <w:b/>
          <w:bCs/>
        </w:rPr>
      </w:pPr>
      <w:r>
        <w:t xml:space="preserve">    </w:t>
      </w:r>
    </w:p>
    <w:p w:rsidR="005B452A" w:rsidRDefault="005B452A" w:rsidP="00341277">
      <w:pPr>
        <w:rPr>
          <w:b/>
          <w:bCs/>
        </w:rPr>
      </w:pPr>
      <w:r>
        <w:rPr>
          <w:b/>
          <w:bCs/>
        </w:rPr>
        <w:t>Question No: 3    ( Marks: 1 )    - Please choose one</w:t>
      </w:r>
    </w:p>
    <w:p w:rsidR="005B452A" w:rsidRDefault="005B452A" w:rsidP="00341277">
      <w:pPr>
        <w:widowControl/>
      </w:pPr>
      <w:r w:rsidRPr="003B2839">
        <w:rPr>
          <w:rFonts w:cs="Arial"/>
          <w:b/>
          <w:bCs/>
          <w:noProof/>
        </w:rPr>
        <w:pict>
          <v:shape id="Picture 228" o:spid="_x0000_i1424" type="#_x0000_t75" style="width:441pt;height:.75pt;visibility:visible">
            <v:imagedata r:id="rId179" o:title=""/>
          </v:shape>
        </w:pict>
      </w:r>
      <w:r>
        <w:rPr>
          <w:b/>
          <w:bCs/>
        </w:rPr>
        <w:t xml:space="preserve"> </w:t>
      </w:r>
      <w:r>
        <w:t xml:space="preserve">Let </w:t>
      </w:r>
      <w:r w:rsidRPr="00497EE7">
        <w:rPr>
          <w:rFonts w:cs="Arial"/>
          <w:position w:val="30"/>
        </w:rPr>
        <w:pict>
          <v:shape id="_x0000_i1425" type="#_x0000_t75" style="width:71.25pt;height:36pt">
            <v:imagedata r:id="rId280" o:title=""/>
          </v:shape>
        </w:pict>
      </w:r>
      <w:r>
        <w:t xml:space="preserve">and let k be a scalar .A formula that relates det kA to k and det A is </w:t>
      </w:r>
    </w:p>
    <w:p w:rsidR="005B452A" w:rsidRDefault="005B452A" w:rsidP="00341277">
      <w:pPr>
        <w:rPr>
          <w:rFonts w:cs="Arial"/>
        </w:rPr>
      </w:pPr>
    </w:p>
    <w:p w:rsidR="005B452A" w:rsidRDefault="005B452A" w:rsidP="00341277">
      <w:pPr>
        <w:widowControl/>
        <w:ind w:left="60"/>
      </w:pPr>
      <w:r>
        <w:t xml:space="preserve">       ► det kA= k det A</w:t>
      </w:r>
    </w:p>
    <w:p w:rsidR="005B452A" w:rsidRDefault="005B452A" w:rsidP="00341277">
      <w:pPr>
        <w:rPr>
          <w:rFonts w:cs="Arial"/>
        </w:rPr>
      </w:pPr>
    </w:p>
    <w:p w:rsidR="005B452A" w:rsidRDefault="005B452A" w:rsidP="00341277">
      <w:pPr>
        <w:widowControl/>
        <w:ind w:left="60"/>
      </w:pPr>
      <w:r>
        <w:t xml:space="preserve">       ► det kA = det (k+A)</w:t>
      </w:r>
    </w:p>
    <w:p w:rsidR="005B452A" w:rsidRDefault="005B452A" w:rsidP="00341277">
      <w:pPr>
        <w:rPr>
          <w:rFonts w:cs="Arial"/>
        </w:rPr>
      </w:pPr>
    </w:p>
    <w:p w:rsidR="005B452A" w:rsidRDefault="005B452A" w:rsidP="00341277">
      <w:pPr>
        <w:widowControl/>
        <w:ind w:left="60"/>
      </w:pPr>
      <w:r>
        <w:t xml:space="preserve">       ► det k A = k</w:t>
      </w:r>
      <w:r>
        <w:rPr>
          <w:vertAlign w:val="superscript"/>
        </w:rPr>
        <w:t>2</w:t>
      </w:r>
      <w:r>
        <w:t xml:space="preserve"> det A</w:t>
      </w:r>
    </w:p>
    <w:p w:rsidR="005B452A" w:rsidRDefault="005B452A" w:rsidP="00341277">
      <w:pPr>
        <w:rPr>
          <w:rFonts w:cs="Arial"/>
        </w:rPr>
      </w:pPr>
    </w:p>
    <w:p w:rsidR="005B452A" w:rsidRDefault="005B452A" w:rsidP="00341277">
      <w:pPr>
        <w:widowControl/>
        <w:ind w:left="60"/>
      </w:pPr>
      <w:r>
        <w:t xml:space="preserve">       ► det kA = det A</w:t>
      </w:r>
    </w:p>
    <w:p w:rsidR="005B452A" w:rsidRDefault="005B452A" w:rsidP="00341277">
      <w:pPr>
        <w:rPr>
          <w:rFonts w:cs="Arial"/>
        </w:rPr>
      </w:pPr>
    </w:p>
    <w:p w:rsidR="005B452A" w:rsidRDefault="005B452A" w:rsidP="00341277">
      <w:pPr>
        <w:widowControl/>
        <w:rPr>
          <w:rFonts w:cs="Arial"/>
          <w:b/>
          <w:bCs/>
        </w:rPr>
      </w:pPr>
      <w:r>
        <w:t xml:space="preserve">    </w:t>
      </w:r>
    </w:p>
    <w:p w:rsidR="005B452A" w:rsidRDefault="005B452A" w:rsidP="00341277">
      <w:pPr>
        <w:rPr>
          <w:b/>
          <w:bCs/>
        </w:rPr>
      </w:pPr>
      <w:r>
        <w:rPr>
          <w:b/>
          <w:bCs/>
        </w:rPr>
        <w:t>Question No: 4    ( Marks: 1 )    - Please choose one</w:t>
      </w:r>
    </w:p>
    <w:p w:rsidR="005B452A" w:rsidRDefault="005B452A" w:rsidP="00341277">
      <w:pPr>
        <w:widowControl/>
      </w:pPr>
      <w:r w:rsidRPr="003B2839">
        <w:rPr>
          <w:rFonts w:cs="Arial"/>
          <w:b/>
          <w:bCs/>
          <w:noProof/>
        </w:rPr>
        <w:pict>
          <v:shape id="Picture 227" o:spid="_x0000_i1426" type="#_x0000_t75" style="width:441pt;height:.75pt;visibility:visible">
            <v:imagedata r:id="rId179" o:title=""/>
          </v:shape>
        </w:pict>
      </w:r>
      <w:r>
        <w:rPr>
          <w:b/>
          <w:bCs/>
        </w:rPr>
        <w:t xml:space="preserve"> </w:t>
      </w:r>
      <w:r>
        <w:t xml:space="preserve">The equation x = p + t v describes a line </w:t>
      </w:r>
    </w:p>
    <w:p w:rsidR="005B452A" w:rsidRDefault="005B452A" w:rsidP="00341277">
      <w:pPr>
        <w:rPr>
          <w:rFonts w:cs="Arial"/>
        </w:rPr>
      </w:pPr>
    </w:p>
    <w:p w:rsidR="005B452A" w:rsidRDefault="005B452A" w:rsidP="00341277">
      <w:pPr>
        <w:widowControl/>
      </w:pPr>
      <w:r>
        <w:t xml:space="preserve">       ► through v parallel to p </w:t>
      </w:r>
    </w:p>
    <w:p w:rsidR="005B452A" w:rsidRDefault="005B452A" w:rsidP="00341277">
      <w:pPr>
        <w:rPr>
          <w:rFonts w:cs="Arial"/>
        </w:rPr>
      </w:pPr>
    </w:p>
    <w:p w:rsidR="005B452A" w:rsidRDefault="005B452A" w:rsidP="00341277">
      <w:r>
        <w:t xml:space="preserve">       ► through p parallel to v                           </w:t>
      </w:r>
    </w:p>
    <w:p w:rsidR="005B452A" w:rsidRDefault="005B452A" w:rsidP="00341277">
      <w:pPr>
        <w:widowControl/>
      </w:pPr>
      <w:r>
        <w:t xml:space="preserve">       ► through origin parallel to p </w:t>
      </w:r>
    </w:p>
    <w:p w:rsidR="005B452A" w:rsidRDefault="005B452A" w:rsidP="00341277">
      <w:pPr>
        <w:rPr>
          <w:rFonts w:cs="Arial"/>
        </w:rPr>
      </w:pPr>
    </w:p>
    <w:p w:rsidR="005B452A" w:rsidRDefault="005B452A" w:rsidP="00341277">
      <w:pPr>
        <w:widowControl/>
        <w:rPr>
          <w:rFonts w:cs="Arial"/>
          <w:b/>
          <w:bCs/>
        </w:rPr>
      </w:pPr>
      <w:r>
        <w:t xml:space="preserve">    </w:t>
      </w:r>
    </w:p>
    <w:p w:rsidR="005B452A" w:rsidRDefault="005B452A" w:rsidP="00341277">
      <w:pPr>
        <w:rPr>
          <w:b/>
          <w:bCs/>
        </w:rPr>
      </w:pPr>
      <w:r>
        <w:rPr>
          <w:b/>
          <w:bCs/>
        </w:rPr>
        <w:t>Question No: 5    ( Marks: 1 )    - Please choose one</w:t>
      </w:r>
    </w:p>
    <w:p w:rsidR="005B452A" w:rsidRDefault="005B452A" w:rsidP="00341277">
      <w:pPr>
        <w:widowControl/>
        <w:jc w:val="both"/>
      </w:pPr>
      <w:r w:rsidRPr="003B2839">
        <w:rPr>
          <w:rFonts w:cs="Arial"/>
          <w:b/>
          <w:bCs/>
          <w:noProof/>
        </w:rPr>
        <w:pict>
          <v:shape id="Picture 226" o:spid="_x0000_i1427" type="#_x0000_t75" style="width:441pt;height:.75pt;visibility:visible">
            <v:imagedata r:id="rId179" o:title=""/>
          </v:shape>
        </w:pict>
      </w:r>
      <w:r>
        <w:rPr>
          <w:b/>
          <w:bCs/>
        </w:rPr>
        <w:t xml:space="preserve"> </w:t>
      </w:r>
      <w:r>
        <w:t>Determine which of the following sets of vectors are linearly dependent.</w:t>
      </w:r>
    </w:p>
    <w:p w:rsidR="005B452A" w:rsidRDefault="005B452A" w:rsidP="00341277">
      <w:pPr>
        <w:rPr>
          <w:rFonts w:cs="Arial"/>
        </w:rPr>
      </w:pPr>
    </w:p>
    <w:p w:rsidR="005B452A" w:rsidRDefault="005B452A" w:rsidP="00341277">
      <w:pPr>
        <w:rPr>
          <w:rFonts w:cs="Arial"/>
        </w:rPr>
      </w:pPr>
      <w:r>
        <w:t xml:space="preserve">       ► </w:t>
      </w:r>
      <w:r w:rsidRPr="00497EE7">
        <w:rPr>
          <w:rFonts w:cs="Arial"/>
          <w:position w:val="30"/>
        </w:rPr>
        <w:pict>
          <v:shape id="_x0000_i1428" type="#_x0000_t75" style="width:95.25pt;height:36pt">
            <v:imagedata r:id="rId281" o:title=""/>
          </v:shape>
        </w:pict>
      </w:r>
    </w:p>
    <w:p w:rsidR="005B452A" w:rsidRPr="00990347" w:rsidRDefault="005B452A" w:rsidP="00341277">
      <w:pPr>
        <w:rPr>
          <w:rFonts w:cs="Arial"/>
          <w:color w:val="FF0000"/>
        </w:rPr>
      </w:pPr>
      <w:r w:rsidRPr="00990347">
        <w:rPr>
          <w:color w:val="FF0000"/>
        </w:rPr>
        <w:t xml:space="preserve">       ► </w:t>
      </w:r>
      <w:r w:rsidRPr="00990347">
        <w:rPr>
          <w:rFonts w:cs="Arial"/>
          <w:color w:val="FF0000"/>
          <w:position w:val="48"/>
        </w:rPr>
        <w:pict>
          <v:shape id="_x0000_i1429" type="#_x0000_t75" style="width:95.25pt;height:54pt">
            <v:imagedata r:id="rId282" o:title=""/>
          </v:shape>
        </w:pict>
      </w:r>
    </w:p>
    <w:p w:rsidR="005B452A" w:rsidRDefault="005B452A" w:rsidP="00341277">
      <w:pPr>
        <w:rPr>
          <w:rFonts w:cs="Arial"/>
        </w:rPr>
      </w:pPr>
      <w:r>
        <w:t xml:space="preserve">       ► </w:t>
      </w:r>
      <w:r w:rsidRPr="00497EE7">
        <w:rPr>
          <w:rFonts w:cs="Arial"/>
          <w:position w:val="48"/>
        </w:rPr>
        <w:pict>
          <v:shape id="_x0000_i1430" type="#_x0000_t75" style="width:99pt;height:54pt">
            <v:imagedata r:id="rId283" o:title=""/>
          </v:shape>
        </w:pict>
      </w:r>
    </w:p>
    <w:p w:rsidR="005B452A" w:rsidRDefault="005B452A" w:rsidP="00341277">
      <w:pPr>
        <w:widowControl/>
        <w:rPr>
          <w:rFonts w:cs="Arial"/>
          <w:b/>
          <w:bCs/>
        </w:rPr>
      </w:pPr>
      <w:r>
        <w:t xml:space="preserve">    </w:t>
      </w:r>
    </w:p>
    <w:p w:rsidR="005B452A" w:rsidRDefault="005B452A" w:rsidP="00341277">
      <w:pPr>
        <w:rPr>
          <w:b/>
          <w:bCs/>
        </w:rPr>
      </w:pPr>
      <w:r>
        <w:rPr>
          <w:b/>
          <w:bCs/>
        </w:rPr>
        <w:t>Question No: 6    ( Marks: 1 )    - Please choose one</w:t>
      </w:r>
    </w:p>
    <w:p w:rsidR="005B452A" w:rsidRDefault="005B452A" w:rsidP="00341277">
      <w:pPr>
        <w:widowControl/>
      </w:pPr>
      <w:r w:rsidRPr="003B2839">
        <w:rPr>
          <w:rFonts w:cs="Arial"/>
          <w:b/>
          <w:bCs/>
          <w:noProof/>
        </w:rPr>
        <w:pict>
          <v:shape id="Picture 225" o:spid="_x0000_i1431" type="#_x0000_t75" style="width:441pt;height:.75pt;visibility:visible">
            <v:imagedata r:id="rId179" o:title=""/>
          </v:shape>
        </w:pict>
      </w:r>
      <w:r>
        <w:rPr>
          <w:b/>
          <w:bCs/>
        </w:rPr>
        <w:t xml:space="preserve"> </w:t>
      </w:r>
      <w:r>
        <w:t>Every linear transformation is a matrix transformation</w:t>
      </w:r>
    </w:p>
    <w:p w:rsidR="005B452A" w:rsidRDefault="005B452A" w:rsidP="00341277">
      <w:pPr>
        <w:rPr>
          <w:rFonts w:cs="Arial"/>
        </w:rPr>
      </w:pPr>
    </w:p>
    <w:p w:rsidR="005B452A" w:rsidRPr="00990347" w:rsidRDefault="005B452A" w:rsidP="00341277">
      <w:pPr>
        <w:rPr>
          <w:color w:val="FF0000"/>
        </w:rPr>
      </w:pPr>
      <w:r w:rsidRPr="00990347">
        <w:rPr>
          <w:color w:val="FF0000"/>
        </w:rPr>
        <w:t xml:space="preserve">       ► True</w:t>
      </w:r>
    </w:p>
    <w:p w:rsidR="005B452A" w:rsidRDefault="005B452A" w:rsidP="00341277">
      <w:r>
        <w:t xml:space="preserve">       ► False</w:t>
      </w:r>
    </w:p>
    <w:p w:rsidR="005B452A" w:rsidRDefault="005B452A" w:rsidP="00341277">
      <w:pPr>
        <w:widowControl/>
        <w:rPr>
          <w:rFonts w:cs="Arial"/>
          <w:b/>
          <w:bCs/>
        </w:rPr>
      </w:pPr>
      <w:r>
        <w:t xml:space="preserve">    </w:t>
      </w:r>
    </w:p>
    <w:p w:rsidR="005B452A" w:rsidRDefault="005B452A" w:rsidP="00341277">
      <w:pPr>
        <w:rPr>
          <w:b/>
          <w:bCs/>
        </w:rPr>
      </w:pPr>
      <w:r>
        <w:rPr>
          <w:b/>
          <w:bCs/>
        </w:rPr>
        <w:t>Question No: 7    ( Marks: 1 )    - Please choose one</w:t>
      </w:r>
    </w:p>
    <w:p w:rsidR="005B452A" w:rsidRDefault="005B452A" w:rsidP="00341277">
      <w:pPr>
        <w:widowControl/>
      </w:pPr>
      <w:r w:rsidRPr="003B2839">
        <w:rPr>
          <w:rFonts w:cs="Arial"/>
          <w:b/>
          <w:bCs/>
          <w:noProof/>
        </w:rPr>
        <w:pict>
          <v:shape id="Picture 224" o:spid="_x0000_i1432" type="#_x0000_t75" style="width:441pt;height:.75pt;visibility:visible">
            <v:imagedata r:id="rId179" o:title=""/>
          </v:shape>
        </w:pict>
      </w:r>
      <w:r>
        <w:rPr>
          <w:b/>
          <w:bCs/>
        </w:rPr>
        <w:t xml:space="preserve"> </w:t>
      </w:r>
      <w:r>
        <w:t>A null space is a vector space.</w:t>
      </w:r>
    </w:p>
    <w:p w:rsidR="005B452A" w:rsidRDefault="005B452A" w:rsidP="00341277">
      <w:pPr>
        <w:rPr>
          <w:rFonts w:cs="Arial"/>
        </w:rPr>
      </w:pPr>
    </w:p>
    <w:p w:rsidR="005B452A" w:rsidRDefault="005B452A" w:rsidP="00341277">
      <w:pPr>
        <w:rPr>
          <w:rFonts w:cs="Arial"/>
        </w:rPr>
      </w:pPr>
      <w:r>
        <w:t xml:space="preserve">       </w:t>
      </w:r>
      <w:r w:rsidRPr="00990347">
        <w:rPr>
          <w:color w:val="FF0000"/>
        </w:rPr>
        <w:t>► True</w:t>
      </w:r>
    </w:p>
    <w:p w:rsidR="005B452A" w:rsidRDefault="005B452A" w:rsidP="00341277">
      <w:r>
        <w:t xml:space="preserve">       ► False</w:t>
      </w:r>
    </w:p>
    <w:p w:rsidR="005B452A" w:rsidRDefault="005B452A" w:rsidP="00341277">
      <w:pPr>
        <w:widowControl/>
        <w:rPr>
          <w:rFonts w:cs="Arial"/>
          <w:b/>
          <w:bCs/>
        </w:rPr>
      </w:pPr>
      <w:r>
        <w:t xml:space="preserve">    </w:t>
      </w:r>
    </w:p>
    <w:p w:rsidR="005B452A" w:rsidRDefault="005B452A" w:rsidP="00341277">
      <w:pPr>
        <w:rPr>
          <w:b/>
          <w:bCs/>
        </w:rPr>
      </w:pPr>
      <w:r>
        <w:rPr>
          <w:b/>
          <w:bCs/>
        </w:rPr>
        <w:t>Question No: 8    ( Marks: 1 )    - Please choose one</w:t>
      </w:r>
    </w:p>
    <w:p w:rsidR="005B452A" w:rsidRDefault="005B452A" w:rsidP="00341277">
      <w:pPr>
        <w:widowControl/>
      </w:pPr>
      <w:r w:rsidRPr="003B2839">
        <w:rPr>
          <w:rFonts w:cs="Arial"/>
          <w:b/>
          <w:bCs/>
          <w:noProof/>
        </w:rPr>
        <w:pict>
          <v:shape id="Picture 223" o:spid="_x0000_i1433" type="#_x0000_t75" style="width:441pt;height:.75pt;visibility:visible">
            <v:imagedata r:id="rId179" o:title=""/>
          </v:shape>
        </w:pict>
      </w:r>
      <w:r>
        <w:rPr>
          <w:b/>
          <w:bCs/>
        </w:rPr>
        <w:t xml:space="preserve"> </w:t>
      </w:r>
      <w:r>
        <w:t xml:space="preserve">If two row interchanges are made in succession, then the new determinant </w:t>
      </w:r>
    </w:p>
    <w:p w:rsidR="005B452A" w:rsidRDefault="005B452A" w:rsidP="00341277">
      <w:pPr>
        <w:rPr>
          <w:rFonts w:cs="Arial"/>
        </w:rPr>
      </w:pPr>
    </w:p>
    <w:p w:rsidR="005B452A" w:rsidRDefault="005B452A" w:rsidP="00341277">
      <w:pPr>
        <w:widowControl/>
      </w:pPr>
      <w:r>
        <w:t xml:space="preserve">       ► equals to the old determinant</w:t>
      </w:r>
    </w:p>
    <w:p w:rsidR="005B452A" w:rsidRDefault="005B452A" w:rsidP="00341277">
      <w:pPr>
        <w:rPr>
          <w:rFonts w:cs="Arial"/>
        </w:rPr>
      </w:pPr>
    </w:p>
    <w:p w:rsidR="005B452A" w:rsidRDefault="005B452A" w:rsidP="00341277">
      <w:pPr>
        <w:widowControl/>
      </w:pPr>
      <w:r>
        <w:t xml:space="preserve">       ► equals to -1 times the old determinant</w:t>
      </w:r>
    </w:p>
    <w:p w:rsidR="005B452A" w:rsidRDefault="005B452A" w:rsidP="00341277">
      <w:pPr>
        <w:rPr>
          <w:rFonts w:cs="Arial"/>
        </w:rPr>
      </w:pPr>
    </w:p>
    <w:p w:rsidR="005B452A" w:rsidRDefault="005B452A" w:rsidP="00341277">
      <w:pPr>
        <w:widowControl/>
        <w:rPr>
          <w:rFonts w:cs="Arial"/>
          <w:b/>
          <w:bCs/>
        </w:rPr>
      </w:pPr>
      <w:r>
        <w:t xml:space="preserve">    </w:t>
      </w:r>
    </w:p>
    <w:p w:rsidR="005B452A" w:rsidRDefault="005B452A" w:rsidP="00341277">
      <w:pPr>
        <w:rPr>
          <w:b/>
          <w:bCs/>
        </w:rPr>
      </w:pPr>
      <w:r>
        <w:rPr>
          <w:b/>
          <w:bCs/>
        </w:rPr>
        <w:t>Question No: 9    ( Marks: 1 )    - Please choose one</w:t>
      </w:r>
    </w:p>
    <w:p w:rsidR="005B452A" w:rsidRDefault="005B452A" w:rsidP="00341277">
      <w:pPr>
        <w:widowControl/>
      </w:pPr>
      <w:r w:rsidRPr="003B2839">
        <w:rPr>
          <w:rFonts w:cs="Arial"/>
          <w:b/>
          <w:bCs/>
          <w:noProof/>
        </w:rPr>
        <w:pict>
          <v:shape id="Picture 222" o:spid="_x0000_i1434" type="#_x0000_t75" style="width:441pt;height:.75pt;visibility:visible">
            <v:imagedata r:id="rId179" o:title=""/>
          </v:shape>
        </w:pict>
      </w:r>
      <w:r>
        <w:rPr>
          <w:b/>
          <w:bCs/>
        </w:rPr>
        <w:t xml:space="preserve"> </w:t>
      </w:r>
      <w:r>
        <w:t>The determinant of A is the product of the pivots in any echelon form U of A , multiplied by (-1)</w:t>
      </w:r>
      <w:r>
        <w:rPr>
          <w:vertAlign w:val="superscript"/>
        </w:rPr>
        <w:t xml:space="preserve">r </w:t>
      </w:r>
      <w:r>
        <w:t xml:space="preserve">, Where r is </w:t>
      </w:r>
    </w:p>
    <w:p w:rsidR="005B452A" w:rsidRDefault="005B452A" w:rsidP="00341277">
      <w:pPr>
        <w:rPr>
          <w:rFonts w:cs="Arial"/>
        </w:rPr>
      </w:pPr>
    </w:p>
    <w:p w:rsidR="005B452A" w:rsidRDefault="005B452A" w:rsidP="00341277">
      <w:pPr>
        <w:widowControl/>
      </w:pPr>
      <w:r>
        <w:t xml:space="preserve">       ► the number of rows of A </w:t>
      </w:r>
    </w:p>
    <w:p w:rsidR="005B452A" w:rsidRDefault="005B452A" w:rsidP="00341277">
      <w:pPr>
        <w:rPr>
          <w:rFonts w:cs="Arial"/>
        </w:rPr>
      </w:pPr>
    </w:p>
    <w:p w:rsidR="005B452A" w:rsidRDefault="005B452A" w:rsidP="00341277">
      <w:r>
        <w:t xml:space="preserve">       ► the number of row interchanges made during row reduction from A to U                </w:t>
      </w:r>
    </w:p>
    <w:p w:rsidR="005B452A" w:rsidRPr="00E10BB8" w:rsidRDefault="005B452A" w:rsidP="00341277">
      <w:pPr>
        <w:widowControl/>
        <w:rPr>
          <w:color w:val="FF0000"/>
        </w:rPr>
      </w:pPr>
      <w:r w:rsidRPr="00E10BB8">
        <w:rPr>
          <w:color w:val="FF0000"/>
        </w:rPr>
        <w:t xml:space="preserve">       ► the number of rows of U</w:t>
      </w:r>
    </w:p>
    <w:p w:rsidR="005B452A" w:rsidRDefault="005B452A" w:rsidP="00341277">
      <w:pPr>
        <w:rPr>
          <w:rFonts w:cs="Arial"/>
        </w:rPr>
      </w:pPr>
    </w:p>
    <w:p w:rsidR="005B452A" w:rsidRDefault="005B452A" w:rsidP="00341277">
      <w:pPr>
        <w:widowControl/>
      </w:pPr>
      <w:r>
        <w:t xml:space="preserve">       ► the number of row interchanges made during row reduction U to A</w:t>
      </w:r>
    </w:p>
    <w:p w:rsidR="005B452A" w:rsidRDefault="005B452A" w:rsidP="00341277">
      <w:pPr>
        <w:rPr>
          <w:rFonts w:cs="Arial"/>
        </w:rPr>
      </w:pPr>
    </w:p>
    <w:p w:rsidR="005B452A" w:rsidRDefault="005B452A" w:rsidP="00341277">
      <w:pPr>
        <w:widowControl/>
        <w:rPr>
          <w:rFonts w:cs="Arial"/>
          <w:b/>
          <w:bCs/>
        </w:rPr>
      </w:pPr>
      <w:r>
        <w:t xml:space="preserve">    </w:t>
      </w:r>
    </w:p>
    <w:p w:rsidR="005B452A" w:rsidRDefault="005B452A" w:rsidP="00341277">
      <w:pPr>
        <w:rPr>
          <w:b/>
          <w:bCs/>
        </w:rPr>
      </w:pPr>
      <w:r>
        <w:rPr>
          <w:b/>
          <w:bCs/>
        </w:rPr>
        <w:t>Question No: 10    ( Marks: 1 )    - Please choose one</w:t>
      </w:r>
    </w:p>
    <w:p w:rsidR="005B452A" w:rsidRDefault="005B452A" w:rsidP="00341277">
      <w:pPr>
        <w:widowControl/>
      </w:pPr>
      <w:r w:rsidRPr="003B2839">
        <w:rPr>
          <w:rFonts w:cs="Arial"/>
          <w:b/>
          <w:bCs/>
          <w:noProof/>
        </w:rPr>
        <w:pict>
          <v:shape id="Picture 221" o:spid="_x0000_i1435" type="#_x0000_t75" style="width:441pt;height:.75pt;visibility:visible">
            <v:imagedata r:id="rId179" o:title=""/>
          </v:shape>
        </w:pict>
      </w:r>
      <w:r>
        <w:rPr>
          <w:b/>
          <w:bCs/>
        </w:rPr>
        <w:t xml:space="preserve"> </w:t>
      </w:r>
      <w:r>
        <w:t>If A is invertible, then det(A)det(A</w:t>
      </w:r>
      <w:r>
        <w:rPr>
          <w:vertAlign w:val="superscript"/>
        </w:rPr>
        <w:t>-1</w:t>
      </w:r>
      <w:r>
        <w:t>)=1.</w:t>
      </w:r>
    </w:p>
    <w:p w:rsidR="005B452A" w:rsidRDefault="005B452A" w:rsidP="00341277">
      <w:pPr>
        <w:rPr>
          <w:rFonts w:cs="Arial"/>
        </w:rPr>
      </w:pPr>
    </w:p>
    <w:p w:rsidR="005B452A" w:rsidRDefault="005B452A" w:rsidP="00341277">
      <w:r>
        <w:t xml:space="preserve">       ► True</w:t>
      </w:r>
    </w:p>
    <w:p w:rsidR="005B452A" w:rsidRPr="00C038D8" w:rsidRDefault="005B452A" w:rsidP="00341277">
      <w:pPr>
        <w:rPr>
          <w:color w:val="FF0000"/>
        </w:rPr>
      </w:pPr>
      <w:r w:rsidRPr="00C038D8">
        <w:rPr>
          <w:color w:val="FF0000"/>
        </w:rPr>
        <w:t xml:space="preserve">       ► False</w:t>
      </w:r>
    </w:p>
    <w:p w:rsidR="005B452A" w:rsidRPr="00C038D8" w:rsidRDefault="005B452A" w:rsidP="00341277">
      <w:pPr>
        <w:widowControl/>
        <w:rPr>
          <w:rFonts w:cs="Arial"/>
          <w:b/>
          <w:bCs/>
          <w:color w:val="FF0000"/>
        </w:rPr>
      </w:pPr>
      <w:r w:rsidRPr="00C038D8">
        <w:rPr>
          <w:color w:val="FF0000"/>
        </w:rPr>
        <w:t xml:space="preserve">    </w:t>
      </w:r>
    </w:p>
    <w:p w:rsidR="005B452A" w:rsidRDefault="005B452A" w:rsidP="00341277">
      <w:pPr>
        <w:rPr>
          <w:b/>
          <w:bCs/>
        </w:rPr>
      </w:pPr>
      <w:r>
        <w:rPr>
          <w:b/>
          <w:bCs/>
        </w:rPr>
        <w:t>Question No: 11    ( Marks: 1 )    - Please choose one</w:t>
      </w:r>
    </w:p>
    <w:p w:rsidR="005B452A" w:rsidRDefault="005B452A" w:rsidP="00341277">
      <w:pPr>
        <w:widowControl/>
      </w:pPr>
      <w:r w:rsidRPr="003B2839">
        <w:rPr>
          <w:rFonts w:cs="Arial"/>
          <w:b/>
          <w:bCs/>
          <w:noProof/>
        </w:rPr>
        <w:pict>
          <v:shape id="Picture 220" o:spid="_x0000_i1436" type="#_x0000_t75" style="width:441pt;height:.75pt;visibility:visible">
            <v:imagedata r:id="rId179" o:title=""/>
          </v:shape>
        </w:pict>
      </w:r>
      <w:r>
        <w:rPr>
          <w:b/>
          <w:bCs/>
        </w:rPr>
        <w:t xml:space="preserve"> </w:t>
      </w:r>
      <w:r>
        <w:t xml:space="preserve">A square matrix </w:t>
      </w:r>
      <w:r w:rsidRPr="00497EE7">
        <w:rPr>
          <w:rFonts w:cs="Arial"/>
          <w:position w:val="16"/>
        </w:rPr>
        <w:pict>
          <v:shape id="_x0000_i1437" type="#_x0000_t75" style="width:48pt;height:21.75pt">
            <v:imagedata r:id="rId284" o:title=""/>
          </v:shape>
        </w:pict>
      </w:r>
      <w:r>
        <w:t xml:space="preserve"> is lower triangular if and only if </w:t>
      </w:r>
      <w:r w:rsidRPr="00497EE7">
        <w:rPr>
          <w:rFonts w:cs="Arial"/>
          <w:position w:val="14"/>
        </w:rPr>
        <w:pict>
          <v:shape id="_x0000_i1438" type="#_x0000_t75" style="width:35.25pt;height:18.75pt">
            <v:imagedata r:id="rId285" o:title=""/>
          </v:shape>
        </w:pict>
      </w:r>
      <w:r>
        <w:t xml:space="preserve"> for </w:t>
      </w:r>
    </w:p>
    <w:p w:rsidR="005B452A" w:rsidRDefault="005B452A" w:rsidP="00341277">
      <w:pPr>
        <w:rPr>
          <w:rFonts w:cs="Arial"/>
        </w:rPr>
      </w:pPr>
    </w:p>
    <w:p w:rsidR="005B452A" w:rsidRDefault="005B452A" w:rsidP="00341277">
      <w:pPr>
        <w:rPr>
          <w:rFonts w:cs="Arial"/>
        </w:rPr>
      </w:pPr>
      <w:r>
        <w:t xml:space="preserve">       ► </w:t>
      </w:r>
      <w:r w:rsidRPr="00497EE7">
        <w:rPr>
          <w:rFonts w:cs="Arial"/>
          <w:position w:val="10"/>
        </w:rPr>
        <w:pict>
          <v:shape id="_x0000_i1439" type="#_x0000_t75" style="width:24.75pt;height:15pt">
            <v:imagedata r:id="rId286" o:title=""/>
          </v:shape>
        </w:pict>
      </w:r>
    </w:p>
    <w:p w:rsidR="005B452A" w:rsidRDefault="005B452A" w:rsidP="00341277">
      <w:pPr>
        <w:rPr>
          <w:rFonts w:cs="Arial"/>
        </w:rPr>
      </w:pPr>
      <w:r>
        <w:t xml:space="preserve">       ► </w:t>
      </w:r>
      <w:r w:rsidRPr="00497EE7">
        <w:rPr>
          <w:rFonts w:cs="Arial"/>
          <w:position w:val="10"/>
        </w:rPr>
        <w:pict>
          <v:shape id="_x0000_i1440" type="#_x0000_t75" style="width:24.75pt;height:15pt">
            <v:imagedata r:id="rId287" o:title=""/>
          </v:shape>
        </w:pict>
      </w:r>
    </w:p>
    <w:p w:rsidR="005B452A" w:rsidRDefault="005B452A" w:rsidP="00341277">
      <w:pPr>
        <w:rPr>
          <w:rFonts w:cs="Arial"/>
        </w:rPr>
      </w:pPr>
      <w:r>
        <w:t xml:space="preserve">       ► </w:t>
      </w:r>
      <w:r w:rsidRPr="00497EE7">
        <w:rPr>
          <w:rFonts w:cs="Arial"/>
          <w:position w:val="10"/>
        </w:rPr>
        <w:pict>
          <v:shape id="_x0000_i1441" type="#_x0000_t75" style="width:24.75pt;height:15pt">
            <v:imagedata r:id="rId288" o:title=""/>
          </v:shape>
        </w:pict>
      </w:r>
    </w:p>
    <w:p w:rsidR="005B452A" w:rsidRDefault="005B452A" w:rsidP="00341277">
      <w:pPr>
        <w:rPr>
          <w:rFonts w:cs="Arial"/>
        </w:rPr>
      </w:pPr>
      <w:r>
        <w:t xml:space="preserve">       ► </w:t>
      </w:r>
      <w:r w:rsidRPr="00497EE7">
        <w:rPr>
          <w:rFonts w:cs="Arial"/>
          <w:position w:val="10"/>
        </w:rPr>
        <w:pict>
          <v:shape id="_x0000_i1442" type="#_x0000_t75" style="width:24.75pt;height:15pt">
            <v:imagedata r:id="rId289" o:title=""/>
          </v:shape>
        </w:pict>
      </w:r>
    </w:p>
    <w:p w:rsidR="005B452A" w:rsidRDefault="005B452A" w:rsidP="00341277">
      <w:pPr>
        <w:widowControl/>
        <w:rPr>
          <w:rFonts w:cs="Arial"/>
          <w:b/>
          <w:bCs/>
        </w:rPr>
      </w:pPr>
      <w:r>
        <w:t xml:space="preserve">    </w:t>
      </w:r>
    </w:p>
    <w:p w:rsidR="005B452A" w:rsidRDefault="005B452A" w:rsidP="00341277">
      <w:pPr>
        <w:rPr>
          <w:b/>
          <w:bCs/>
        </w:rPr>
      </w:pPr>
      <w:r>
        <w:rPr>
          <w:b/>
          <w:bCs/>
        </w:rPr>
        <w:t>Question No: 12    ( Marks: 1 )    - Please choose one</w:t>
      </w:r>
    </w:p>
    <w:p w:rsidR="005B452A" w:rsidRDefault="005B452A" w:rsidP="00341277">
      <w:pPr>
        <w:widowControl/>
      </w:pPr>
      <w:r w:rsidRPr="003B2839">
        <w:rPr>
          <w:rFonts w:cs="Arial"/>
          <w:b/>
          <w:bCs/>
          <w:noProof/>
        </w:rPr>
        <w:pict>
          <v:shape id="Picture 219" o:spid="_x0000_i1443" type="#_x0000_t75" style="width:441pt;height:.75pt;visibility:visible">
            <v:imagedata r:id="rId179" o:title=""/>
          </v:shape>
        </w:pict>
      </w:r>
      <w:r>
        <w:rPr>
          <w:b/>
          <w:bCs/>
        </w:rPr>
        <w:t xml:space="preserve"> </w:t>
      </w:r>
      <w:r>
        <w:t xml:space="preserve">The product of upper triangular matrices is </w:t>
      </w:r>
    </w:p>
    <w:p w:rsidR="005B452A" w:rsidRDefault="005B452A" w:rsidP="00341277">
      <w:pPr>
        <w:rPr>
          <w:rFonts w:cs="Arial"/>
        </w:rPr>
      </w:pPr>
    </w:p>
    <w:p w:rsidR="005B452A" w:rsidRDefault="005B452A" w:rsidP="00341277">
      <w:pPr>
        <w:widowControl/>
      </w:pPr>
      <w:r>
        <w:t xml:space="preserve">       ► lower triangular matrix</w:t>
      </w:r>
    </w:p>
    <w:p w:rsidR="005B452A" w:rsidRDefault="005B452A" w:rsidP="00341277">
      <w:pPr>
        <w:rPr>
          <w:rFonts w:cs="Arial"/>
        </w:rPr>
      </w:pPr>
    </w:p>
    <w:p w:rsidR="005B452A" w:rsidRDefault="005B452A" w:rsidP="00341277">
      <w:r>
        <w:t xml:space="preserve">       ► upper triangular matrix                                 </w:t>
      </w:r>
    </w:p>
    <w:p w:rsidR="005B452A" w:rsidRDefault="005B452A" w:rsidP="00341277">
      <w:pPr>
        <w:widowControl/>
      </w:pPr>
      <w:r>
        <w:t xml:space="preserve">       ► diagonal matrix</w:t>
      </w:r>
    </w:p>
    <w:p w:rsidR="005B452A" w:rsidRDefault="005B452A" w:rsidP="00341277">
      <w:pPr>
        <w:rPr>
          <w:rFonts w:cs="Arial"/>
        </w:rPr>
      </w:pPr>
    </w:p>
    <w:p w:rsidR="005B452A" w:rsidRDefault="005B452A" w:rsidP="00341277">
      <w:pPr>
        <w:widowControl/>
        <w:rPr>
          <w:rFonts w:cs="Arial"/>
          <w:b/>
          <w:bCs/>
        </w:rPr>
      </w:pPr>
      <w:r>
        <w:t xml:space="preserve">    </w:t>
      </w:r>
    </w:p>
    <w:p w:rsidR="005B452A" w:rsidRDefault="005B452A" w:rsidP="00341277">
      <w:pPr>
        <w:rPr>
          <w:b/>
          <w:bCs/>
        </w:rPr>
      </w:pPr>
      <w:r>
        <w:rPr>
          <w:b/>
          <w:bCs/>
        </w:rPr>
        <w:t>Question No: 13    ( Marks: 1 )    - Please choose one</w:t>
      </w:r>
    </w:p>
    <w:p w:rsidR="005B452A" w:rsidRDefault="005B452A" w:rsidP="00341277">
      <w:r w:rsidRPr="003B2839">
        <w:rPr>
          <w:rFonts w:cs="Arial"/>
          <w:b/>
          <w:bCs/>
          <w:noProof/>
        </w:rPr>
        <w:pict>
          <v:shape id="Picture 218" o:spid="_x0000_i1444" type="#_x0000_t75" style="width:441pt;height:.75pt;visibility:visible">
            <v:imagedata r:id="rId179" o:title=""/>
          </v:shape>
        </w:pict>
      </w:r>
      <w:r>
        <w:rPr>
          <w:b/>
          <w:bCs/>
        </w:rPr>
        <w:t xml:space="preserve"> </w:t>
      </w:r>
      <w:r>
        <w:t>The matrix multiplication is associative</w:t>
      </w:r>
    </w:p>
    <w:p w:rsidR="005B452A" w:rsidRPr="00C038D8" w:rsidRDefault="005B452A" w:rsidP="00341277">
      <w:pPr>
        <w:rPr>
          <w:color w:val="FF0000"/>
        </w:rPr>
      </w:pPr>
      <w:r w:rsidRPr="00C038D8">
        <w:rPr>
          <w:color w:val="FF0000"/>
        </w:rPr>
        <w:t xml:space="preserve">       ► True</w:t>
      </w:r>
    </w:p>
    <w:p w:rsidR="005B452A" w:rsidRDefault="005B452A" w:rsidP="00341277">
      <w:r>
        <w:t xml:space="preserve">       ► False</w:t>
      </w:r>
    </w:p>
    <w:p w:rsidR="005B452A" w:rsidRDefault="005B452A" w:rsidP="00341277">
      <w:pPr>
        <w:widowControl/>
        <w:rPr>
          <w:rFonts w:cs="Arial"/>
          <w:b/>
          <w:bCs/>
        </w:rPr>
      </w:pPr>
      <w:r>
        <w:t xml:space="preserve">    </w:t>
      </w:r>
    </w:p>
    <w:p w:rsidR="005B452A" w:rsidRDefault="005B452A" w:rsidP="00341277">
      <w:pPr>
        <w:rPr>
          <w:b/>
          <w:bCs/>
        </w:rPr>
      </w:pPr>
      <w:r>
        <w:rPr>
          <w:b/>
          <w:bCs/>
        </w:rPr>
        <w:t>Question No: 14    ( Marks: 1 )    - Please choose one</w:t>
      </w:r>
    </w:p>
    <w:p w:rsidR="005B452A" w:rsidRDefault="005B452A" w:rsidP="00341277">
      <w:r w:rsidRPr="003B2839">
        <w:rPr>
          <w:rFonts w:cs="Arial"/>
          <w:b/>
          <w:bCs/>
          <w:noProof/>
        </w:rPr>
        <w:pict>
          <v:shape id="Picture 217" o:spid="_x0000_i1445" type="#_x0000_t75" style="width:441pt;height:.75pt;visibility:visible">
            <v:imagedata r:id="rId179" o:title=""/>
          </v:shape>
        </w:pict>
      </w:r>
      <w:r>
        <w:rPr>
          <w:b/>
          <w:bCs/>
        </w:rPr>
        <w:t xml:space="preserve"> </w:t>
      </w:r>
      <w:r>
        <w:t>We can add the matrices of ______________.</w:t>
      </w:r>
    </w:p>
    <w:p w:rsidR="005B452A" w:rsidRPr="00C038D8" w:rsidRDefault="005B452A" w:rsidP="00341277">
      <w:pPr>
        <w:rPr>
          <w:b/>
          <w:bCs/>
          <w:color w:val="FF0000"/>
        </w:rPr>
      </w:pPr>
      <w:r w:rsidRPr="00C038D8">
        <w:rPr>
          <w:rFonts w:ascii="Arial" w:hAnsi="Arial" w:cs="Arial"/>
          <w:b/>
          <w:bCs/>
          <w:color w:val="FF0000"/>
        </w:rPr>
        <w:t xml:space="preserve">       ► </w:t>
      </w:r>
      <w:r w:rsidRPr="00C038D8">
        <w:rPr>
          <w:b/>
          <w:bCs/>
          <w:color w:val="FF0000"/>
        </w:rPr>
        <w:t>same order</w:t>
      </w:r>
    </w:p>
    <w:p w:rsidR="005B452A" w:rsidRDefault="005B452A" w:rsidP="00341277">
      <w:r>
        <w:rPr>
          <w:rFonts w:ascii="Arial" w:hAnsi="Arial" w:cs="Arial"/>
        </w:rPr>
        <w:t xml:space="preserve">       ► </w:t>
      </w:r>
      <w:r>
        <w:t>same number of columns.</w:t>
      </w:r>
    </w:p>
    <w:p w:rsidR="005B452A" w:rsidRDefault="005B452A" w:rsidP="00341277">
      <w:r>
        <w:rPr>
          <w:rFonts w:ascii="Arial" w:hAnsi="Arial" w:cs="Arial"/>
        </w:rPr>
        <w:t xml:space="preserve">       ► </w:t>
      </w:r>
      <w:r>
        <w:t>same number of rows</w:t>
      </w:r>
    </w:p>
    <w:p w:rsidR="005B452A" w:rsidRDefault="005B452A" w:rsidP="00341277">
      <w:r>
        <w:rPr>
          <w:rFonts w:ascii="Arial" w:hAnsi="Arial" w:cs="Arial"/>
        </w:rPr>
        <w:t xml:space="preserve">       ► </w:t>
      </w:r>
      <w:r>
        <w:t>different order</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15    ( Marks: 1 )    - Please choose one</w:t>
      </w:r>
    </w:p>
    <w:p w:rsidR="005B452A" w:rsidRDefault="005B452A" w:rsidP="00341277">
      <w:pPr>
        <w:rPr>
          <w:rFonts w:cs="Arial"/>
        </w:rPr>
      </w:pPr>
      <w:r w:rsidRPr="003B2839">
        <w:rPr>
          <w:rFonts w:cs="Arial"/>
          <w:b/>
          <w:bCs/>
          <w:noProof/>
        </w:rPr>
        <w:pict>
          <v:shape id="Picture 216" o:spid="_x0000_i1446" type="#_x0000_t75" style="width:441pt;height:.75pt;visibility:visible">
            <v:imagedata r:id="rId179" o:title=""/>
          </v:shape>
        </w:pict>
      </w:r>
      <w:r>
        <w:rPr>
          <w:b/>
          <w:bCs/>
        </w:rPr>
        <w:t xml:space="preserve"> </w:t>
      </w:r>
      <w:r>
        <w:rPr>
          <w:rFonts w:ascii="Arial" w:hAnsi="Arial" w:cs="Arial"/>
        </w:rPr>
        <w:t>By solving system of equations with iterative method, we stop the process when the entries in two successive iterations are ________.</w:t>
      </w:r>
    </w:p>
    <w:p w:rsidR="005B452A" w:rsidRPr="00C038D8" w:rsidRDefault="005B452A" w:rsidP="00341277">
      <w:pPr>
        <w:rPr>
          <w:color w:val="FF0000"/>
        </w:rPr>
      </w:pPr>
      <w:r w:rsidRPr="00C038D8">
        <w:rPr>
          <w:color w:val="FF0000"/>
        </w:rPr>
        <w:t xml:space="preserve">       ► repeat</w:t>
      </w:r>
    </w:p>
    <w:p w:rsidR="005B452A" w:rsidRDefault="005B452A" w:rsidP="00341277">
      <w:r>
        <w:t xml:space="preserve">       ► large difference</w:t>
      </w:r>
    </w:p>
    <w:p w:rsidR="005B452A" w:rsidRDefault="005B452A" w:rsidP="00341277">
      <w:r>
        <w:t xml:space="preserve">       ► different</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16    ( Marks: 1 )    - Please choose one</w:t>
      </w:r>
    </w:p>
    <w:p w:rsidR="005B452A" w:rsidRDefault="005B452A" w:rsidP="00341277">
      <w:pPr>
        <w:rPr>
          <w:rFonts w:cs="Arial"/>
        </w:rPr>
      </w:pPr>
      <w:r w:rsidRPr="003B2839">
        <w:rPr>
          <w:rFonts w:cs="Arial"/>
          <w:b/>
          <w:bCs/>
          <w:noProof/>
        </w:rPr>
        <w:pict>
          <v:shape id="Picture 215" o:spid="_x0000_i1447" type="#_x0000_t75" style="width:441pt;height:.75pt;visibility:visible">
            <v:imagedata r:id="rId179" o:title=""/>
          </v:shape>
        </w:pict>
      </w:r>
      <w:r>
        <w:rPr>
          <w:b/>
          <w:bCs/>
        </w:rPr>
        <w:t xml:space="preserve"> </w:t>
      </w:r>
      <w:r>
        <w:rPr>
          <w:rFonts w:ascii="Arial" w:hAnsi="Arial" w:cs="Arial"/>
        </w:rPr>
        <w:t>Jacobi’s Method is ____________ converges to solution than Gauss Siedal Method.</w:t>
      </w:r>
    </w:p>
    <w:p w:rsidR="005B452A" w:rsidRPr="00C038D8" w:rsidRDefault="005B452A" w:rsidP="00341277">
      <w:pPr>
        <w:rPr>
          <w:color w:val="FF0000"/>
        </w:rPr>
      </w:pPr>
      <w:r w:rsidRPr="00C038D8">
        <w:rPr>
          <w:color w:val="FF0000"/>
        </w:rPr>
        <w:t xml:space="preserve">       ► slow</w:t>
      </w:r>
    </w:p>
    <w:p w:rsidR="005B452A" w:rsidRDefault="005B452A" w:rsidP="00341277">
      <w:r>
        <w:t xml:space="preserve">       ► fast</w:t>
      </w:r>
    </w:p>
    <w:p w:rsidR="005B452A" w:rsidRDefault="005B452A" w:rsidP="00341277">
      <w:r>
        <w:t xml:space="preserve">       ► better</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17    ( Marks: 1 )    - Please choose one</w:t>
      </w:r>
    </w:p>
    <w:p w:rsidR="005B452A" w:rsidRDefault="005B452A" w:rsidP="00341277">
      <w:pPr>
        <w:widowControl/>
        <w:rPr>
          <w:rFonts w:ascii="Arial" w:hAnsi="Arial" w:cs="Arial"/>
        </w:rPr>
      </w:pPr>
      <w:r w:rsidRPr="003B2839">
        <w:rPr>
          <w:rFonts w:cs="Arial"/>
          <w:b/>
          <w:bCs/>
          <w:noProof/>
        </w:rPr>
        <w:pict>
          <v:shape id="Picture 214" o:spid="_x0000_i1448" type="#_x0000_t75" style="width:441pt;height:.75pt;visibility:visible">
            <v:imagedata r:id="rId179" o:title=""/>
          </v:shape>
        </w:pict>
      </w:r>
      <w:r>
        <w:rPr>
          <w:b/>
          <w:bCs/>
        </w:rPr>
        <w:t xml:space="preserve"> </w:t>
      </w:r>
      <w:r>
        <w:rPr>
          <w:rFonts w:ascii="Arial" w:hAnsi="Arial" w:cs="Arial"/>
        </w:rPr>
        <w:t>A system of linear equations is said to be homogeneous if it can be written in the form ______________.</w:t>
      </w:r>
    </w:p>
    <w:p w:rsidR="005B452A" w:rsidRDefault="005B452A" w:rsidP="00341277">
      <w:pPr>
        <w:rPr>
          <w:rFonts w:cs="Arial"/>
        </w:rPr>
      </w:pPr>
    </w:p>
    <w:p w:rsidR="005B452A" w:rsidRDefault="005B452A" w:rsidP="00341277">
      <w:pPr>
        <w:rPr>
          <w:rFonts w:cs="Arial"/>
        </w:rPr>
      </w:pPr>
      <w:r>
        <w:t xml:space="preserve">       ► </w:t>
      </w:r>
      <w:r>
        <w:rPr>
          <w:rFonts w:ascii="Arial" w:hAnsi="Arial" w:cs="Arial"/>
        </w:rPr>
        <w:t>AX = B</w:t>
      </w:r>
    </w:p>
    <w:p w:rsidR="005B452A" w:rsidRDefault="005B452A" w:rsidP="00341277">
      <w:pPr>
        <w:rPr>
          <w:rFonts w:cs="Arial"/>
        </w:rPr>
      </w:pPr>
      <w:r>
        <w:t xml:space="preserve">       ► </w:t>
      </w:r>
      <w:r>
        <w:rPr>
          <w:rFonts w:ascii="Arial" w:hAnsi="Arial" w:cs="Arial"/>
        </w:rPr>
        <w:t>AX = 0</w:t>
      </w:r>
    </w:p>
    <w:p w:rsidR="005B452A" w:rsidRDefault="005B452A" w:rsidP="00341277">
      <w:pPr>
        <w:rPr>
          <w:rFonts w:cs="Arial"/>
        </w:rPr>
      </w:pPr>
      <w:r>
        <w:t xml:space="preserve">       ► </w:t>
      </w:r>
      <w:r>
        <w:rPr>
          <w:rFonts w:ascii="Arial" w:hAnsi="Arial" w:cs="Arial"/>
        </w:rPr>
        <w:t>AB = X</w:t>
      </w:r>
    </w:p>
    <w:p w:rsidR="005B452A" w:rsidRDefault="005B452A" w:rsidP="00341277">
      <w:pPr>
        <w:rPr>
          <w:rFonts w:cs="Arial"/>
        </w:rPr>
      </w:pPr>
      <w:r>
        <w:t xml:space="preserve">       ► </w:t>
      </w:r>
      <w:r>
        <w:rPr>
          <w:rFonts w:ascii="Arial" w:hAnsi="Arial" w:cs="Arial"/>
        </w:rPr>
        <w:t>X = A</w:t>
      </w:r>
      <w:r>
        <w:rPr>
          <w:rFonts w:ascii="Arial" w:hAnsi="Arial" w:cs="Arial"/>
          <w:vertAlign w:val="superscript"/>
        </w:rPr>
        <w:t>-1</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18    ( Marks: 1 )    - Please choose one</w:t>
      </w:r>
    </w:p>
    <w:p w:rsidR="005B452A" w:rsidRDefault="005B452A" w:rsidP="00341277">
      <w:pPr>
        <w:widowControl/>
        <w:rPr>
          <w:rFonts w:ascii="Arial" w:hAnsi="Arial" w:cs="Arial"/>
        </w:rPr>
      </w:pPr>
      <w:r w:rsidRPr="003B2839">
        <w:rPr>
          <w:rFonts w:cs="Arial"/>
          <w:b/>
          <w:bCs/>
          <w:noProof/>
        </w:rPr>
        <w:pict>
          <v:shape id="Picture 213" o:spid="_x0000_i1449" type="#_x0000_t75" style="width:441pt;height:.75pt;visibility:visible">
            <v:imagedata r:id="rId179" o:title=""/>
          </v:shape>
        </w:pict>
      </w:r>
      <w:r>
        <w:rPr>
          <w:b/>
          <w:bCs/>
        </w:rPr>
        <w:t xml:space="preserve"> </w:t>
      </w:r>
      <w:r>
        <w:rPr>
          <w:rFonts w:ascii="Arial" w:hAnsi="Arial" w:cs="Arial"/>
        </w:rPr>
        <w:t>The row reduction algorithm applies only to augmented matrices for a linear system.</w:t>
      </w:r>
    </w:p>
    <w:p w:rsidR="005B452A" w:rsidRDefault="005B452A" w:rsidP="00341277">
      <w:pPr>
        <w:rPr>
          <w:rFonts w:cs="Arial"/>
        </w:rPr>
      </w:pPr>
    </w:p>
    <w:p w:rsidR="005B452A" w:rsidRDefault="005B452A" w:rsidP="00341277">
      <w:r>
        <w:t xml:space="preserve">       ► True</w:t>
      </w:r>
    </w:p>
    <w:p w:rsidR="005B452A" w:rsidRDefault="005B452A" w:rsidP="00341277">
      <w:r>
        <w:t xml:space="preserve">       ► False</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19    ( Marks: 1 )    - Please choose one</w:t>
      </w:r>
    </w:p>
    <w:p w:rsidR="005B452A" w:rsidRDefault="005B452A" w:rsidP="00341277">
      <w:pPr>
        <w:widowControl/>
        <w:rPr>
          <w:rFonts w:ascii="Arial" w:hAnsi="Arial" w:cs="Arial"/>
        </w:rPr>
      </w:pPr>
      <w:r w:rsidRPr="003B2839">
        <w:rPr>
          <w:rFonts w:cs="Arial"/>
          <w:b/>
          <w:bCs/>
          <w:noProof/>
        </w:rPr>
        <w:pict>
          <v:shape id="Picture 212" o:spid="_x0000_i1450" type="#_x0000_t75" style="width:441pt;height:.75pt;visibility:visible">
            <v:imagedata r:id="rId179" o:title=""/>
          </v:shape>
        </w:pict>
      </w:r>
      <w:r>
        <w:rPr>
          <w:b/>
          <w:bCs/>
        </w:rPr>
        <w:t xml:space="preserve"> </w:t>
      </w:r>
      <w:r>
        <w:rPr>
          <w:rFonts w:ascii="Arial" w:hAnsi="Arial" w:cs="Arial"/>
        </w:rPr>
        <w:t>Whenever a system has no free variable, the solution set contains many solutions.</w:t>
      </w:r>
    </w:p>
    <w:p w:rsidR="005B452A" w:rsidRDefault="005B452A" w:rsidP="00341277">
      <w:pPr>
        <w:rPr>
          <w:rFonts w:cs="Arial"/>
        </w:rPr>
      </w:pPr>
    </w:p>
    <w:p w:rsidR="005B452A" w:rsidRPr="00624F27" w:rsidRDefault="005B452A" w:rsidP="00341277">
      <w:pPr>
        <w:rPr>
          <w:color w:val="FF0000"/>
        </w:rPr>
      </w:pPr>
      <w:r w:rsidRPr="00624F27">
        <w:rPr>
          <w:color w:val="FF0000"/>
        </w:rPr>
        <w:t xml:space="preserve">       ► True</w:t>
      </w:r>
    </w:p>
    <w:p w:rsidR="005B452A" w:rsidRDefault="005B452A" w:rsidP="00341277">
      <w:r>
        <w:t xml:space="preserve">       ► False</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Question No: 20    ( Marks: 1 )    - Please choose one</w:t>
      </w:r>
    </w:p>
    <w:p w:rsidR="005B452A" w:rsidRDefault="005B452A" w:rsidP="00341277">
      <w:pPr>
        <w:widowControl/>
        <w:jc w:val="both"/>
        <w:rPr>
          <w:rFonts w:ascii="Arial" w:hAnsi="Arial" w:cs="Arial"/>
        </w:rPr>
      </w:pPr>
      <w:r w:rsidRPr="003B2839">
        <w:rPr>
          <w:rFonts w:cs="Arial"/>
          <w:b/>
          <w:bCs/>
          <w:noProof/>
        </w:rPr>
        <w:pict>
          <v:shape id="Picture 211" o:spid="_x0000_i1451" type="#_x0000_t75" style="width:441pt;height:.75pt;visibility:visible">
            <v:imagedata r:id="rId179" o:title=""/>
          </v:shape>
        </w:pict>
      </w:r>
      <w:r>
        <w:rPr>
          <w:b/>
          <w:bCs/>
        </w:rPr>
        <w:t xml:space="preserve"> </w:t>
      </w:r>
      <w:r>
        <w:rPr>
          <w:rFonts w:ascii="Arial" w:hAnsi="Arial" w:cs="Arial"/>
        </w:rPr>
        <w:t>Which of the following is not a linear equation?</w:t>
      </w:r>
    </w:p>
    <w:p w:rsidR="005B452A" w:rsidRDefault="005B452A" w:rsidP="00341277">
      <w:pPr>
        <w:rPr>
          <w:rFonts w:cs="Arial"/>
        </w:rPr>
      </w:pPr>
    </w:p>
    <w:p w:rsidR="005B452A" w:rsidRDefault="005B452A" w:rsidP="00341277">
      <w:pPr>
        <w:rPr>
          <w:rFonts w:cs="Arial"/>
        </w:rPr>
      </w:pPr>
      <w:r>
        <w:t xml:space="preserve">       ► </w:t>
      </w:r>
      <w:r w:rsidRPr="00497EE7">
        <w:rPr>
          <w:rFonts w:ascii="Arial" w:hAnsi="Arial" w:cs="Arial"/>
          <w:position w:val="12"/>
        </w:rPr>
        <w:pict>
          <v:shape id="_x0000_i1452" type="#_x0000_t75" style="width:75pt;height:18pt">
            <v:imagedata r:id="rId290" o:title=""/>
          </v:shape>
        </w:pict>
      </w:r>
    </w:p>
    <w:p w:rsidR="005B452A" w:rsidRDefault="005B452A" w:rsidP="00341277">
      <w:pPr>
        <w:rPr>
          <w:rFonts w:cs="Arial"/>
        </w:rPr>
      </w:pPr>
      <w:r>
        <w:t xml:space="preserve">       ► </w:t>
      </w:r>
      <w:r w:rsidRPr="00497EE7">
        <w:rPr>
          <w:rFonts w:ascii="Arial" w:hAnsi="Arial" w:cs="Arial"/>
          <w:position w:val="12"/>
        </w:rPr>
        <w:pict>
          <v:shape id="_x0000_i1453" type="#_x0000_t75" style="width:29.25pt;height:18pt">
            <v:imagedata r:id="rId291" o:title=""/>
          </v:shape>
        </w:pict>
      </w:r>
    </w:p>
    <w:p w:rsidR="005B452A" w:rsidRDefault="005B452A" w:rsidP="00341277">
      <w:pPr>
        <w:rPr>
          <w:rFonts w:cs="Arial"/>
        </w:rPr>
      </w:pPr>
      <w:r>
        <w:t xml:space="preserve">       ► </w:t>
      </w:r>
      <w:r w:rsidRPr="00497EE7">
        <w:rPr>
          <w:rFonts w:ascii="Arial" w:hAnsi="Arial" w:cs="Arial"/>
          <w:position w:val="12"/>
        </w:rPr>
        <w:pict>
          <v:shape id="_x0000_i1454" type="#_x0000_t75" style="width:102pt;height:20.25pt">
            <v:imagedata r:id="rId292" o:title=""/>
          </v:shape>
        </w:pict>
      </w:r>
    </w:p>
    <w:p w:rsidR="005B452A" w:rsidRDefault="005B452A" w:rsidP="00341277">
      <w:pPr>
        <w:rPr>
          <w:rFonts w:cs="Arial"/>
        </w:rPr>
      </w:pPr>
      <w:r>
        <w:t xml:space="preserve">       ► </w:t>
      </w:r>
      <w:r w:rsidRPr="00497EE7">
        <w:rPr>
          <w:rFonts w:ascii="Arial" w:hAnsi="Arial" w:cs="Arial"/>
          <w:position w:val="12"/>
        </w:rPr>
        <w:pict>
          <v:shape id="_x0000_i1455" type="#_x0000_t75" style="width:111pt;height:20.25pt">
            <v:imagedata r:id="rId293" o:title=""/>
          </v:shape>
        </w:pic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21    ( Marks: 2 ) </w:t>
      </w:r>
    </w:p>
    <w:p w:rsidR="005B452A" w:rsidRDefault="005B452A" w:rsidP="00341277">
      <w:pPr>
        <w:rPr>
          <w:rFonts w:cs="Arial"/>
        </w:rPr>
      </w:pPr>
      <w:r w:rsidRPr="003B2839">
        <w:rPr>
          <w:rFonts w:cs="Arial"/>
          <w:b/>
          <w:bCs/>
          <w:noProof/>
        </w:rPr>
        <w:pict>
          <v:shape id="Picture 210" o:spid="_x0000_i1456" type="#_x0000_t75" style="width:441pt;height:.75pt;visibility:visible">
            <v:imagedata r:id="rId179" o:title=""/>
          </v:shape>
        </w:pict>
      </w:r>
      <w:r>
        <w:rPr>
          <w:b/>
          <w:bCs/>
        </w:rPr>
        <w:t xml:space="preserve"> </w:t>
      </w:r>
      <w:r>
        <w:rPr>
          <w:rFonts w:ascii="Arial" w:hAnsi="Arial" w:cs="Arial"/>
        </w:rPr>
        <w:t>If a square idempotent matrix A is non singular then show that A is equal to the identity matrix I.</w:t>
      </w: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22    ( Marks: 2 ) </w:t>
      </w:r>
    </w:p>
    <w:p w:rsidR="005B452A" w:rsidRDefault="005B452A" w:rsidP="00341277">
      <w:pPr>
        <w:widowControl/>
        <w:rPr>
          <w:rFonts w:ascii="Arial" w:hAnsi="Arial" w:cs="Arial"/>
        </w:rPr>
      </w:pPr>
      <w:r w:rsidRPr="003B2839">
        <w:rPr>
          <w:rFonts w:cs="Arial"/>
          <w:b/>
          <w:bCs/>
          <w:noProof/>
        </w:rPr>
        <w:pict>
          <v:shape id="Picture 209" o:spid="_x0000_i1457" type="#_x0000_t75" style="width:441pt;height:.75pt;visibility:visible">
            <v:imagedata r:id="rId179" o:title=""/>
          </v:shape>
        </w:pict>
      </w:r>
      <w:r>
        <w:rPr>
          <w:b/>
          <w:bCs/>
        </w:rPr>
        <w:t xml:space="preserve"> </w:t>
      </w:r>
      <w:r>
        <w:rPr>
          <w:rFonts w:ascii="Arial" w:hAnsi="Arial" w:cs="Arial"/>
        </w:rPr>
        <w:t>Let</w:t>
      </w:r>
      <w:r w:rsidRPr="00497EE7">
        <w:rPr>
          <w:rFonts w:ascii="Arial" w:hAnsi="Arial" w:cs="Arial"/>
          <w:position w:val="66"/>
        </w:rPr>
        <w:pict>
          <v:shape id="_x0000_i1458" type="#_x0000_t75" style="width:149.25pt;height:1in">
            <v:imagedata r:id="rId294" o:title=""/>
          </v:shape>
        </w:pict>
      </w:r>
      <w:r>
        <w:rPr>
          <w:rFonts w:ascii="Arial" w:hAnsi="Arial" w:cs="Arial"/>
        </w:rPr>
        <w:t xml:space="preserve">, and </w:t>
      </w:r>
      <w:r w:rsidRPr="00497EE7">
        <w:rPr>
          <w:rFonts w:ascii="Arial" w:hAnsi="Arial" w:cs="Arial"/>
          <w:position w:val="12"/>
        </w:rPr>
        <w:pict>
          <v:shape id="_x0000_i1459" type="#_x0000_t75" style="width:96pt;height:18pt">
            <v:imagedata r:id="rId295" o:title=""/>
          </v:shape>
        </w:pict>
      </w:r>
      <w:r>
        <w:rPr>
          <w:rFonts w:ascii="Arial" w:hAnsi="Arial" w:cs="Arial"/>
        </w:rPr>
        <w:t xml:space="preserve">.It can be verified that </w:t>
      </w:r>
      <w:r w:rsidRPr="00497EE7">
        <w:rPr>
          <w:rFonts w:ascii="Arial" w:hAnsi="Arial" w:cs="Arial"/>
          <w:position w:val="12"/>
        </w:rPr>
        <w:pict>
          <v:shape id="_x0000_i1460" type="#_x0000_t75" style="width:84pt;height:18pt">
            <v:imagedata r:id="rId296" o:title=""/>
          </v:shape>
        </w:pict>
      </w:r>
      <w:r>
        <w:rPr>
          <w:rFonts w:ascii="Arial" w:hAnsi="Arial" w:cs="Arial"/>
        </w:rPr>
        <w:t xml:space="preserve">Use this information to find a basis for H. </w:t>
      </w:r>
    </w:p>
    <w:p w:rsidR="005B452A" w:rsidRDefault="005B452A" w:rsidP="00341277">
      <w:pPr>
        <w:rPr>
          <w:rFonts w:cs="Arial"/>
        </w:rPr>
      </w:pP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23    ( Marks: 3 ) </w:t>
      </w:r>
    </w:p>
    <w:p w:rsidR="005B452A" w:rsidRDefault="005B452A" w:rsidP="00341277">
      <w:pPr>
        <w:widowControl/>
        <w:rPr>
          <w:rFonts w:ascii="Arial" w:hAnsi="Arial" w:cs="Arial"/>
        </w:rPr>
      </w:pPr>
      <w:r w:rsidRPr="003B2839">
        <w:rPr>
          <w:rFonts w:cs="Arial"/>
          <w:b/>
          <w:bCs/>
          <w:noProof/>
        </w:rPr>
        <w:pict>
          <v:shape id="Picture 208" o:spid="_x0000_i1461" type="#_x0000_t75" style="width:441pt;height:.75pt;visibility:visible">
            <v:imagedata r:id="rId179" o:title=""/>
          </v:shape>
        </w:pict>
      </w:r>
      <w:r>
        <w:rPr>
          <w:b/>
          <w:bCs/>
        </w:rPr>
        <w:t xml:space="preserve"> </w:t>
      </w:r>
      <w:r>
        <w:rPr>
          <w:rFonts w:ascii="Arial" w:hAnsi="Arial" w:cs="Arial"/>
        </w:rPr>
        <w:t xml:space="preserve">Find </w:t>
      </w:r>
      <w:r w:rsidRPr="00497EE7">
        <w:rPr>
          <w:rFonts w:ascii="Arial" w:hAnsi="Arial" w:cs="Arial"/>
          <w:position w:val="50"/>
        </w:rPr>
        <w:pict>
          <v:shape id="_x0000_i1462" type="#_x0000_t75" style="width:81pt;height:56.25pt">
            <v:imagedata r:id="rId297" o:title=""/>
          </v:shape>
        </w:pict>
      </w:r>
    </w:p>
    <w:p w:rsidR="005B452A" w:rsidRDefault="005B452A" w:rsidP="00341277">
      <w:pPr>
        <w:rPr>
          <w:rFonts w:cs="Arial"/>
        </w:rPr>
      </w:pP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24    ( Marks: 3 ) </w:t>
      </w:r>
    </w:p>
    <w:p w:rsidR="005B452A" w:rsidRDefault="005B452A" w:rsidP="00341277">
      <w:pPr>
        <w:widowControl/>
        <w:rPr>
          <w:rFonts w:ascii="Arial" w:hAnsi="Arial" w:cs="Arial"/>
        </w:rPr>
      </w:pPr>
      <w:r w:rsidRPr="003B2839">
        <w:rPr>
          <w:rFonts w:cs="Arial"/>
          <w:b/>
          <w:bCs/>
          <w:noProof/>
        </w:rPr>
        <w:pict>
          <v:shape id="Picture 207" o:spid="_x0000_i1463" type="#_x0000_t75" style="width:441pt;height:.75pt;visibility:visible">
            <v:imagedata r:id="rId179" o:title=""/>
          </v:shape>
        </w:pict>
      </w:r>
      <w:r>
        <w:rPr>
          <w:b/>
          <w:bCs/>
        </w:rPr>
        <w:t xml:space="preserve"> </w:t>
      </w:r>
      <w:r>
        <w:rPr>
          <w:rFonts w:ascii="Arial" w:hAnsi="Arial" w:cs="Arial"/>
        </w:rPr>
        <w:t xml:space="preserve">Determine bases for the plane 3x – 2y + 5z = 0 as a subspace of </w:t>
      </w:r>
      <w:r>
        <w:rPr>
          <w:rFonts w:ascii="Arial" w:hAnsi="Arial" w:cs="Arial"/>
          <w:b/>
          <w:bCs/>
          <w:i/>
          <w:iCs/>
        </w:rPr>
        <w:t>R</w:t>
      </w:r>
      <w:r>
        <w:rPr>
          <w:rFonts w:ascii="Arial" w:hAnsi="Arial" w:cs="Arial"/>
          <w:b/>
          <w:bCs/>
          <w:i/>
          <w:iCs/>
          <w:vertAlign w:val="superscript"/>
        </w:rPr>
        <w:t>3</w:t>
      </w:r>
    </w:p>
    <w:p w:rsidR="005B452A" w:rsidRDefault="005B452A" w:rsidP="00341277">
      <w:pPr>
        <w:rPr>
          <w:rFonts w:cs="Arial"/>
        </w:rPr>
      </w:pP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25    ( Marks: 5 ) </w:t>
      </w:r>
    </w:p>
    <w:p w:rsidR="005B452A" w:rsidRDefault="005B452A" w:rsidP="00341277">
      <w:pPr>
        <w:widowControl/>
        <w:rPr>
          <w:rFonts w:ascii="Arial" w:hAnsi="Arial" w:cs="Arial"/>
        </w:rPr>
      </w:pPr>
      <w:r w:rsidRPr="003B2839">
        <w:rPr>
          <w:rFonts w:cs="Arial"/>
          <w:b/>
          <w:bCs/>
          <w:noProof/>
        </w:rPr>
        <w:pict>
          <v:shape id="Picture 206" o:spid="_x0000_i1464" type="#_x0000_t75" style="width:441pt;height:.75pt;visibility:visible">
            <v:imagedata r:id="rId179" o:title=""/>
          </v:shape>
        </w:pict>
      </w:r>
      <w:r>
        <w:rPr>
          <w:b/>
          <w:bCs/>
        </w:rPr>
        <w:t xml:space="preserve"> </w:t>
      </w:r>
      <w:r>
        <w:rPr>
          <w:rFonts w:ascii="Arial" w:hAnsi="Arial" w:cs="Arial"/>
        </w:rPr>
        <w:t xml:space="preserve">Show that </w:t>
      </w:r>
      <w:r w:rsidRPr="00497EE7">
        <w:rPr>
          <w:rFonts w:ascii="Arial" w:hAnsi="Arial" w:cs="Arial"/>
          <w:position w:val="30"/>
        </w:rPr>
        <w:pict>
          <v:shape id="_x0000_i1465" type="#_x0000_t75" style="width:39.75pt;height:36pt">
            <v:imagedata r:id="rId298" o:title=""/>
          </v:shape>
        </w:pict>
      </w:r>
      <w:r>
        <w:rPr>
          <w:rFonts w:ascii="Arial" w:hAnsi="Arial" w:cs="Arial"/>
        </w:rPr>
        <w:t xml:space="preserve"> is invertible and find its inverse.</w:t>
      </w:r>
    </w:p>
    <w:p w:rsidR="005B452A" w:rsidRDefault="005B452A" w:rsidP="00341277">
      <w:pPr>
        <w:rPr>
          <w:rFonts w:cs="Arial"/>
        </w:rPr>
      </w:pPr>
    </w:p>
    <w:p w:rsidR="005B452A" w:rsidRDefault="005B452A" w:rsidP="00341277">
      <w:pPr>
        <w:widowControl/>
        <w:rPr>
          <w:rFonts w:ascii="Arial" w:hAnsi="Arial" w:cs="Arial"/>
          <w:b/>
          <w:bCs/>
        </w:rPr>
      </w:pPr>
      <w:r>
        <w:t xml:space="preserve">    </w:t>
      </w:r>
    </w:p>
    <w:p w:rsidR="005B452A" w:rsidRDefault="005B452A" w:rsidP="00341277">
      <w:pPr>
        <w:rPr>
          <w:b/>
          <w:bCs/>
        </w:rPr>
      </w:pPr>
      <w:r>
        <w:rPr>
          <w:b/>
          <w:bCs/>
        </w:rPr>
        <w:t xml:space="preserve">Question No: 26    ( Marks: 5 ) </w:t>
      </w:r>
    </w:p>
    <w:p w:rsidR="005B452A" w:rsidRDefault="005B452A" w:rsidP="00341277">
      <w:pPr>
        <w:widowControl/>
        <w:spacing w:before="100" w:beforeAutospacing="1" w:after="100" w:afterAutospacing="1"/>
        <w:rPr>
          <w:rFonts w:ascii="Arial" w:hAnsi="Arial" w:cs="Arial"/>
        </w:rPr>
      </w:pPr>
      <w:r w:rsidRPr="003B2839">
        <w:rPr>
          <w:rFonts w:cs="Arial"/>
          <w:b/>
          <w:bCs/>
          <w:noProof/>
        </w:rPr>
        <w:pict>
          <v:shape id="Picture 205" o:spid="_x0000_i1466" type="#_x0000_t75" style="width:441pt;height:.75pt;visibility:visible">
            <v:imagedata r:id="rId179" o:title=""/>
          </v:shape>
        </w:pict>
      </w:r>
      <w:r>
        <w:rPr>
          <w:b/>
          <w:bCs/>
        </w:rPr>
        <w:t xml:space="preserve"> </w:t>
      </w:r>
      <w:r>
        <w:rPr>
          <w:rFonts w:ascii="Arial" w:hAnsi="Arial" w:cs="Arial"/>
        </w:rPr>
        <w:t xml:space="preserve">Find the condition for r and s such that the vectors </w:t>
      </w:r>
      <w:r w:rsidRPr="00497EE7">
        <w:rPr>
          <w:rFonts w:ascii="Arial" w:hAnsi="Arial" w:cs="Arial"/>
          <w:position w:val="10"/>
        </w:rPr>
        <w:pict>
          <v:shape id="_x0000_i1467" type="#_x0000_t75" style="width:138pt;height:15.75pt">
            <v:imagedata r:id="rId299" o:title=""/>
          </v:shape>
        </w:pict>
      </w:r>
      <w:r>
        <w:rPr>
          <w:rFonts w:ascii="Arial" w:hAnsi="Arial" w:cs="Arial"/>
        </w:rPr>
        <w:t xml:space="preserve"> are linear dependent.</w:t>
      </w:r>
    </w:p>
    <w:p w:rsidR="005B452A" w:rsidRDefault="005B452A" w:rsidP="00341277">
      <w:pPr>
        <w:rPr>
          <w:rFonts w:cs="Arial"/>
        </w:rPr>
      </w:pPr>
    </w:p>
    <w:p w:rsidR="005B452A" w:rsidRPr="00986253" w:rsidRDefault="005B452A" w:rsidP="00986253">
      <w:pPr>
        <w:rPr>
          <w:rFonts w:ascii="Arial" w:hAnsi="Arial" w:cs="Arial"/>
        </w:rPr>
      </w:pPr>
      <w:r w:rsidRPr="00986253">
        <w:rPr>
          <w:rFonts w:ascii="Arial" w:hAnsi="Arial" w:cs="Arial"/>
        </w:rPr>
        <w:t>Matrix [</w:t>
      </w:r>
      <w:r w:rsidRPr="003B2839">
        <w:rPr>
          <w:rFonts w:ascii="Arial" w:hAnsi="Arial" w:cs="Arial"/>
        </w:rPr>
        <w:fldChar w:fldCharType="begin"/>
      </w:r>
      <w:r w:rsidRPr="003B2839">
        <w:rPr>
          <w:rFonts w:ascii="Arial" w:hAnsi="Arial" w:cs="Arial"/>
        </w:rPr>
        <w:instrText xml:space="preserve"> QUOTE </w:instrText>
      </w:r>
      <w:r w:rsidRPr="003B2839">
        <w:rPr>
          <w:rFonts w:cs="Arial"/>
        </w:rPr>
        <w:pict>
          <v:shape id="_x0000_i1468" type="#_x0000_t75" style="width:13.5pt;height:22.5pt">
            <v:imagedata r:id="rId300" o:title="" chromakey="white"/>
          </v:shape>
        </w:pict>
      </w:r>
      <w:r w:rsidRPr="003B2839">
        <w:rPr>
          <w:rFonts w:ascii="Arial" w:hAnsi="Arial" w:cs="Arial"/>
        </w:rPr>
        <w:instrText xml:space="preserve"> </w:instrText>
      </w:r>
      <w:r w:rsidRPr="003B2839">
        <w:rPr>
          <w:rFonts w:ascii="Arial" w:hAnsi="Arial" w:cs="Arial"/>
        </w:rPr>
        <w:fldChar w:fldCharType="separate"/>
      </w:r>
      <w:r w:rsidRPr="003B2839">
        <w:rPr>
          <w:rFonts w:cs="Arial"/>
        </w:rPr>
        <w:pict>
          <v:shape id="_x0000_i1469" type="#_x0000_t75" style="width:13.5pt;height:22.5pt">
            <v:imagedata r:id="rId300" o:title="" chromakey="white"/>
          </v:shape>
        </w:pict>
      </w:r>
      <w:r w:rsidRPr="003B2839">
        <w:rPr>
          <w:rFonts w:ascii="Arial" w:hAnsi="Arial" w:cs="Arial"/>
        </w:rPr>
        <w:fldChar w:fldCharType="end"/>
      </w:r>
      <w:r w:rsidRPr="00986253">
        <w:rPr>
          <w:rFonts w:ascii="Arial" w:hAnsi="Arial" w:cs="Arial"/>
        </w:rPr>
        <w:t xml:space="preserve">] is an example of </w:t>
      </w:r>
    </w:p>
    <w:p w:rsidR="005B452A" w:rsidRPr="00986253" w:rsidRDefault="005B452A" w:rsidP="00986253">
      <w:pPr>
        <w:rPr>
          <w:rFonts w:ascii="Arial" w:hAnsi="Arial" w:cs="Arial"/>
        </w:rPr>
      </w:pPr>
      <w:r w:rsidRPr="00986253">
        <w:rPr>
          <w:rFonts w:ascii="Arial" w:hAnsi="Arial" w:cs="Arial"/>
        </w:rPr>
        <w:t>► Non-Singular matrix</w:t>
      </w:r>
    </w:p>
    <w:p w:rsidR="005B452A" w:rsidRPr="00986253" w:rsidRDefault="005B452A" w:rsidP="00986253">
      <w:pPr>
        <w:rPr>
          <w:rFonts w:ascii="Arial" w:hAnsi="Arial" w:cs="Arial"/>
        </w:rPr>
      </w:pPr>
      <w:r w:rsidRPr="00986253">
        <w:rPr>
          <w:rFonts w:ascii="Arial" w:hAnsi="Arial" w:cs="Arial"/>
        </w:rPr>
        <w:t>► Square matrix</w:t>
      </w:r>
    </w:p>
    <w:p w:rsidR="005B452A" w:rsidRPr="00986253" w:rsidRDefault="005B452A" w:rsidP="00986253">
      <w:pPr>
        <w:rPr>
          <w:rFonts w:ascii="Arial" w:hAnsi="Arial" w:cs="Arial"/>
          <w:color w:val="FF0000"/>
        </w:rPr>
      </w:pPr>
      <w:r w:rsidRPr="00986253">
        <w:rPr>
          <w:rFonts w:ascii="Arial" w:hAnsi="Arial" w:cs="Arial"/>
          <w:color w:val="FF0000"/>
        </w:rPr>
        <w:t>► Column vector</w:t>
      </w:r>
    </w:p>
    <w:p w:rsidR="005B452A" w:rsidRDefault="005B452A" w:rsidP="00986253">
      <w:pPr>
        <w:rPr>
          <w:rFonts w:ascii="Arial" w:hAnsi="Arial" w:cs="Arial"/>
        </w:rPr>
      </w:pPr>
      <w:r w:rsidRPr="00986253">
        <w:rPr>
          <w:rFonts w:ascii="Arial" w:hAnsi="Arial" w:cs="Arial"/>
        </w:rPr>
        <w:t>► Row vector</w:t>
      </w:r>
    </w:p>
    <w:p w:rsidR="005B452A" w:rsidRDefault="005B452A" w:rsidP="00986253">
      <w:pPr>
        <w:rPr>
          <w:rFonts w:ascii="Arial" w:hAnsi="Arial" w:cs="Arial"/>
        </w:rPr>
      </w:pPr>
      <w:r>
        <w:rPr>
          <w:rFonts w:ascii="Arial" w:hAnsi="Arial" w:cs="Arial"/>
        </w:rPr>
        <w:br/>
      </w:r>
    </w:p>
    <w:p w:rsidR="005B452A" w:rsidRDefault="005B452A" w:rsidP="001F61C4">
      <w:pPr>
        <w:rPr>
          <w:rFonts w:ascii="Arial" w:hAnsi="Arial" w:cs="Arial"/>
        </w:rPr>
      </w:pPr>
      <w:r w:rsidRPr="000053CC">
        <w:rPr>
          <w:rFonts w:ascii="Arial" w:hAnsi="Arial" w:cs="Arial"/>
        </w:rPr>
        <w:t>Sta</w:t>
      </w:r>
      <w:r>
        <w:rPr>
          <w:rFonts w:ascii="Arial" w:hAnsi="Arial" w:cs="Arial"/>
        </w:rPr>
        <w:t xml:space="preserve">ndard matrix for transformation </w:t>
      </w:r>
      <w:r w:rsidRPr="000053CC">
        <w:rPr>
          <w:rFonts w:ascii="Arial" w:hAnsi="Arial" w:cs="Arial"/>
        </w:rPr>
        <w:t>T(x1, x2 ) = (−x1 + x2 , x1 − x2 )is</w:t>
      </w:r>
    </w:p>
    <w:p w:rsidR="005B452A" w:rsidRDefault="005B452A" w:rsidP="001F61C4">
      <w:pPr>
        <w:rPr>
          <w:rFonts w:ascii="Arial" w:hAnsi="Arial" w:cs="Arial"/>
        </w:rPr>
      </w:pPr>
    </w:p>
    <w:p w:rsidR="005B452A" w:rsidRPr="001F4F90" w:rsidRDefault="005B452A" w:rsidP="000053CC">
      <w:pPr>
        <w:pStyle w:val="ListParagraph"/>
        <w:numPr>
          <w:ilvl w:val="0"/>
          <w:numId w:val="2"/>
        </w:numPr>
        <w:rPr>
          <w:rFonts w:ascii="Arial" w:hAnsi="Arial" w:cs="Arial"/>
          <w:color w:val="FF0000"/>
        </w:rPr>
      </w:pPr>
      <w:r w:rsidRPr="003B2839">
        <w:rPr>
          <w:rFonts w:ascii="Arial" w:hAnsi="Arial" w:cs="Arial"/>
          <w:color w:val="FF0000"/>
        </w:rPr>
        <w:fldChar w:fldCharType="begin"/>
      </w:r>
      <w:r w:rsidRPr="003B2839">
        <w:rPr>
          <w:rFonts w:ascii="Arial" w:hAnsi="Arial" w:cs="Arial"/>
          <w:color w:val="FF0000"/>
        </w:rPr>
        <w:instrText xml:space="preserve"> QUOTE </w:instrText>
      </w:r>
      <w:r w:rsidRPr="003B2839">
        <w:rPr>
          <w:rFonts w:cs="Arial"/>
        </w:rPr>
        <w:pict>
          <v:shape id="_x0000_i1470" type="#_x0000_t75" style="width:47.25pt;height:19.5pt">
            <v:imagedata r:id="rId301" o:title="" chromakey="white"/>
          </v:shape>
        </w:pict>
      </w:r>
      <w:r w:rsidRPr="003B2839">
        <w:rPr>
          <w:rFonts w:ascii="Arial" w:hAnsi="Arial" w:cs="Arial"/>
          <w:color w:val="FF0000"/>
        </w:rPr>
        <w:instrText xml:space="preserve"> </w:instrText>
      </w:r>
      <w:r w:rsidRPr="003B2839">
        <w:rPr>
          <w:rFonts w:ascii="Arial" w:hAnsi="Arial" w:cs="Arial"/>
          <w:color w:val="FF0000"/>
        </w:rPr>
        <w:fldChar w:fldCharType="separate"/>
      </w:r>
      <w:r w:rsidRPr="003B2839">
        <w:rPr>
          <w:rFonts w:cs="Arial"/>
        </w:rPr>
        <w:pict>
          <v:shape id="_x0000_i1471" type="#_x0000_t75" style="width:47.25pt;height:19.5pt">
            <v:imagedata r:id="rId301" o:title="" chromakey="white"/>
          </v:shape>
        </w:pict>
      </w:r>
      <w:r w:rsidRPr="003B2839">
        <w:rPr>
          <w:rFonts w:ascii="Arial" w:hAnsi="Arial" w:cs="Arial"/>
          <w:color w:val="FF0000"/>
        </w:rPr>
        <w:fldChar w:fldCharType="end"/>
      </w:r>
    </w:p>
    <w:p w:rsidR="005B452A" w:rsidRPr="000053CC" w:rsidRDefault="005B452A" w:rsidP="000053CC">
      <w:pPr>
        <w:rPr>
          <w:rFonts w:ascii="Arial" w:hAnsi="Arial" w:cs="Arial"/>
        </w:rPr>
      </w:pPr>
    </w:p>
    <w:p w:rsidR="005B452A" w:rsidRPr="000053CC" w:rsidRDefault="005B452A" w:rsidP="000053CC">
      <w:pPr>
        <w:pStyle w:val="ListParagraph"/>
        <w:numPr>
          <w:ilvl w:val="0"/>
          <w:numId w:val="2"/>
        </w:numPr>
        <w:rPr>
          <w:rFonts w:ascii="Arial" w:hAnsi="Arial" w:cs="Arial"/>
        </w:rPr>
      </w:pPr>
      <w:r w:rsidRPr="003B2839">
        <w:rPr>
          <w:rFonts w:ascii="Arial" w:hAnsi="Arial" w:cs="Arial"/>
        </w:rPr>
        <w:fldChar w:fldCharType="begin"/>
      </w:r>
      <w:r w:rsidRPr="003B2839">
        <w:rPr>
          <w:rFonts w:ascii="Arial" w:hAnsi="Arial" w:cs="Arial"/>
        </w:rPr>
        <w:instrText xml:space="preserve"> QUOTE </w:instrText>
      </w:r>
      <w:r w:rsidRPr="003B2839">
        <w:rPr>
          <w:rFonts w:cs="Arial"/>
        </w:rPr>
        <w:pict>
          <v:shape id="_x0000_i1472" type="#_x0000_t75" style="width:47.25pt;height:19.5pt">
            <v:imagedata r:id="rId302" o:title="" chromakey="white"/>
          </v:shape>
        </w:pict>
      </w:r>
      <w:r w:rsidRPr="003B2839">
        <w:rPr>
          <w:rFonts w:ascii="Arial" w:hAnsi="Arial" w:cs="Arial"/>
        </w:rPr>
        <w:instrText xml:space="preserve"> </w:instrText>
      </w:r>
      <w:r w:rsidRPr="003B2839">
        <w:rPr>
          <w:rFonts w:ascii="Arial" w:hAnsi="Arial" w:cs="Arial"/>
        </w:rPr>
        <w:fldChar w:fldCharType="separate"/>
      </w:r>
      <w:r w:rsidRPr="003B2839">
        <w:rPr>
          <w:rFonts w:cs="Arial"/>
        </w:rPr>
        <w:pict>
          <v:shape id="_x0000_i1473" type="#_x0000_t75" style="width:47.25pt;height:19.5pt">
            <v:imagedata r:id="rId302" o:title="" chromakey="white"/>
          </v:shape>
        </w:pict>
      </w:r>
      <w:r w:rsidRPr="003B2839">
        <w:rPr>
          <w:rFonts w:ascii="Arial" w:hAnsi="Arial" w:cs="Arial"/>
        </w:rPr>
        <w:fldChar w:fldCharType="end"/>
      </w:r>
    </w:p>
    <w:p w:rsidR="005B452A" w:rsidRDefault="005B452A" w:rsidP="000053CC">
      <w:pPr>
        <w:rPr>
          <w:rFonts w:ascii="Arial" w:hAnsi="Arial" w:cs="Arial"/>
        </w:rPr>
      </w:pPr>
    </w:p>
    <w:p w:rsidR="005B452A" w:rsidRPr="000053CC" w:rsidRDefault="005B452A" w:rsidP="000053CC">
      <w:pPr>
        <w:pStyle w:val="ListParagraph"/>
        <w:numPr>
          <w:ilvl w:val="0"/>
          <w:numId w:val="2"/>
        </w:numPr>
        <w:rPr>
          <w:rFonts w:ascii="Arial" w:hAnsi="Arial" w:cs="Arial"/>
        </w:rPr>
      </w:pPr>
      <w:r w:rsidRPr="003B2839">
        <w:rPr>
          <w:rFonts w:ascii="Arial" w:hAnsi="Arial" w:cs="Arial"/>
        </w:rPr>
        <w:fldChar w:fldCharType="begin"/>
      </w:r>
      <w:r w:rsidRPr="003B2839">
        <w:rPr>
          <w:rFonts w:ascii="Arial" w:hAnsi="Arial" w:cs="Arial"/>
        </w:rPr>
        <w:instrText xml:space="preserve"> QUOTE </w:instrText>
      </w:r>
      <w:r w:rsidRPr="003B2839">
        <w:rPr>
          <w:rFonts w:cs="Arial"/>
        </w:rPr>
        <w:pict>
          <v:shape id="_x0000_i1474" type="#_x0000_t75" style="width:39pt;height:19.5pt">
            <v:imagedata r:id="rId303" o:title="" chromakey="white"/>
          </v:shape>
        </w:pict>
      </w:r>
      <w:r w:rsidRPr="003B2839">
        <w:rPr>
          <w:rFonts w:ascii="Arial" w:hAnsi="Arial" w:cs="Arial"/>
        </w:rPr>
        <w:instrText xml:space="preserve"> </w:instrText>
      </w:r>
      <w:r w:rsidRPr="003B2839">
        <w:rPr>
          <w:rFonts w:ascii="Arial" w:hAnsi="Arial" w:cs="Arial"/>
        </w:rPr>
        <w:fldChar w:fldCharType="separate"/>
      </w:r>
      <w:r w:rsidRPr="003B2839">
        <w:rPr>
          <w:rFonts w:cs="Arial"/>
        </w:rPr>
        <w:pict>
          <v:shape id="_x0000_i1475" type="#_x0000_t75" style="width:39pt;height:19.5pt">
            <v:imagedata r:id="rId303" o:title="" chromakey="white"/>
          </v:shape>
        </w:pict>
      </w:r>
      <w:r w:rsidRPr="003B2839">
        <w:rPr>
          <w:rFonts w:ascii="Arial" w:hAnsi="Arial" w:cs="Arial"/>
        </w:rPr>
        <w:fldChar w:fldCharType="end"/>
      </w:r>
    </w:p>
    <w:p w:rsidR="005B452A" w:rsidRDefault="005B452A" w:rsidP="000053CC">
      <w:pPr>
        <w:pStyle w:val="ListParagraph"/>
        <w:numPr>
          <w:ilvl w:val="0"/>
          <w:numId w:val="2"/>
        </w:numPr>
        <w:rPr>
          <w:rFonts w:ascii="Arial" w:hAnsi="Arial" w:cs="Arial"/>
        </w:rPr>
      </w:pPr>
      <w:r w:rsidRPr="000053CC">
        <w:rPr>
          <w:rFonts w:ascii="Arial" w:hAnsi="Arial" w:cs="Arial"/>
        </w:rPr>
        <w:t>None of these</w:t>
      </w:r>
    </w:p>
    <w:p w:rsidR="005B452A" w:rsidRDefault="005B452A" w:rsidP="00B8331E">
      <w:pPr>
        <w:rPr>
          <w:rFonts w:ascii="Arial" w:hAnsi="Arial" w:cs="Arial"/>
        </w:rPr>
      </w:pPr>
    </w:p>
    <w:p w:rsidR="005B452A" w:rsidRDefault="005B452A" w:rsidP="00B8331E">
      <w:pPr>
        <w:widowControl/>
        <w:rPr>
          <w:rFonts w:ascii="Arial" w:hAnsi="Arial" w:cs="Arial"/>
        </w:rPr>
      </w:pPr>
      <w:r w:rsidRPr="00B8331E">
        <w:rPr>
          <w:rFonts w:ascii="Arial" w:hAnsi="Arial" w:cs="Arial"/>
        </w:rPr>
        <w:t xml:space="preserve">Matrix </w:t>
      </w:r>
      <w:r w:rsidRPr="003B2839">
        <w:rPr>
          <w:rFonts w:ascii="Arial" w:hAnsi="Arial" w:cs="Arial"/>
        </w:rPr>
        <w:fldChar w:fldCharType="begin"/>
      </w:r>
      <w:r w:rsidRPr="003B2839">
        <w:rPr>
          <w:rFonts w:ascii="Arial" w:hAnsi="Arial" w:cs="Arial"/>
        </w:rPr>
        <w:instrText xml:space="preserve"> QUOTE </w:instrText>
      </w:r>
      <w:r w:rsidRPr="003B2839">
        <w:rPr>
          <w:rFonts w:cs="Arial"/>
        </w:rPr>
        <w:pict>
          <v:shape id="_x0000_i1476" type="#_x0000_t75" style="width:27pt;height:20.25pt">
            <v:imagedata r:id="rId304" o:title="" chromakey="white"/>
          </v:shape>
        </w:pict>
      </w:r>
      <w:r w:rsidRPr="003B2839">
        <w:rPr>
          <w:rFonts w:ascii="Arial" w:hAnsi="Arial" w:cs="Arial"/>
        </w:rPr>
        <w:instrText xml:space="preserve"> </w:instrText>
      </w:r>
      <w:r w:rsidRPr="003B2839">
        <w:rPr>
          <w:rFonts w:ascii="Arial" w:hAnsi="Arial" w:cs="Arial"/>
        </w:rPr>
        <w:fldChar w:fldCharType="separate"/>
      </w:r>
      <w:r w:rsidRPr="003B2839">
        <w:rPr>
          <w:rFonts w:cs="Arial"/>
        </w:rPr>
        <w:pict>
          <v:shape id="_x0000_i1477" type="#_x0000_t75" style="width:27pt;height:20.25pt">
            <v:imagedata r:id="rId304" o:title="" chromakey="white"/>
          </v:shape>
        </w:pict>
      </w:r>
      <w:r w:rsidRPr="003B2839">
        <w:rPr>
          <w:rFonts w:ascii="Arial" w:hAnsi="Arial" w:cs="Arial"/>
        </w:rPr>
        <w:fldChar w:fldCharType="end"/>
      </w:r>
      <w:r w:rsidRPr="00B8331E">
        <w:rPr>
          <w:rFonts w:ascii="Arial" w:hAnsi="Arial" w:cs="Arial"/>
        </w:rPr>
        <w:t xml:space="preserve"> is singular if</w:t>
      </w:r>
    </w:p>
    <w:p w:rsidR="005B452A" w:rsidRPr="00B8331E" w:rsidRDefault="005B452A" w:rsidP="00B8331E">
      <w:pPr>
        <w:widowControl/>
        <w:rPr>
          <w:rFonts w:ascii="Arial" w:hAnsi="Arial" w:cs="Arial"/>
        </w:rPr>
      </w:pPr>
    </w:p>
    <w:p w:rsidR="005B452A" w:rsidRPr="00B8331E" w:rsidRDefault="005B452A" w:rsidP="00B8331E">
      <w:pPr>
        <w:widowControl/>
        <w:rPr>
          <w:rFonts w:ascii="Arial" w:hAnsi="Arial" w:cs="Arial"/>
        </w:rPr>
      </w:pPr>
      <w:r w:rsidRPr="00B8331E">
        <w:rPr>
          <w:rFonts w:ascii="Arial" w:hAnsi="Arial" w:cs="Arial"/>
        </w:rPr>
        <w:t>► Ad=bc</w:t>
      </w:r>
    </w:p>
    <w:p w:rsidR="005B452A" w:rsidRPr="00B8331E" w:rsidRDefault="005B452A" w:rsidP="00B8331E">
      <w:pPr>
        <w:widowControl/>
        <w:rPr>
          <w:rFonts w:ascii="Arial" w:hAnsi="Arial" w:cs="Arial"/>
        </w:rPr>
      </w:pPr>
      <w:r w:rsidRPr="00B8331E">
        <w:rPr>
          <w:rFonts w:ascii="Arial" w:hAnsi="Arial" w:cs="Arial"/>
        </w:rPr>
        <w:t>► ad ≠ bc</w:t>
      </w:r>
    </w:p>
    <w:p w:rsidR="005B452A" w:rsidRPr="00B8331E" w:rsidRDefault="005B452A" w:rsidP="00B8331E">
      <w:pPr>
        <w:widowControl/>
        <w:rPr>
          <w:rFonts w:ascii="Arial" w:hAnsi="Arial" w:cs="Arial"/>
        </w:rPr>
      </w:pPr>
      <w:r w:rsidRPr="00B8331E">
        <w:rPr>
          <w:rFonts w:ascii="Arial" w:hAnsi="Arial" w:cs="Arial"/>
        </w:rPr>
        <w:t>► ad − bc = 1</w:t>
      </w:r>
    </w:p>
    <w:p w:rsidR="005B452A" w:rsidRPr="00B8331E" w:rsidRDefault="005B452A" w:rsidP="00B8331E">
      <w:pPr>
        <w:widowControl/>
        <w:rPr>
          <w:rFonts w:ascii="Arial" w:hAnsi="Arial" w:cs="Arial"/>
          <w:color w:val="FF0000"/>
        </w:rPr>
      </w:pPr>
      <w:r w:rsidRPr="00B8331E">
        <w:rPr>
          <w:rFonts w:ascii="Arial" w:hAnsi="Arial" w:cs="Arial"/>
          <w:color w:val="FF0000"/>
        </w:rPr>
        <w:t>► None of these</w:t>
      </w:r>
    </w:p>
    <w:p w:rsidR="005B452A" w:rsidRDefault="005B452A" w:rsidP="000053CC">
      <w:pPr>
        <w:rPr>
          <w:rFonts w:ascii="Arial" w:hAnsi="Arial" w:cs="Arial"/>
        </w:rPr>
      </w:pPr>
    </w:p>
    <w:p w:rsidR="005B452A" w:rsidRPr="00265F35" w:rsidRDefault="005B452A" w:rsidP="000053CC">
      <w:pPr>
        <w:rPr>
          <w:rFonts w:ascii="Showcard Gothic" w:hAnsi="Showcard Gothic" w:cs="Showcard Gothic"/>
          <w:color w:val="FF66FF"/>
          <w:sz w:val="40"/>
          <w:szCs w:val="40"/>
        </w:rPr>
      </w:pPr>
      <w:r w:rsidRPr="00265F35">
        <w:rPr>
          <w:rFonts w:ascii="Showcard Gothic" w:hAnsi="Showcard Gothic" w:cs="Showcard Gothic"/>
          <w:color w:val="FF66FF"/>
          <w:sz w:val="40"/>
          <w:szCs w:val="40"/>
        </w:rPr>
        <w:t>$$ Quiz….</w:t>
      </w:r>
    </w:p>
    <w:p w:rsidR="005B452A" w:rsidRPr="00986253" w:rsidRDefault="005B452A" w:rsidP="000053CC">
      <w:pPr>
        <w:rPr>
          <w:rFonts w:ascii="Arial" w:hAnsi="Arial" w:cs="Arial"/>
        </w:rPr>
      </w:pP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1C3D21">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All the lines those passes through origin are not the subspace of a plane. </w:t>
                        </w:r>
                      </w:p>
                    </w:tc>
                  </w:tr>
                  <w:tr w:rsidR="005B452A" w:rsidRPr="001C3D21">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32" o:spid="_x0000_i1478"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79" type="#_x0000_t75" style="width:20.25pt;height:17.25pt">
                                    <v:imagedata r:id="rId305"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80" type="#_x0000_t75" style="width:211.5pt;height:48pt">
                                    <v:imagedata r:id="rId306" o:title=""/>
                                  </v:shape>
                                </w:pict>
                              </w:r>
                              <w:r>
                                <w:rPr>
                                  <w:rFonts w:ascii="MS Sans Serif" w:hAnsi="MS Sans Serif" w:cs="MS Sans Serif"/>
                                  <w:sz w:val="18"/>
                                  <w:szCs w:val="18"/>
                                </w:rPr>
                                <w:t xml:space="preserve"> </w:t>
                              </w:r>
                              <w:r w:rsidRPr="0092770C">
                                <w:rPr>
                                  <w:rFonts w:ascii="Showcard Gothic" w:hAnsi="Showcard Gothic" w:cs="Showcard Gothic"/>
                                  <w:color w:val="FF66FF"/>
                                  <w:sz w:val="40"/>
                                  <w:szCs w:val="40"/>
                                </w:rPr>
                                <w:t>correct</w: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81" type="#_x0000_t75" style="width:20.25pt;height:17.25pt">
                                    <v:imagedata r:id="rId307"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82" type="#_x0000_t75" style="width:211.5pt;height:48pt">
                                    <v:imagedata r:id="rId308" o:title=""/>
                                  </v:shape>
                                </w:pic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33" o:spid="_x0000_i1483"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484" type="#_x0000_t75" style="width:199.5pt;height:21.75pt">
                        <v:imagedata r:id="rId309"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485" type="#_x0000_t75" style="width:1in;height:18pt">
            <v:imagedata r:id="rId310" o:title=""/>
          </v:shape>
        </w:pic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486" type="#_x0000_t75" style="width:1in;height:18pt">
            <v:imagedata r:id="rId311" o:title=""/>
          </v:shape>
        </w:pic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1C3D21">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1C3D21" w:rsidRDefault="005B452A" w:rsidP="00C82436">
                        <w:pPr>
                          <w:rPr>
                            <w:rFonts w:ascii="MS Sans Serif" w:hAnsi="MS Sans Serif" w:cs="MS Sans Serif"/>
                            <w:sz w:val="18"/>
                            <w:szCs w:val="18"/>
                          </w:rPr>
                        </w:pP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b/>
                            <w:bCs/>
                            <w:sz w:val="18"/>
                            <w:szCs w:val="18"/>
                          </w:rPr>
                          <w:t xml:space="preserve">Quiz Start Time: 09:54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1C3D21">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1C3D21" w:rsidRDefault="005B452A" w:rsidP="00C82436">
                              <w:pPr>
                                <w:jc w:val="center"/>
                                <w:rPr>
                                  <w:rFonts w:ascii="MS Sans Serif" w:hAnsi="MS Sans Serif" w:cs="MS Sans Serif"/>
                                  <w:color w:val="FF0000"/>
                                  <w:sz w:val="18"/>
                                  <w:szCs w:val="18"/>
                                </w:rPr>
                              </w:pPr>
                              <w:r w:rsidRPr="001C3D21">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color w:val="FFFFFF"/>
                                  <w:sz w:val="18"/>
                                  <w:szCs w:val="18"/>
                                </w:rPr>
                              </w:pPr>
                              <w:r w:rsidRPr="001C3D21">
                                <w:rPr>
                                  <w:rFonts w:ascii="MS Sans Serif" w:hAnsi="MS Sans Serif" w:cs="MS Sans Serif"/>
                                  <w:color w:val="FFFFFF"/>
                                  <w:sz w:val="27"/>
                                  <w:szCs w:val="27"/>
                                </w:rPr>
                                <w:t>17</w:t>
                              </w:r>
                              <w:r w:rsidRPr="001C3D21">
                                <w:rPr>
                                  <w:rFonts w:ascii="MS Sans Serif" w:hAnsi="MS Sans Serif" w:cs="MS Sans Serif"/>
                                  <w:color w:val="FFFFFF"/>
                                  <w:sz w:val="18"/>
                                  <w:szCs w:val="18"/>
                                </w:rPr>
                                <w:t xml:space="preserve"> </w:t>
                              </w:r>
                              <w:r w:rsidRPr="001C3D21">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sz w:val="18"/>
                                  <w:szCs w:val="18"/>
                                </w:rPr>
                              </w:pPr>
                              <w:r w:rsidRPr="003B2839">
                                <w:rPr>
                                  <w:rFonts w:ascii="MS Sans Serif" w:hAnsi="MS Sans Serif" w:cs="MS Sans Serif"/>
                                  <w:noProof/>
                                  <w:sz w:val="18"/>
                                  <w:szCs w:val="18"/>
                                </w:rPr>
                                <w:pict>
                                  <v:shape id="Picture 234" o:spid="_x0000_i1487" type="#_x0000_t75" alt="http://quiz.vu.edu.pk/../App_Themes/Default/Images/quiz_loading.gif" style="width:12pt;height:12pt;visibility:visible">
                                    <v:imagedata r:id="rId9" o:title=""/>
                                  </v:shape>
                                </w:pict>
                              </w:r>
                            </w:p>
                          </w:tc>
                        </w:tr>
                      </w:tbl>
                      <w:p w:rsidR="005B452A" w:rsidRPr="001C3D21" w:rsidRDefault="005B452A" w:rsidP="00C82436">
                        <w:pPr>
                          <w:spacing w:before="45"/>
                          <w:ind w:left="45" w:right="45"/>
                          <w:jc w:val="right"/>
                          <w:rPr>
                            <w:rFonts w:ascii="MS Sans Serif" w:hAnsi="MS Sans Serif" w:cs="MS Sans Serif"/>
                            <w:sz w:val="18"/>
                            <w:szCs w:val="18"/>
                          </w:rPr>
                        </w:pPr>
                      </w:p>
                    </w:tc>
                  </w:tr>
                </w:tbl>
                <w:p w:rsidR="005B452A" w:rsidRPr="001C3D21" w:rsidRDefault="005B452A" w:rsidP="00C82436">
                  <w:pPr>
                    <w:rPr>
                      <w:rFonts w:ascii="MS Sans Serif" w:hAnsi="MS Sans Serif" w:cs="MS Sans Serif"/>
                      <w:sz w:val="18"/>
                      <w:szCs w:val="18"/>
                    </w:rPr>
                  </w:pPr>
                </w:p>
              </w:tc>
            </w:tr>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1C3D21">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1C3D21" w:rsidRDefault="005B452A" w:rsidP="00C82436">
                        <w:pPr>
                          <w:rPr>
                            <w:rFonts w:ascii="MS Sans Serif" w:hAnsi="MS Sans Serif" w:cs="MS Sans Serif"/>
                            <w:b/>
                            <w:bCs/>
                            <w:sz w:val="18"/>
                            <w:szCs w:val="18"/>
                          </w:rPr>
                        </w:pPr>
                        <w:r w:rsidRPr="001C3D21">
                          <w:rPr>
                            <w:rFonts w:ascii="MS Sans Serif" w:hAnsi="MS Sans Serif" w:cs="MS Sans Serif"/>
                            <w:b/>
                            <w:bCs/>
                            <w:sz w:val="18"/>
                            <w:szCs w:val="18"/>
                          </w:rPr>
                          <w:t xml:space="preserve">Question # 2 of 10 ( </w:t>
                        </w:r>
                        <w:r w:rsidRPr="001C3D21">
                          <w:rPr>
                            <w:rFonts w:ascii="MS Sans Serif" w:hAnsi="MS Sans Serif" w:cs="MS Sans Serif"/>
                            <w:b/>
                            <w:bCs/>
                            <w:color w:val="FF0000"/>
                            <w:sz w:val="18"/>
                            <w:szCs w:val="18"/>
                          </w:rPr>
                          <w:t xml:space="preserve">Start time: 09:55:53 PM </w:t>
                        </w:r>
                        <w:r w:rsidRPr="001C3D21">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1C3D21" w:rsidRDefault="005B452A" w:rsidP="00C82436">
                        <w:pPr>
                          <w:jc w:val="right"/>
                          <w:rPr>
                            <w:rFonts w:ascii="MS Sans Serif" w:hAnsi="MS Sans Serif" w:cs="MS Sans Serif"/>
                            <w:sz w:val="18"/>
                            <w:szCs w:val="18"/>
                          </w:rPr>
                        </w:pPr>
                        <w:r w:rsidRPr="001C3D21">
                          <w:rPr>
                            <w:rFonts w:ascii="MS Sans Serif" w:hAnsi="MS Sans Serif" w:cs="MS Sans Serif"/>
                            <w:b/>
                            <w:bCs/>
                            <w:sz w:val="18"/>
                            <w:szCs w:val="18"/>
                          </w:rPr>
                          <w:t xml:space="preserve">Total Marks: </w:t>
                        </w:r>
                        <w:r w:rsidRPr="001C3D21">
                          <w:rPr>
                            <w:rFonts w:ascii="MS Sans Serif" w:hAnsi="MS Sans Serif" w:cs="MS Sans Serif"/>
                            <w:sz w:val="18"/>
                            <w:szCs w:val="18"/>
                          </w:rPr>
                          <w:t xml:space="preserve">1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If a system of equations is solved using the Gauss-Seidel method, then which of the following is the most appropriate answer about the matrix M that is derived from the coefficient matrix ?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35" o:spid="_x0000_i1488"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89" type="#_x0000_t75" style="width:20.25pt;height:17.25pt">
                                    <v:imagedata r:id="rId312"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0" type="#_x0000_t75" style="width:211.5pt;height:48pt">
                                    <v:imagedata r:id="rId313"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1" type="#_x0000_t75" style="width:20.25pt;height:17.25pt">
                                    <v:imagedata r:id="rId314"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2" type="#_x0000_t75" style="width:211.5pt;height:48pt">
                                    <v:imagedata r:id="rId315"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3" type="#_x0000_t75" style="width:20.25pt;height:17.25pt">
                                    <v:imagedata r:id="rId316"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4" type="#_x0000_t75" style="width:211.5pt;height:48pt">
                                    <v:imagedata r:id="rId317" o:title=""/>
                                  </v:shape>
                                </w:pict>
                              </w:r>
                              <w:r w:rsidRPr="0092770C">
                                <w:rPr>
                                  <w:rFonts w:ascii="Showcard Gothic" w:hAnsi="Showcard Gothic" w:cs="Showcard Gothic"/>
                                  <w:color w:val="FF66FF"/>
                                  <w:sz w:val="40"/>
                                  <w:szCs w:val="40"/>
                                </w:rPr>
                                <w:t xml:space="preserve"> correct</w: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5" type="#_x0000_t75" style="width:20.25pt;height:17.25pt">
                                    <v:imagedata r:id="rId318"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496" type="#_x0000_t75" style="width:211.5pt;height:48pt">
                                    <v:imagedata r:id="rId319" o:title=""/>
                                  </v:shape>
                                </w:pic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36" o:spid="_x0000_i1497"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498" type="#_x0000_t75" style="width:199.5pt;height:21.75pt">
                        <v:imagedata r:id="rId320"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478"/>
      </w:tblGrid>
      <w:tr w:rsidR="005B452A" w:rsidRPr="001C3D21">
        <w:trPr>
          <w:tblCellSpacing w:w="7" w:type="dxa"/>
          <w:jc w:val="center"/>
        </w:trPr>
        <w:tc>
          <w:tcPr>
            <w:tcW w:w="0" w:type="auto"/>
            <w:tcBorders>
              <w:top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Why inverse of the matrix A= [1 2] is NOT possible? </w:t>
            </w:r>
          </w:p>
        </w:tc>
      </w:tr>
      <w:tr w:rsidR="005B452A" w:rsidRPr="001C3D21">
        <w:trPr>
          <w:tblCellSpacing w:w="7" w:type="dxa"/>
          <w:jc w:val="center"/>
        </w:trPr>
        <w:tc>
          <w:tcPr>
            <w:tcW w:w="0" w:type="auto"/>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37" o:spid="_x0000_i1499"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bottom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805"/>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0" type="#_x0000_t75" style="width:20.25pt;height:17.25pt">
                        <v:imagedata r:id="rId321"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1" type="#_x0000_t75" style="width:211.5pt;height:48pt">
                        <v:imagedata r:id="rId322"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2" type="#_x0000_t75" style="width:20.25pt;height:17.25pt">
                        <v:imagedata r:id="rId323"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3" type="#_x0000_t75" style="width:211.5pt;height:48pt">
                        <v:imagedata r:id="rId324"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4" type="#_x0000_t75" style="width:20.25pt;height:17.25pt">
                        <v:imagedata r:id="rId325"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5" type="#_x0000_t75" style="width:211.5pt;height:48pt">
                        <v:imagedata r:id="rId326"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6" type="#_x0000_t75" style="width:20.25pt;height:17.25pt">
                        <v:imagedata r:id="rId327"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07" type="#_x0000_t75" style="width:211.5pt;height:48pt">
                        <v:imagedata r:id="rId328" o:title=""/>
                      </v:shape>
                    </w:pict>
                  </w:r>
                  <w:r w:rsidRPr="0092770C">
                    <w:rPr>
                      <w:rFonts w:ascii="Showcard Gothic" w:hAnsi="Showcard Gothic" w:cs="Showcard Gothic"/>
                      <w:color w:val="FF66FF"/>
                      <w:sz w:val="40"/>
                      <w:szCs w:val="40"/>
                    </w:rPr>
                    <w:t xml:space="preserve"> correct</w:t>
                  </w:r>
                </w:p>
              </w:tc>
            </w:tr>
          </w:tbl>
          <w:p w:rsidR="005B452A" w:rsidRPr="001C3D21" w:rsidRDefault="005B452A" w:rsidP="00C82436">
            <w:pPr>
              <w:jc w:val="both"/>
              <w:rPr>
                <w:rFonts w:ascii="MS Sans Serif" w:hAnsi="MS Sans Serif" w:cs="MS Sans Serif"/>
                <w:sz w:val="18"/>
                <w:szCs w:val="18"/>
              </w:rPr>
            </w:pPr>
          </w:p>
        </w:tc>
      </w:tr>
    </w:tbl>
    <w:p w:rsidR="005B452A" w:rsidRDefault="005B452A" w:rsidP="00265F35">
      <w:pPr>
        <w:rPr>
          <w:rFonts w:cs="Arial"/>
        </w:rPr>
      </w:pP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1C3D21">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Let W = {(1, y) such that y in R}. Is W a vector subspace of plane. </w:t>
                        </w:r>
                      </w:p>
                    </w:tc>
                  </w:tr>
                  <w:tr w:rsidR="005B452A" w:rsidRPr="001C3D21">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38" o:spid="_x0000_i1508"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09" type="#_x0000_t75" style="width:20.25pt;height:17.25pt">
                                    <v:imagedata r:id="rId329"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10" type="#_x0000_t75" style="width:211.5pt;height:48pt">
                                    <v:imagedata r:id="rId330" o:title=""/>
                                  </v:shape>
                                </w:pict>
                              </w:r>
                            </w:p>
                          </w:tc>
                        </w:tr>
                        <w:tr w:rsidR="005B452A" w:rsidRPr="001C3D21">
                          <w:trPr>
                            <w:tblCellSpacing w:w="0" w:type="dxa"/>
                          </w:trPr>
                          <w:tc>
                            <w:tcPr>
                              <w:tcW w:w="450" w:type="dxa"/>
                            </w:tcPr>
                            <w:p w:rsidR="005B452A" w:rsidRPr="0061729D" w:rsidRDefault="005B452A" w:rsidP="00C82436">
                              <w:pPr>
                                <w:rPr>
                                  <w:rFonts w:ascii="MS Sans Serif" w:hAnsi="MS Sans Serif" w:cs="MS Sans Serif"/>
                                  <w:sz w:val="18"/>
                                  <w:szCs w:val="18"/>
                                  <w:highlight w:val="yellow"/>
                                </w:rPr>
                              </w:pPr>
                              <w:r w:rsidRPr="00497EE7">
                                <w:rPr>
                                  <w:rFonts w:ascii="MS Sans Serif" w:hAnsi="MS Sans Serif" w:cs="MS Sans Serif"/>
                                  <w:sz w:val="18"/>
                                  <w:szCs w:val="18"/>
                                  <w:highlight w:val="yellow"/>
                                </w:rPr>
                                <w:pict>
                                  <v:shape id="_x0000_i1511" type="#_x0000_t75" style="width:20.25pt;height:17.25pt">
                                    <v:imagedata r:id="rId331" o:title=""/>
                                  </v:shape>
                                </w:pict>
                              </w:r>
                            </w:p>
                          </w:tc>
                          <w:tc>
                            <w:tcPr>
                              <w:tcW w:w="0" w:type="auto"/>
                              <w:vAlign w:val="center"/>
                            </w:tcPr>
                            <w:p w:rsidR="005B452A" w:rsidRPr="0061729D" w:rsidRDefault="005B452A" w:rsidP="0061729D">
                              <w:pPr>
                                <w:rPr>
                                  <w:rFonts w:ascii="MS Sans Serif" w:hAnsi="MS Sans Serif" w:cs="MS Sans Serif"/>
                                  <w:color w:val="FF0000"/>
                                  <w:sz w:val="18"/>
                                  <w:szCs w:val="18"/>
                                </w:rPr>
                              </w:pPr>
                              <w:r w:rsidRPr="00497EE7">
                                <w:rPr>
                                  <w:rFonts w:ascii="MS Sans Serif" w:hAnsi="MS Sans Serif" w:cs="MS Sans Serif"/>
                                  <w:sz w:val="18"/>
                                  <w:szCs w:val="18"/>
                                </w:rPr>
                                <w:pict>
                                  <v:shape id="_x0000_i1512" type="#_x0000_t75" style="width:211.5pt;height:48pt">
                                    <v:imagedata r:id="rId332" o:title=""/>
                                  </v:shape>
                                </w:pict>
                              </w:r>
                              <w:r w:rsidRPr="0061729D">
                                <w:rPr>
                                  <w:rFonts w:ascii="Showcard Gothic" w:hAnsi="Showcard Gothic" w:cs="Showcard Gothic"/>
                                  <w:color w:val="FF66FF"/>
                                  <w:sz w:val="40"/>
                                  <w:szCs w:val="40"/>
                                </w:rPr>
                                <w:t xml:space="preserve"> correct</w: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39" o:spid="_x0000_i1513"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14" type="#_x0000_t75" style="width:199.5pt;height:21.75pt">
                        <v:imagedata r:id="rId333"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515" type="#_x0000_t75" style="width:1in;height:18pt">
            <v:imagedata r:id="rId334" o:title=""/>
          </v:shape>
        </w:pic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516" type="#_x0000_t75" style="width:1in;height:18pt">
            <v:imagedata r:id="rId335" o:title=""/>
          </v:shape>
        </w:pic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1C3D21">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1C3D21" w:rsidRDefault="005B452A" w:rsidP="00C82436">
                        <w:pPr>
                          <w:rPr>
                            <w:rFonts w:ascii="MS Sans Serif" w:hAnsi="MS Sans Serif" w:cs="MS Sans Serif"/>
                            <w:sz w:val="18"/>
                            <w:szCs w:val="18"/>
                          </w:rPr>
                        </w:pP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b/>
                            <w:bCs/>
                            <w:sz w:val="18"/>
                            <w:szCs w:val="18"/>
                          </w:rPr>
                          <w:t xml:space="preserve">Quiz Start Time: 09:54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1C3D21">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1C3D21" w:rsidRDefault="005B452A" w:rsidP="00C82436">
                              <w:pPr>
                                <w:jc w:val="center"/>
                                <w:rPr>
                                  <w:rFonts w:ascii="MS Sans Serif" w:hAnsi="MS Sans Serif" w:cs="MS Sans Serif"/>
                                  <w:color w:val="FF0000"/>
                                  <w:sz w:val="18"/>
                                  <w:szCs w:val="18"/>
                                </w:rPr>
                              </w:pPr>
                              <w:r w:rsidRPr="001C3D21">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color w:val="FFFFFF"/>
                                  <w:sz w:val="18"/>
                                  <w:szCs w:val="18"/>
                                </w:rPr>
                              </w:pPr>
                              <w:r w:rsidRPr="001C3D21">
                                <w:rPr>
                                  <w:rFonts w:ascii="MS Sans Serif" w:hAnsi="MS Sans Serif" w:cs="MS Sans Serif"/>
                                  <w:color w:val="FFFFFF"/>
                                  <w:sz w:val="27"/>
                                  <w:szCs w:val="27"/>
                                </w:rPr>
                                <w:t>7</w:t>
                              </w:r>
                              <w:r w:rsidRPr="001C3D21">
                                <w:rPr>
                                  <w:rFonts w:ascii="MS Sans Serif" w:hAnsi="MS Sans Serif" w:cs="MS Sans Serif"/>
                                  <w:color w:val="FFFFFF"/>
                                  <w:sz w:val="18"/>
                                  <w:szCs w:val="18"/>
                                </w:rPr>
                                <w:t xml:space="preserve"> </w:t>
                              </w:r>
                              <w:r w:rsidRPr="001C3D21">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sz w:val="18"/>
                                  <w:szCs w:val="18"/>
                                </w:rPr>
                              </w:pPr>
                              <w:r w:rsidRPr="003B2839">
                                <w:rPr>
                                  <w:rFonts w:ascii="MS Sans Serif" w:hAnsi="MS Sans Serif" w:cs="MS Sans Serif"/>
                                  <w:noProof/>
                                  <w:sz w:val="18"/>
                                  <w:szCs w:val="18"/>
                                </w:rPr>
                                <w:pict>
                                  <v:shape id="Picture 240" o:spid="_x0000_i1517" type="#_x0000_t75" alt="http://quiz.vu.edu.pk/../App_Themes/Default/Images/quiz_loading.gif" style="width:12pt;height:12pt;visibility:visible">
                                    <v:imagedata r:id="rId9" o:title=""/>
                                  </v:shape>
                                </w:pict>
                              </w:r>
                            </w:p>
                          </w:tc>
                        </w:tr>
                      </w:tbl>
                      <w:p w:rsidR="005B452A" w:rsidRPr="001C3D21" w:rsidRDefault="005B452A" w:rsidP="00C82436">
                        <w:pPr>
                          <w:spacing w:before="45"/>
                          <w:ind w:left="45" w:right="45"/>
                          <w:jc w:val="right"/>
                          <w:rPr>
                            <w:rFonts w:ascii="MS Sans Serif" w:hAnsi="MS Sans Serif" w:cs="MS Sans Serif"/>
                            <w:sz w:val="18"/>
                            <w:szCs w:val="18"/>
                          </w:rPr>
                        </w:pPr>
                      </w:p>
                    </w:tc>
                  </w:tr>
                </w:tbl>
                <w:p w:rsidR="005B452A" w:rsidRPr="001C3D21" w:rsidRDefault="005B452A" w:rsidP="00C82436">
                  <w:pPr>
                    <w:rPr>
                      <w:rFonts w:ascii="MS Sans Serif" w:hAnsi="MS Sans Serif" w:cs="MS Sans Serif"/>
                      <w:sz w:val="18"/>
                      <w:szCs w:val="18"/>
                    </w:rPr>
                  </w:pPr>
                </w:p>
              </w:tc>
            </w:tr>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1C3D21">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1C3D21" w:rsidRDefault="005B452A" w:rsidP="00C82436">
                        <w:pPr>
                          <w:rPr>
                            <w:rFonts w:ascii="MS Sans Serif" w:hAnsi="MS Sans Serif" w:cs="MS Sans Serif"/>
                            <w:b/>
                            <w:bCs/>
                            <w:sz w:val="18"/>
                            <w:szCs w:val="18"/>
                          </w:rPr>
                        </w:pPr>
                        <w:r w:rsidRPr="001C3D21">
                          <w:rPr>
                            <w:rFonts w:ascii="MS Sans Serif" w:hAnsi="MS Sans Serif" w:cs="MS Sans Serif"/>
                            <w:b/>
                            <w:bCs/>
                            <w:sz w:val="18"/>
                            <w:szCs w:val="18"/>
                          </w:rPr>
                          <w:t xml:space="preserve">Question # 5 of 10 ( </w:t>
                        </w:r>
                        <w:r w:rsidRPr="001C3D21">
                          <w:rPr>
                            <w:rFonts w:ascii="MS Sans Serif" w:hAnsi="MS Sans Serif" w:cs="MS Sans Serif"/>
                            <w:b/>
                            <w:bCs/>
                            <w:color w:val="FF0000"/>
                            <w:sz w:val="18"/>
                            <w:szCs w:val="18"/>
                          </w:rPr>
                          <w:t xml:space="preserve">Start time: 10:00:20 PM </w:t>
                        </w:r>
                        <w:r w:rsidRPr="001C3D21">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1C3D21" w:rsidRDefault="005B452A" w:rsidP="00C82436">
                        <w:pPr>
                          <w:jc w:val="right"/>
                          <w:rPr>
                            <w:rFonts w:ascii="MS Sans Serif" w:hAnsi="MS Sans Serif" w:cs="MS Sans Serif"/>
                            <w:sz w:val="18"/>
                            <w:szCs w:val="18"/>
                          </w:rPr>
                        </w:pPr>
                        <w:r w:rsidRPr="001C3D21">
                          <w:rPr>
                            <w:rFonts w:ascii="MS Sans Serif" w:hAnsi="MS Sans Serif" w:cs="MS Sans Serif"/>
                            <w:b/>
                            <w:bCs/>
                            <w:sz w:val="18"/>
                            <w:szCs w:val="18"/>
                          </w:rPr>
                          <w:t xml:space="preserve">Total Marks: </w:t>
                        </w:r>
                        <w:r w:rsidRPr="001C3D21">
                          <w:rPr>
                            <w:rFonts w:ascii="MS Sans Serif" w:hAnsi="MS Sans Serif" w:cs="MS Sans Serif"/>
                            <w:sz w:val="18"/>
                            <w:szCs w:val="18"/>
                          </w:rPr>
                          <w:t xml:space="preserve">1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If M is a square matrix having two rows equal then which of the following about the determinant of the matrix is true?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41" o:spid="_x0000_i1518"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19" type="#_x0000_t75" style="width:20.25pt;height:17.25pt">
                                    <v:imagedata r:id="rId336"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0" type="#_x0000_t75" style="width:211.5pt;height:48pt">
                                    <v:imagedata r:id="rId337"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1" type="#_x0000_t75" style="width:20.25pt;height:17.25pt">
                                    <v:imagedata r:id="rId338"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2" type="#_x0000_t75" style="width:211.5pt;height:48pt">
                                    <v:imagedata r:id="rId339"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3" type="#_x0000_t75" style="width:20.25pt;height:17.25pt">
                                    <v:imagedata r:id="rId340"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4" type="#_x0000_t75" style="width:211.5pt;height:48pt">
                                    <v:imagedata r:id="rId341"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25" type="#_x0000_t75" style="width:20.25pt;height:17.25pt">
                                    <v:imagedata r:id="rId342"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26" type="#_x0000_t75" style="width:211.5pt;height:48pt">
                                    <v:imagedata r:id="rId343" o:title=""/>
                                  </v:shape>
                                </w:pict>
                              </w:r>
                              <w:r w:rsidRPr="0092770C">
                                <w:rPr>
                                  <w:rFonts w:ascii="Showcard Gothic" w:hAnsi="Showcard Gothic" w:cs="Showcard Gothic"/>
                                  <w:color w:val="FF66FF"/>
                                  <w:sz w:val="40"/>
                                  <w:szCs w:val="40"/>
                                </w:rPr>
                                <w:t xml:space="preserve"> correct</w: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42" o:spid="_x0000_i1527"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28" type="#_x0000_t75" style="width:199.5pt;height:21.75pt">
                        <v:imagedata r:id="rId344"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529" type="#_x0000_t75" style="width:1in;height:18pt">
            <v:imagedata r:id="rId345" o:title=""/>
          </v:shape>
        </w:pict>
      </w:r>
    </w:p>
    <w:p w:rsidR="005B452A" w:rsidRPr="001C3D21" w:rsidRDefault="005B452A" w:rsidP="00265F35">
      <w:pPr>
        <w:rPr>
          <w:rFonts w:ascii="MS Sans Serif" w:hAnsi="MS Sans Serif" w:cs="MS Sans Serif"/>
          <w:sz w:val="18"/>
          <w:szCs w:val="18"/>
        </w:rPr>
      </w:pPr>
      <w:r w:rsidRPr="00497EE7">
        <w:rPr>
          <w:rFonts w:ascii="MS Sans Serif" w:hAnsi="MS Sans Serif" w:cs="MS Sans Serif"/>
          <w:sz w:val="18"/>
          <w:szCs w:val="18"/>
        </w:rPr>
        <w:pict>
          <v:shape id="_x0000_i1530" type="#_x0000_t75" style="width:1in;height:18pt">
            <v:imagedata r:id="rId346" o:title=""/>
          </v:shape>
        </w:pic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1C3D21">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1C3D21" w:rsidRDefault="005B452A" w:rsidP="00C82436">
                        <w:pPr>
                          <w:rPr>
                            <w:rFonts w:ascii="MS Sans Serif" w:hAnsi="MS Sans Serif" w:cs="MS Sans Serif"/>
                            <w:sz w:val="18"/>
                            <w:szCs w:val="18"/>
                          </w:rPr>
                        </w:pP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sz w:val="18"/>
                            <w:szCs w:val="18"/>
                          </w:rPr>
                          <w:br/>
                        </w:r>
                        <w:r w:rsidRPr="001C3D21">
                          <w:rPr>
                            <w:rFonts w:ascii="MS Sans Serif" w:hAnsi="MS Sans Serif" w:cs="MS Sans Serif"/>
                            <w:b/>
                            <w:bCs/>
                            <w:sz w:val="18"/>
                            <w:szCs w:val="18"/>
                          </w:rPr>
                          <w:t xml:space="preserve">Quiz Start Time: 09:54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1C3D21">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1C3D21" w:rsidRDefault="005B452A" w:rsidP="00C82436">
                              <w:pPr>
                                <w:jc w:val="center"/>
                                <w:rPr>
                                  <w:rFonts w:ascii="MS Sans Serif" w:hAnsi="MS Sans Serif" w:cs="MS Sans Serif"/>
                                  <w:color w:val="FF0000"/>
                                  <w:sz w:val="18"/>
                                  <w:szCs w:val="18"/>
                                </w:rPr>
                              </w:pPr>
                              <w:r w:rsidRPr="001C3D21">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color w:val="FFFFFF"/>
                                  <w:sz w:val="18"/>
                                  <w:szCs w:val="18"/>
                                </w:rPr>
                              </w:pPr>
                              <w:r w:rsidRPr="001C3D21">
                                <w:rPr>
                                  <w:rFonts w:ascii="MS Sans Serif" w:hAnsi="MS Sans Serif" w:cs="MS Sans Serif"/>
                                  <w:color w:val="FFFFFF"/>
                                  <w:sz w:val="27"/>
                                  <w:szCs w:val="27"/>
                                </w:rPr>
                                <w:t>12</w:t>
                              </w:r>
                              <w:r w:rsidRPr="001C3D21">
                                <w:rPr>
                                  <w:rFonts w:ascii="MS Sans Serif" w:hAnsi="MS Sans Serif" w:cs="MS Sans Serif"/>
                                  <w:color w:val="FFFFFF"/>
                                  <w:sz w:val="18"/>
                                  <w:szCs w:val="18"/>
                                </w:rPr>
                                <w:t xml:space="preserve"> </w:t>
                              </w:r>
                              <w:r w:rsidRPr="001C3D21">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1C3D21" w:rsidRDefault="005B452A" w:rsidP="00C82436">
                              <w:pPr>
                                <w:jc w:val="center"/>
                                <w:rPr>
                                  <w:rFonts w:ascii="MS Sans Serif" w:hAnsi="MS Sans Serif" w:cs="MS Sans Serif"/>
                                  <w:sz w:val="18"/>
                                  <w:szCs w:val="18"/>
                                </w:rPr>
                              </w:pPr>
                              <w:r w:rsidRPr="003B2839">
                                <w:rPr>
                                  <w:rFonts w:ascii="MS Sans Serif" w:hAnsi="MS Sans Serif" w:cs="MS Sans Serif"/>
                                  <w:noProof/>
                                  <w:sz w:val="18"/>
                                  <w:szCs w:val="18"/>
                                </w:rPr>
                                <w:pict>
                                  <v:shape id="Picture 243" o:spid="_x0000_i1531" type="#_x0000_t75" alt="http://quiz.vu.edu.pk/../App_Themes/Default/Images/quiz_loading.gif" style="width:12pt;height:12pt;visibility:visible">
                                    <v:imagedata r:id="rId9" o:title=""/>
                                  </v:shape>
                                </w:pict>
                              </w:r>
                            </w:p>
                          </w:tc>
                        </w:tr>
                      </w:tbl>
                      <w:p w:rsidR="005B452A" w:rsidRPr="001C3D21" w:rsidRDefault="005B452A" w:rsidP="00C82436">
                        <w:pPr>
                          <w:spacing w:before="45"/>
                          <w:ind w:left="45" w:right="45"/>
                          <w:jc w:val="right"/>
                          <w:rPr>
                            <w:rFonts w:ascii="MS Sans Serif" w:hAnsi="MS Sans Serif" w:cs="MS Sans Serif"/>
                            <w:sz w:val="18"/>
                            <w:szCs w:val="18"/>
                          </w:rPr>
                        </w:pPr>
                      </w:p>
                    </w:tc>
                  </w:tr>
                </w:tbl>
                <w:p w:rsidR="005B452A" w:rsidRPr="001C3D21" w:rsidRDefault="005B452A" w:rsidP="00C82436">
                  <w:pPr>
                    <w:rPr>
                      <w:rFonts w:ascii="MS Sans Serif" w:hAnsi="MS Sans Serif" w:cs="MS Sans Serif"/>
                      <w:sz w:val="18"/>
                      <w:szCs w:val="18"/>
                    </w:rPr>
                  </w:pPr>
                </w:p>
              </w:tc>
            </w:tr>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1C3D21">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1C3D21" w:rsidRDefault="005B452A" w:rsidP="00C82436">
                        <w:pPr>
                          <w:rPr>
                            <w:rFonts w:ascii="MS Sans Serif" w:hAnsi="MS Sans Serif" w:cs="MS Sans Serif"/>
                            <w:b/>
                            <w:bCs/>
                            <w:sz w:val="18"/>
                            <w:szCs w:val="18"/>
                          </w:rPr>
                        </w:pPr>
                        <w:r w:rsidRPr="001C3D21">
                          <w:rPr>
                            <w:rFonts w:ascii="MS Sans Serif" w:hAnsi="MS Sans Serif" w:cs="MS Sans Serif"/>
                            <w:b/>
                            <w:bCs/>
                            <w:sz w:val="18"/>
                            <w:szCs w:val="18"/>
                          </w:rPr>
                          <w:t xml:space="preserve">Question # 6 of 10 ( </w:t>
                        </w:r>
                        <w:r w:rsidRPr="001C3D21">
                          <w:rPr>
                            <w:rFonts w:ascii="MS Sans Serif" w:hAnsi="MS Sans Serif" w:cs="MS Sans Serif"/>
                            <w:b/>
                            <w:bCs/>
                            <w:color w:val="FF0000"/>
                            <w:sz w:val="18"/>
                            <w:szCs w:val="18"/>
                          </w:rPr>
                          <w:t xml:space="preserve">Start time: 10:01:48 PM </w:t>
                        </w:r>
                        <w:r w:rsidRPr="001C3D21">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1C3D21" w:rsidRDefault="005B452A" w:rsidP="00C82436">
                        <w:pPr>
                          <w:jc w:val="right"/>
                          <w:rPr>
                            <w:rFonts w:ascii="MS Sans Serif" w:hAnsi="MS Sans Serif" w:cs="MS Sans Serif"/>
                            <w:sz w:val="18"/>
                            <w:szCs w:val="18"/>
                          </w:rPr>
                        </w:pPr>
                        <w:r w:rsidRPr="001C3D21">
                          <w:rPr>
                            <w:rFonts w:ascii="MS Sans Serif" w:hAnsi="MS Sans Serif" w:cs="MS Sans Serif"/>
                            <w:b/>
                            <w:bCs/>
                            <w:sz w:val="18"/>
                            <w:szCs w:val="18"/>
                          </w:rPr>
                          <w:t xml:space="preserve">Total Marks: </w:t>
                        </w:r>
                        <w:r w:rsidRPr="001C3D21">
                          <w:rPr>
                            <w:rFonts w:ascii="MS Sans Serif" w:hAnsi="MS Sans Serif" w:cs="MS Sans Serif"/>
                            <w:sz w:val="18"/>
                            <w:szCs w:val="18"/>
                          </w:rPr>
                          <w:t xml:space="preserve">1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If a system of equations is solved using the Jacobi’s method , then which of the following is the most appropriate answer about the matrix M that is derived from the coefficient matrix ? </w:t>
                        </w:r>
                      </w:p>
                    </w:tc>
                  </w:tr>
                  <w:tr w:rsidR="005B452A" w:rsidRPr="001C3D21">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44" o:spid="_x0000_i1532"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3" type="#_x0000_t75" style="width:20.25pt;height:17.25pt">
                                    <v:imagedata r:id="rId347"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4" type="#_x0000_t75" style="width:211.5pt;height:48pt">
                                    <v:imagedata r:id="rId348"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5" type="#_x0000_t75" style="width:20.25pt;height:17.25pt">
                                    <v:imagedata r:id="rId349"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6" type="#_x0000_t75" style="width:211.5pt;height:48pt">
                                    <v:imagedata r:id="rId350"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7" type="#_x0000_t75" style="width:20.25pt;height:17.25pt">
                                    <v:imagedata r:id="rId351"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8" type="#_x0000_t75" style="width:211.5pt;height:48pt">
                                    <v:imagedata r:id="rId352"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39" type="#_x0000_t75" style="width:20.25pt;height:17.25pt">
                                    <v:imagedata r:id="rId353"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40" type="#_x0000_t75" style="width:211.5pt;height:48pt">
                                    <v:imagedata r:id="rId354" o:title=""/>
                                  </v:shape>
                                </w:pict>
                              </w:r>
                              <w:r w:rsidRPr="0092770C">
                                <w:rPr>
                                  <w:rFonts w:ascii="Showcard Gothic" w:hAnsi="Showcard Gothic" w:cs="Showcard Gothic"/>
                                  <w:color w:val="FF66FF"/>
                                  <w:sz w:val="40"/>
                                  <w:szCs w:val="40"/>
                                </w:rPr>
                                <w:t xml:space="preserve"> correct</w: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45" o:spid="_x0000_i1541"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42" type="#_x0000_t75" style="width:199.5pt;height:21.75pt">
                        <v:imagedata r:id="rId355"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1C3D21">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Which of the following is the volume of the parallelepiped determined by the columns of A where A is a 3 x 3 matrix? </w:t>
                        </w:r>
                      </w:p>
                    </w:tc>
                  </w:tr>
                  <w:tr w:rsidR="005B452A" w:rsidRPr="001C3D21">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46" o:spid="_x0000_i1543"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44" type="#_x0000_t75" style="width:20.25pt;height:17.25pt">
                                    <v:imagedata r:id="rId356"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45" type="#_x0000_t75" style="width:211.5pt;height:48pt">
                                    <v:imagedata r:id="rId357" o:title=""/>
                                  </v:shape>
                                </w:pict>
                              </w:r>
                              <w:r w:rsidRPr="0092770C">
                                <w:rPr>
                                  <w:rFonts w:ascii="Showcard Gothic" w:hAnsi="Showcard Gothic" w:cs="Showcard Gothic"/>
                                  <w:color w:val="FF66FF"/>
                                  <w:sz w:val="40"/>
                                  <w:szCs w:val="40"/>
                                </w:rPr>
                                <w:t xml:space="preserve"> correct</w: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46" type="#_x0000_t75" style="width:20.25pt;height:17.25pt">
                                    <v:imagedata r:id="rId358"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47" type="#_x0000_t75" style="width:211.5pt;height:48pt">
                                    <v:imagedata r:id="rId359"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48" type="#_x0000_t75" style="width:20.25pt;height:17.25pt">
                                    <v:imagedata r:id="rId360"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49" type="#_x0000_t75" style="width:211.5pt;height:48pt">
                                    <v:imagedata r:id="rId361"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0" type="#_x0000_t75" style="width:20.25pt;height:17.25pt">
                                    <v:imagedata r:id="rId362"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1" type="#_x0000_t75" style="width:211.5pt;height:48pt">
                                    <v:imagedata r:id="rId363" o:title=""/>
                                  </v:shape>
                                </w:pic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47" o:spid="_x0000_i1552"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53" type="#_x0000_t75" style="width:199.5pt;height:21.75pt">
                        <v:imagedata r:id="rId364"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478"/>
      </w:tblGrid>
      <w:tr w:rsidR="005B452A" w:rsidRPr="001C3D21">
        <w:trPr>
          <w:tblCellSpacing w:w="7" w:type="dxa"/>
          <w:jc w:val="center"/>
        </w:trPr>
        <w:tc>
          <w:tcPr>
            <w:tcW w:w="0" w:type="auto"/>
            <w:tcBorders>
              <w:top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If all the entries of a row or a column of a square matrix are zero, then det (A) will be _____________. </w:t>
            </w:r>
          </w:p>
        </w:tc>
      </w:tr>
      <w:tr w:rsidR="005B452A" w:rsidRPr="001C3D21">
        <w:trPr>
          <w:tblCellSpacing w:w="7" w:type="dxa"/>
          <w:jc w:val="center"/>
        </w:trPr>
        <w:tc>
          <w:tcPr>
            <w:tcW w:w="0" w:type="auto"/>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48" o:spid="_x0000_i1554"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bottom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805"/>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5" type="#_x0000_t75" style="width:20.25pt;height:17.25pt">
                        <v:imagedata r:id="rId365"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56" type="#_x0000_t75" style="width:211.5pt;height:48pt">
                        <v:imagedata r:id="rId366" o:title=""/>
                      </v:shape>
                    </w:pict>
                  </w:r>
                  <w:r w:rsidRPr="0092770C">
                    <w:rPr>
                      <w:rFonts w:ascii="Showcard Gothic" w:hAnsi="Showcard Gothic" w:cs="Showcard Gothic"/>
                      <w:color w:val="FF66FF"/>
                      <w:sz w:val="40"/>
                      <w:szCs w:val="40"/>
                    </w:rPr>
                    <w:t xml:space="preserve"> correct</w: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7" type="#_x0000_t75" style="width:20.25pt;height:17.25pt">
                        <v:imagedata r:id="rId367"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8" type="#_x0000_t75" style="width:211.5pt;height:48pt">
                        <v:imagedata r:id="rId368"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59" type="#_x0000_t75" style="width:20.25pt;height:17.25pt">
                        <v:imagedata r:id="rId369"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0" type="#_x0000_t75" style="width:211.5pt;height:48pt">
                        <v:imagedata r:id="rId370"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1" type="#_x0000_t75" style="width:20.25pt;height:17.25pt">
                        <v:imagedata r:id="rId371"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2" type="#_x0000_t75" style="width:211.5pt;height:48pt">
                        <v:imagedata r:id="rId372" o:title=""/>
                      </v:shape>
                    </w:pic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1C3D21">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If both the Jacobi and Gauss-Seidel sequences converge for the solution of Ax=b, for any initial x(0), then which of the following is true about both the solutions? </w:t>
                        </w:r>
                      </w:p>
                    </w:tc>
                  </w:tr>
                  <w:tr w:rsidR="005B452A" w:rsidRPr="001C3D21">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49" o:spid="_x0000_i1563"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4" type="#_x0000_t75" style="width:20.25pt;height:17.25pt">
                                    <v:imagedata r:id="rId373"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5" type="#_x0000_t75" style="width:211.5pt;height:48pt">
                                    <v:imagedata r:id="rId374"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6" type="#_x0000_t75" style="width:20.25pt;height:17.25pt">
                                    <v:imagedata r:id="rId375"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67" type="#_x0000_t75" style="width:211.5pt;height:48pt">
                                    <v:imagedata r:id="rId376" o:title=""/>
                                  </v:shape>
                                </w:pict>
                              </w:r>
                              <w:r w:rsidRPr="0092770C">
                                <w:rPr>
                                  <w:rFonts w:ascii="Showcard Gothic" w:hAnsi="Showcard Gothic" w:cs="Showcard Gothic"/>
                                  <w:color w:val="FF66FF"/>
                                  <w:sz w:val="40"/>
                                  <w:szCs w:val="40"/>
                                </w:rPr>
                                <w:t xml:space="preserve"> correct</w: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8" type="#_x0000_t75" style="width:20.25pt;height:17.25pt">
                                    <v:imagedata r:id="rId377"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69" type="#_x0000_t75" style="width:211.5pt;height:48pt">
                                    <v:imagedata r:id="rId378"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0" type="#_x0000_t75" style="width:20.25pt;height:17.25pt">
                                    <v:imagedata r:id="rId379"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1" type="#_x0000_t75" style="width:211.5pt;height:48pt">
                                    <v:imagedata r:id="rId380" o:title=""/>
                                  </v:shape>
                                </w:pic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50" o:spid="_x0000_i1572"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73" type="#_x0000_t75" style="width:199.5pt;height:21.75pt">
                        <v:imagedata r:id="rId381"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Pr="001C3D21" w:rsidRDefault="005B452A" w:rsidP="00265F35">
      <w:pPr>
        <w:pBdr>
          <w:bottom w:val="single" w:sz="6" w:space="1" w:color="auto"/>
        </w:pBdr>
        <w:jc w:val="center"/>
        <w:rPr>
          <w:rFonts w:ascii="Arial" w:hAnsi="Arial" w:cs="Arial"/>
          <w:vanish/>
          <w:sz w:val="16"/>
          <w:szCs w:val="16"/>
        </w:rPr>
      </w:pPr>
      <w:r w:rsidRPr="001C3D21">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1C3D21">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1C3D21">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1C3D21">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1C3D21" w:rsidRDefault="005B452A" w:rsidP="00C82436">
                        <w:pPr>
                          <w:jc w:val="both"/>
                          <w:rPr>
                            <w:rFonts w:ascii="MS Sans Serif" w:hAnsi="MS Sans Serif" w:cs="MS Sans Serif"/>
                            <w:sz w:val="18"/>
                            <w:szCs w:val="18"/>
                          </w:rPr>
                        </w:pPr>
                        <w:r w:rsidRPr="001C3D21">
                          <w:rPr>
                            <w:rFonts w:ascii="MS Sans Serif" w:hAnsi="MS Sans Serif" w:cs="MS Sans Serif"/>
                            <w:sz w:val="18"/>
                            <w:szCs w:val="18"/>
                          </w:rPr>
                          <w:t xml:space="preserve">How many different permutations are there in the set of integers {1,2,3}? </w:t>
                        </w:r>
                      </w:p>
                    </w:tc>
                  </w:tr>
                  <w:tr w:rsidR="005B452A" w:rsidRPr="001C3D21">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1C3D21" w:rsidRDefault="005B452A" w:rsidP="00C82436">
                        <w:pPr>
                          <w:rPr>
                            <w:rFonts w:ascii="MS Sans Serif" w:hAnsi="MS Sans Serif" w:cs="MS Sans Serif"/>
                            <w:b/>
                            <w:bCs/>
                            <w:sz w:val="18"/>
                            <w:szCs w:val="18"/>
                          </w:rPr>
                        </w:pPr>
                        <w:r w:rsidRPr="003B2839">
                          <w:rPr>
                            <w:rFonts w:ascii="MS Sans Serif" w:hAnsi="MS Sans Serif" w:cs="MS Sans Serif"/>
                            <w:b/>
                            <w:bCs/>
                            <w:noProof/>
                            <w:sz w:val="18"/>
                            <w:szCs w:val="18"/>
                          </w:rPr>
                          <w:pict>
                            <v:shape id="Picture 251" o:spid="_x0000_i1574"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18"/>
                            <w:szCs w:val="18"/>
                          </w:rPr>
                          <w:t xml:space="preserve">Select correct option: </w:t>
                        </w:r>
                      </w:p>
                    </w:tc>
                  </w:tr>
                  <w:tr w:rsidR="005B452A" w:rsidRPr="001C3D21">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1C3D21" w:rsidRDefault="005B452A" w:rsidP="00C82436">
                        <w:pPr>
                          <w:rPr>
                            <w:rFonts w:ascii="MS Sans Serif" w:hAnsi="MS Sans Serif" w:cs="MS Sans Serif"/>
                            <w:sz w:val="8"/>
                            <w:szCs w:val="8"/>
                          </w:rPr>
                        </w:pPr>
                      </w:p>
                    </w:tc>
                  </w:tr>
                  <w:tr w:rsidR="005B452A" w:rsidRPr="001C3D21">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5"/>
                          <w:gridCol w:w="8671"/>
                        </w:tblGrid>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5" type="#_x0000_t75" style="width:20.25pt;height:17.25pt">
                                    <v:imagedata r:id="rId382"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6" type="#_x0000_t75" style="width:211.5pt;height:48pt">
                                    <v:imagedata r:id="rId383"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7" type="#_x0000_t75" style="width:20.25pt;height:17.25pt">
                                    <v:imagedata r:id="rId384"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8" type="#_x0000_t75" style="width:211.5pt;height:48pt">
                                    <v:imagedata r:id="rId385"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79" type="#_x0000_t75" style="width:20.25pt;height:17.25pt">
                                    <v:imagedata r:id="rId386" o:title=""/>
                                  </v:shape>
                                </w:pict>
                              </w:r>
                            </w:p>
                          </w:tc>
                          <w:tc>
                            <w:tcPr>
                              <w:tcW w:w="0" w:type="auto"/>
                              <w:vAlign w:val="center"/>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80" type="#_x0000_t75" style="width:211.5pt;height:48pt">
                                    <v:imagedata r:id="rId387" o:title=""/>
                                  </v:shape>
                                </w:pict>
                              </w:r>
                            </w:p>
                          </w:tc>
                        </w:tr>
                        <w:tr w:rsidR="005B452A" w:rsidRPr="001C3D21">
                          <w:trPr>
                            <w:tblCellSpacing w:w="0" w:type="dxa"/>
                          </w:trPr>
                          <w:tc>
                            <w:tcPr>
                              <w:tcW w:w="450" w:type="dxa"/>
                            </w:tcPr>
                            <w:p w:rsidR="005B452A" w:rsidRPr="001C3D21" w:rsidRDefault="005B452A" w:rsidP="00C82436">
                              <w:pPr>
                                <w:rPr>
                                  <w:rFonts w:ascii="MS Sans Serif" w:hAnsi="MS Sans Serif" w:cs="MS Sans Serif"/>
                                  <w:sz w:val="18"/>
                                  <w:szCs w:val="18"/>
                                </w:rPr>
                              </w:pPr>
                              <w:r w:rsidRPr="00497EE7">
                                <w:rPr>
                                  <w:rFonts w:ascii="MS Sans Serif" w:hAnsi="MS Sans Serif" w:cs="MS Sans Serif"/>
                                  <w:sz w:val="18"/>
                                  <w:szCs w:val="18"/>
                                </w:rPr>
                                <w:pict>
                                  <v:shape id="_x0000_i1581" type="#_x0000_t75" style="width:20.25pt;height:17.25pt">
                                    <v:imagedata r:id="rId388" o:title=""/>
                                  </v:shape>
                                </w:pict>
                              </w:r>
                            </w:p>
                          </w:tc>
                          <w:tc>
                            <w:tcPr>
                              <w:tcW w:w="0" w:type="auto"/>
                              <w:vAlign w:val="center"/>
                            </w:tcPr>
                            <w:p w:rsidR="005B452A" w:rsidRPr="001C3D21" w:rsidRDefault="005B452A" w:rsidP="0061729D">
                              <w:pPr>
                                <w:rPr>
                                  <w:rFonts w:ascii="MS Sans Serif" w:hAnsi="MS Sans Serif" w:cs="MS Sans Serif"/>
                                  <w:sz w:val="18"/>
                                  <w:szCs w:val="18"/>
                                </w:rPr>
                              </w:pPr>
                              <w:r w:rsidRPr="00497EE7">
                                <w:rPr>
                                  <w:rFonts w:ascii="MS Sans Serif" w:hAnsi="MS Sans Serif" w:cs="MS Sans Serif"/>
                                  <w:sz w:val="18"/>
                                  <w:szCs w:val="18"/>
                                </w:rPr>
                                <w:pict>
                                  <v:shape id="_x0000_i1582" type="#_x0000_t75" style="width:211.5pt;height:48pt">
                                    <v:imagedata r:id="rId389" o:title=""/>
                                  </v:shape>
                                </w:pict>
                              </w:r>
                              <w:r w:rsidRPr="0092770C">
                                <w:rPr>
                                  <w:rFonts w:ascii="Showcard Gothic" w:hAnsi="Showcard Gothic" w:cs="Showcard Gothic"/>
                                  <w:color w:val="FF66FF"/>
                                  <w:sz w:val="40"/>
                                  <w:szCs w:val="40"/>
                                </w:rPr>
                                <w:t xml:space="preserve"> correct</w:t>
                              </w:r>
                            </w:p>
                          </w:tc>
                        </w:tr>
                      </w:tbl>
                      <w:p w:rsidR="005B452A" w:rsidRPr="001C3D21" w:rsidRDefault="005B452A" w:rsidP="00C82436">
                        <w:pPr>
                          <w:jc w:val="both"/>
                          <w:rPr>
                            <w:rFonts w:ascii="MS Sans Serif" w:hAnsi="MS Sans Serif" w:cs="MS Sans Serif"/>
                            <w:sz w:val="18"/>
                            <w:szCs w:val="18"/>
                          </w:rPr>
                        </w:pPr>
                      </w:p>
                    </w:tc>
                  </w:tr>
                </w:tbl>
                <w:p w:rsidR="005B452A" w:rsidRPr="001C3D21" w:rsidRDefault="005B452A" w:rsidP="00C82436">
                  <w:pPr>
                    <w:jc w:val="right"/>
                    <w:rPr>
                      <w:rFonts w:ascii="MS Sans Serif" w:hAnsi="MS Sans Serif" w:cs="MS Sans Serif"/>
                      <w:sz w:val="18"/>
                      <w:szCs w:val="18"/>
                    </w:rPr>
                  </w:pPr>
                  <w:r w:rsidRPr="003B2839">
                    <w:rPr>
                      <w:rFonts w:ascii="MS Sans Serif" w:hAnsi="MS Sans Serif" w:cs="MS Sans Serif"/>
                      <w:noProof/>
                      <w:sz w:val="18"/>
                      <w:szCs w:val="18"/>
                    </w:rPr>
                    <w:pict>
                      <v:shape id="Picture 252" o:spid="_x0000_i1583" type="#_x0000_t75" alt="http://quiz.vu.edu.pk/../App_Themes/Images/pointer5.gif" style="width:14.25pt;height:11.25pt;visibility:visible">
                        <v:imagedata r:id="rId10" o:title=""/>
                        <o:lock v:ext="edit" cropping="t"/>
                      </v:shape>
                    </w:pict>
                  </w:r>
                  <w:r w:rsidRPr="001C3D21">
                    <w:rPr>
                      <w:rFonts w:ascii="MS Sans Serif" w:hAnsi="MS Sans Serif" w:cs="MS Sans Serif"/>
                      <w:b/>
                      <w:bCs/>
                      <w:sz w:val="27"/>
                      <w:szCs w:val="27"/>
                    </w:rPr>
                    <w:t> </w:t>
                  </w:r>
                  <w:r w:rsidRPr="001C3D21">
                    <w:rPr>
                      <w:rFonts w:ascii="MS Sans Serif" w:hAnsi="MS Sans Serif" w:cs="MS Sans Serif"/>
                      <w:sz w:val="18"/>
                      <w:szCs w:val="18"/>
                    </w:rPr>
                    <w:t xml:space="preserve"> </w:t>
                  </w:r>
                  <w:r w:rsidRPr="00497EE7">
                    <w:rPr>
                      <w:rFonts w:ascii="MS Sans Serif" w:hAnsi="MS Sans Serif" w:cs="MS Sans Serif"/>
                      <w:sz w:val="18"/>
                      <w:szCs w:val="18"/>
                    </w:rPr>
                    <w:pict>
                      <v:shape id="_x0000_i1584" type="#_x0000_t75" style="width:199.5pt;height:21.75pt">
                        <v:imagedata r:id="rId390" o:title=""/>
                      </v:shape>
                    </w:pict>
                  </w:r>
                </w:p>
              </w:tc>
            </w:tr>
          </w:tbl>
          <w:p w:rsidR="005B452A" w:rsidRPr="001C3D21" w:rsidRDefault="005B452A" w:rsidP="00C82436">
            <w:pPr>
              <w:rPr>
                <w:rFonts w:ascii="MS Sans Serif" w:hAnsi="MS Sans Serif" w:cs="MS Sans Serif"/>
                <w:sz w:val="18"/>
                <w:szCs w:val="18"/>
              </w:rPr>
            </w:pPr>
          </w:p>
        </w:tc>
      </w:tr>
    </w:tbl>
    <w:p w:rsidR="005B452A" w:rsidRPr="001C3D21" w:rsidRDefault="005B452A" w:rsidP="00265F35">
      <w:pPr>
        <w:pBdr>
          <w:top w:val="single" w:sz="6" w:space="1" w:color="auto"/>
        </w:pBdr>
        <w:jc w:val="center"/>
        <w:rPr>
          <w:rFonts w:ascii="Arial" w:hAnsi="Arial" w:cs="Arial"/>
          <w:vanish/>
          <w:sz w:val="16"/>
          <w:szCs w:val="16"/>
        </w:rPr>
      </w:pPr>
      <w:r w:rsidRPr="001C3D21">
        <w:rPr>
          <w:rFonts w:ascii="Arial" w:hAnsi="Arial" w:cs="Arial"/>
          <w:vanish/>
          <w:sz w:val="16"/>
          <w:szCs w:val="16"/>
        </w:rPr>
        <w:t>Bottom of Form</w:t>
      </w:r>
    </w:p>
    <w:p w:rsidR="005B452A" w:rsidRDefault="005B452A" w:rsidP="00265F35">
      <w:pPr>
        <w:rPr>
          <w:rFonts w:cs="Arial"/>
        </w:rPr>
      </w:pPr>
    </w:p>
    <w:p w:rsidR="005B452A" w:rsidRPr="009272C1" w:rsidRDefault="005B452A" w:rsidP="000053CC">
      <w:pPr>
        <w:rPr>
          <w:rFonts w:ascii="Arial" w:hAnsi="Arial" w:cs="Arial"/>
          <w:b/>
          <w:bCs/>
          <w:sz w:val="36"/>
          <w:szCs w:val="36"/>
          <w:u w:val="single"/>
        </w:rPr>
      </w:pPr>
      <w:r w:rsidRPr="009272C1">
        <w:rPr>
          <w:rFonts w:ascii="Arial" w:hAnsi="Arial" w:cs="Arial"/>
          <w:b/>
          <w:bCs/>
          <w:sz w:val="36"/>
          <w:szCs w:val="36"/>
          <w:highlight w:val="yellow"/>
          <w:u w:val="single"/>
        </w:rPr>
        <w:t>LATEST 9</w:t>
      </w:r>
      <w:r w:rsidRPr="009272C1">
        <w:rPr>
          <w:rFonts w:ascii="Arial" w:hAnsi="Arial" w:cs="Arial"/>
          <w:b/>
          <w:bCs/>
          <w:sz w:val="36"/>
          <w:szCs w:val="36"/>
          <w:highlight w:val="yellow"/>
          <w:u w:val="single"/>
          <w:vertAlign w:val="superscript"/>
        </w:rPr>
        <w:t>th</w:t>
      </w:r>
      <w:r w:rsidRPr="009272C1">
        <w:rPr>
          <w:rFonts w:ascii="Arial" w:hAnsi="Arial" w:cs="Arial"/>
          <w:b/>
          <w:bCs/>
          <w:sz w:val="36"/>
          <w:szCs w:val="36"/>
          <w:highlight w:val="yellow"/>
          <w:u w:val="single"/>
        </w:rPr>
        <w:t xml:space="preserve"> Dec 2011 Paper:</w:t>
      </w:r>
    </w:p>
    <w:p w:rsidR="005B452A" w:rsidRPr="009272C1" w:rsidRDefault="005B452A" w:rsidP="009272C1">
      <w:pPr>
        <w:rPr>
          <w:rFonts w:ascii="Arial" w:hAnsi="Arial" w:cs="Arial"/>
          <w:b/>
          <w:bCs/>
        </w:rPr>
      </w:pPr>
      <w:r w:rsidRPr="009272C1">
        <w:rPr>
          <w:rFonts w:ascii="Arial" w:hAnsi="Arial" w:cs="Arial"/>
          <w:b/>
          <w:bCs/>
          <w:u w:val="single"/>
        </w:rPr>
        <w:t>Q=26</w:t>
      </w:r>
      <w:r w:rsidRPr="009272C1">
        <w:rPr>
          <w:rFonts w:ascii="Arial" w:hAnsi="Arial" w:cs="Arial"/>
        </w:rPr>
        <w:t xml:space="preserve">      </w:t>
      </w:r>
      <w:r w:rsidRPr="009272C1">
        <w:rPr>
          <w:rFonts w:ascii="Arial" w:hAnsi="Arial" w:cs="Arial"/>
          <w:b/>
          <w:bCs/>
        </w:rPr>
        <w:t xml:space="preserve">Let w be the set of all vectors of the form </w:t>
      </w:r>
      <w:r w:rsidRPr="009272C1">
        <w:rPr>
          <w:rFonts w:ascii="Arial" w:hAnsi="Arial" w:cs="Arial"/>
          <w:b/>
          <w:bCs/>
          <w:position w:val="-50"/>
        </w:rPr>
        <w:pict>
          <v:shape id="_x0000_i1585" type="#_x0000_t75" style="width:48pt;height:56.25pt">
            <v:imagedata r:id="rId391" o:title=""/>
          </v:shape>
        </w:pict>
      </w:r>
      <w:r w:rsidRPr="009272C1">
        <w:rPr>
          <w:rFonts w:ascii="Arial" w:hAnsi="Arial" w:cs="Arial"/>
          <w:b/>
          <w:bCs/>
        </w:rPr>
        <w:t>,where ‘ b’ and    ‘c’ are arbitrary scalars.show that w is a subspace of R</w:t>
      </w:r>
      <w:r w:rsidRPr="009272C1">
        <w:rPr>
          <w:rFonts w:ascii="Arial" w:hAnsi="Arial" w:cs="Arial"/>
          <w:b/>
          <w:bCs/>
          <w:vertAlign w:val="superscript"/>
        </w:rPr>
        <w:t>3</w:t>
      </w:r>
      <w:r w:rsidRPr="009272C1">
        <w:rPr>
          <w:rFonts w:ascii="Arial" w:hAnsi="Arial" w:cs="Arial"/>
          <w:b/>
          <w:bCs/>
        </w:rPr>
        <w:t>.</w:t>
      </w:r>
    </w:p>
    <w:p w:rsidR="005B452A" w:rsidRPr="009272C1" w:rsidRDefault="005B452A" w:rsidP="009272C1">
      <w:pPr>
        <w:rPr>
          <w:rFonts w:ascii="Arial" w:hAnsi="Arial" w:cs="Arial"/>
          <w:b/>
          <w:bCs/>
          <w:u w:val="single"/>
        </w:rPr>
      </w:pPr>
      <w:r w:rsidRPr="009272C1">
        <w:rPr>
          <w:rFonts w:ascii="Arial" w:hAnsi="Arial" w:cs="Arial"/>
          <w:b/>
          <w:bCs/>
          <w:u w:val="single"/>
        </w:rPr>
        <w:t>SOLUTION:</w:t>
      </w:r>
    </w:p>
    <w:p w:rsidR="005B452A" w:rsidRPr="009272C1" w:rsidRDefault="005B452A" w:rsidP="009272C1">
      <w:pPr>
        <w:rPr>
          <w:rFonts w:ascii="Arial" w:hAnsi="Arial" w:cs="Arial"/>
        </w:rPr>
      </w:pPr>
      <w:r w:rsidRPr="009272C1">
        <w:rPr>
          <w:rFonts w:ascii="Arial" w:hAnsi="Arial" w:cs="Arial"/>
        </w:rPr>
        <w:t>W is a subspace of R</w:t>
      </w:r>
      <w:r w:rsidRPr="009272C1">
        <w:rPr>
          <w:rFonts w:ascii="Arial" w:hAnsi="Arial" w:cs="Arial"/>
          <w:vertAlign w:val="superscript"/>
        </w:rPr>
        <w:t xml:space="preserve">3  </w:t>
      </w:r>
      <w:r w:rsidRPr="009272C1">
        <w:rPr>
          <w:rFonts w:ascii="Arial" w:hAnsi="Arial" w:cs="Arial"/>
        </w:rPr>
        <w:t xml:space="preserve">as </w:t>
      </w:r>
    </w:p>
    <w:p w:rsidR="005B452A" w:rsidRPr="009272C1" w:rsidRDefault="005B452A" w:rsidP="009272C1">
      <w:pPr>
        <w:rPr>
          <w:rFonts w:ascii="Arial" w:hAnsi="Arial" w:cs="Arial"/>
        </w:rPr>
      </w:pPr>
      <w:r w:rsidRPr="009272C1">
        <w:rPr>
          <w:rFonts w:ascii="Arial" w:hAnsi="Arial" w:cs="Arial"/>
          <w:position w:val="-52"/>
        </w:rPr>
        <w:pict>
          <v:shape id="_x0000_i1586" type="#_x0000_t75" style="width:266.25pt;height:57.75pt">
            <v:imagedata r:id="rId392" o:title=""/>
          </v:shape>
        </w:pict>
      </w:r>
    </w:p>
    <w:p w:rsidR="005B452A" w:rsidRPr="009272C1" w:rsidRDefault="005B452A" w:rsidP="009272C1">
      <w:pPr>
        <w:rPr>
          <w:rFonts w:ascii="Arial" w:hAnsi="Arial" w:cs="Arial"/>
        </w:rPr>
      </w:pPr>
      <w:r w:rsidRPr="009272C1">
        <w:rPr>
          <w:rFonts w:ascii="Arial" w:hAnsi="Arial" w:cs="Arial"/>
        </w:rPr>
        <w:t>Reference to the scalars b and c “arbitrary” means that the scalars can be any real numbers.</w:t>
      </w:r>
    </w:p>
    <w:p w:rsidR="005B452A" w:rsidRPr="009272C1" w:rsidRDefault="005B452A" w:rsidP="009272C1">
      <w:pPr>
        <w:rPr>
          <w:rFonts w:ascii="Arial" w:hAnsi="Arial" w:cs="Arial"/>
        </w:rPr>
      </w:pPr>
      <w:r>
        <w:rPr>
          <w:noProof/>
        </w:rPr>
        <w:pict>
          <v:shapetype id="_x0000_t32" coordsize="21600,21600" o:spt="32" o:oned="t" path="m,l21600,21600e" filled="f">
            <v:path arrowok="t" fillok="f" o:connecttype="none"/>
            <o:lock v:ext="edit" shapetype="t"/>
          </v:shapetype>
          <v:shape id="Straight Arrow Connector 256" o:spid="_x0000_s1026" type="#_x0000_t32" style="position:absolute;margin-left:375.75pt;margin-top:18.05pt;width:.75pt;height:51pt;z-index:251658240;visibility:visible"/>
        </w:pict>
      </w:r>
      <w:r>
        <w:rPr>
          <w:noProof/>
        </w:rPr>
        <w:pict>
          <v:shape id="Straight Arrow Connector 255" o:spid="_x0000_s1027" type="#_x0000_t32" style="position:absolute;margin-left:351pt;margin-top:48.8pt;width:25.5pt;height:0;z-index:251659264;visibility:visible"/>
        </w:pict>
      </w:r>
    </w:p>
    <w:p w:rsidR="005B452A" w:rsidRPr="009272C1" w:rsidRDefault="005B452A" w:rsidP="009272C1">
      <w:pPr>
        <w:rPr>
          <w:rFonts w:ascii="Arial" w:hAnsi="Arial" w:cs="Arial"/>
          <w:b/>
          <w:bCs/>
        </w:rPr>
      </w:pPr>
      <w:r>
        <w:rPr>
          <w:noProof/>
        </w:rPr>
        <w:pict>
          <v:shape id="Straight Arrow Connector 254" o:spid="_x0000_s1028" type="#_x0000_t32" style="position:absolute;margin-left:267pt;margin-top:31.6pt;width:25.5pt;height:0;z-index:251657216;visibility:visible"/>
        </w:pict>
      </w:r>
      <w:r>
        <w:rPr>
          <w:noProof/>
        </w:rPr>
        <w:pict>
          <v:shape id="Straight Arrow Connector 253" o:spid="_x0000_s1029" type="#_x0000_t32" style="position:absolute;margin-left:291.75pt;margin-top:.85pt;width:.75pt;height:51pt;z-index:251656192;visibility:visible"/>
        </w:pict>
      </w:r>
      <w:r w:rsidRPr="009272C1">
        <w:rPr>
          <w:rFonts w:ascii="Arial" w:hAnsi="Arial" w:cs="Arial"/>
          <w:b/>
          <w:bCs/>
          <w:u w:val="single"/>
        </w:rPr>
        <w:t>Q=25</w:t>
      </w:r>
      <w:r w:rsidRPr="009272C1">
        <w:rPr>
          <w:rFonts w:ascii="Arial" w:hAnsi="Arial" w:cs="Arial"/>
          <w:b/>
          <w:bCs/>
        </w:rPr>
        <w:t xml:space="preserve">    compute AB using block multiplication ,where </w:t>
      </w:r>
      <w:r w:rsidRPr="009272C1">
        <w:rPr>
          <w:rFonts w:ascii="Arial" w:hAnsi="Arial" w:cs="Arial"/>
          <w:b/>
          <w:bCs/>
          <w:position w:val="-50"/>
        </w:rPr>
        <w:pict>
          <v:shape id="_x0000_i1587" type="#_x0000_t75" style="width:75pt;height:56.25pt">
            <v:imagedata r:id="rId393" o:title=""/>
          </v:shape>
        </w:pict>
      </w:r>
      <w:r w:rsidRPr="009272C1">
        <w:rPr>
          <w:rFonts w:ascii="Arial" w:hAnsi="Arial" w:cs="Arial"/>
          <w:b/>
          <w:bCs/>
        </w:rPr>
        <w:t xml:space="preserve"> and </w:t>
      </w:r>
      <w:r w:rsidRPr="009272C1">
        <w:rPr>
          <w:rFonts w:ascii="Arial" w:hAnsi="Arial" w:cs="Arial"/>
          <w:b/>
          <w:bCs/>
        </w:rPr>
        <w:tab/>
      </w:r>
      <w:r w:rsidRPr="009272C1">
        <w:rPr>
          <w:rFonts w:ascii="Arial" w:hAnsi="Arial" w:cs="Arial"/>
          <w:b/>
          <w:bCs/>
        </w:rPr>
        <w:tab/>
      </w:r>
    </w:p>
    <w:p w:rsidR="005B452A" w:rsidRPr="009272C1" w:rsidRDefault="005B452A" w:rsidP="009272C1">
      <w:pPr>
        <w:rPr>
          <w:rFonts w:ascii="Arial" w:hAnsi="Arial" w:cs="Arial"/>
        </w:rPr>
      </w:pPr>
      <w:r w:rsidRPr="009272C1">
        <w:rPr>
          <w:rFonts w:ascii="Arial" w:hAnsi="Arial" w:cs="Arial"/>
          <w:position w:val="-50"/>
        </w:rPr>
        <w:pict>
          <v:shape id="_x0000_i1588" type="#_x0000_t75" style="width:93pt;height:56.25pt">
            <v:imagedata r:id="rId394" o:title=""/>
          </v:shape>
        </w:pict>
      </w:r>
    </w:p>
    <w:p w:rsidR="005B452A" w:rsidRPr="009272C1" w:rsidRDefault="005B452A" w:rsidP="009272C1">
      <w:pPr>
        <w:rPr>
          <w:rFonts w:ascii="Arial" w:hAnsi="Arial" w:cs="Arial"/>
        </w:rPr>
      </w:pPr>
      <w:r w:rsidRPr="009272C1">
        <w:rPr>
          <w:rFonts w:ascii="Arial" w:hAnsi="Arial" w:cs="Arial"/>
          <w:position w:val="-252"/>
        </w:rPr>
        <w:pict>
          <v:shape id="_x0000_i1589" type="#_x0000_t75" style="width:405pt;height:513.75pt">
            <v:imagedata r:id="rId395" o:title=""/>
          </v:shape>
        </w:pict>
      </w:r>
    </w:p>
    <w:p w:rsidR="005B452A" w:rsidRPr="009272C1" w:rsidRDefault="005B452A" w:rsidP="009272C1">
      <w:pPr>
        <w:rPr>
          <w:rFonts w:ascii="Arial" w:hAnsi="Arial" w:cs="Arial"/>
        </w:rPr>
      </w:pPr>
    </w:p>
    <w:p w:rsidR="005B452A" w:rsidRPr="009272C1" w:rsidRDefault="005B452A" w:rsidP="009272C1">
      <w:pPr>
        <w:rPr>
          <w:rFonts w:ascii="Arial" w:hAnsi="Arial" w:cs="Arial"/>
          <w:b/>
          <w:bCs/>
        </w:rPr>
      </w:pPr>
      <w:r w:rsidRPr="009272C1">
        <w:rPr>
          <w:rFonts w:ascii="Arial" w:hAnsi="Arial" w:cs="Arial"/>
          <w:b/>
          <w:bCs/>
        </w:rPr>
        <w:t xml:space="preserve">Q =24    let W be the set of all vectors of the form </w:t>
      </w:r>
      <w:r w:rsidRPr="009272C1">
        <w:rPr>
          <w:rFonts w:ascii="Arial" w:hAnsi="Arial" w:cs="Arial"/>
          <w:b/>
          <w:bCs/>
          <w:position w:val="-50"/>
        </w:rPr>
        <w:pict>
          <v:shape id="_x0000_i1590" type="#_x0000_t75" style="width:51.75pt;height:56.25pt">
            <v:imagedata r:id="rId396" o:title=""/>
          </v:shape>
        </w:pict>
      </w:r>
      <w:r w:rsidRPr="009272C1">
        <w:rPr>
          <w:rFonts w:ascii="Arial" w:hAnsi="Arial" w:cs="Arial"/>
          <w:b/>
          <w:bCs/>
        </w:rPr>
        <w:t xml:space="preserve"> , where ‘a’ and ‘b’  are arbitrary scalars.find  the vectors </w:t>
      </w:r>
      <w:r w:rsidRPr="009272C1">
        <w:rPr>
          <w:rFonts w:ascii="Arial" w:hAnsi="Arial" w:cs="Arial"/>
          <w:b/>
          <w:bCs/>
          <w:position w:val="-6"/>
        </w:rPr>
        <w:pict>
          <v:shape id="_x0000_i1591" type="#_x0000_t75" style="width:51pt;height:17.25pt">
            <v:imagedata r:id="rId397" o:title=""/>
          </v:shape>
        </w:pict>
      </w:r>
      <w:r w:rsidRPr="009272C1">
        <w:rPr>
          <w:rFonts w:ascii="Arial" w:hAnsi="Arial" w:cs="Arial"/>
          <w:b/>
          <w:bCs/>
        </w:rPr>
        <w:t>such that w= span (</w:t>
      </w:r>
      <w:r w:rsidRPr="009272C1">
        <w:rPr>
          <w:rFonts w:ascii="Arial" w:hAnsi="Arial" w:cs="Arial"/>
          <w:b/>
          <w:bCs/>
          <w:position w:val="-10"/>
        </w:rPr>
        <w:pict>
          <v:shape id="_x0000_i1592" type="#_x0000_t75" style="width:33pt;height:18.75pt">
            <v:imagedata r:id="rId398" o:title=""/>
          </v:shape>
        </w:pict>
      </w:r>
      <w:r w:rsidRPr="009272C1">
        <w:rPr>
          <w:rFonts w:ascii="Arial" w:hAnsi="Arial" w:cs="Arial"/>
          <w:b/>
          <w:bCs/>
        </w:rPr>
        <w:t>) ……3 marks</w:t>
      </w:r>
    </w:p>
    <w:p w:rsidR="005B452A" w:rsidRPr="009272C1" w:rsidRDefault="005B452A" w:rsidP="009272C1">
      <w:pPr>
        <w:rPr>
          <w:rFonts w:ascii="Arial" w:hAnsi="Arial" w:cs="Arial"/>
        </w:rPr>
      </w:pPr>
      <w:r w:rsidRPr="009272C1">
        <w:rPr>
          <w:rFonts w:ascii="Arial" w:hAnsi="Arial" w:cs="Arial"/>
          <w:position w:val="-240"/>
        </w:rPr>
        <w:pict>
          <v:shape id="_x0000_i1593" type="#_x0000_t75" style="width:354.75pt;height:167.25pt">
            <v:imagedata r:id="rId399" o:title=""/>
          </v:shape>
        </w:pict>
      </w: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r w:rsidRPr="009272C1">
        <w:rPr>
          <w:rFonts w:ascii="Arial" w:hAnsi="Arial" w:cs="Arial"/>
          <w:b/>
          <w:bCs/>
        </w:rPr>
        <w:t xml:space="preserve">Q=23    find the increase of the matrix. </w:t>
      </w:r>
      <w:r w:rsidRPr="009272C1">
        <w:rPr>
          <w:rFonts w:ascii="Arial" w:hAnsi="Arial" w:cs="Arial"/>
          <w:b/>
          <w:bCs/>
          <w:position w:val="-50"/>
        </w:rPr>
        <w:pict>
          <v:shape id="_x0000_i1594" type="#_x0000_t75" style="width:74.25pt;height:56.25pt">
            <v:imagedata r:id="rId400" o:title=""/>
          </v:shape>
        </w:pict>
      </w:r>
      <w:r w:rsidRPr="009272C1">
        <w:rPr>
          <w:rFonts w:ascii="Arial" w:hAnsi="Arial" w:cs="Arial"/>
          <w:b/>
          <w:bCs/>
        </w:rPr>
        <w:t xml:space="preserve"> using the inversion</w:t>
      </w:r>
      <w:r w:rsidRPr="009272C1">
        <w:rPr>
          <w:rFonts w:ascii="Arial" w:hAnsi="Arial" w:cs="Arial"/>
        </w:rPr>
        <w:t xml:space="preserve"> algorithm…..3marks</w:t>
      </w:r>
    </w:p>
    <w:p w:rsidR="005B452A" w:rsidRPr="009272C1" w:rsidRDefault="005B452A" w:rsidP="009272C1">
      <w:pPr>
        <w:rPr>
          <w:rFonts w:ascii="Arial" w:hAnsi="Arial" w:cs="Arial"/>
        </w:rPr>
      </w:pPr>
      <w:r w:rsidRPr="009272C1">
        <w:rPr>
          <w:rFonts w:ascii="Arial" w:hAnsi="Arial" w:cs="Arial"/>
          <w:position w:val="-24"/>
        </w:rPr>
        <w:pict>
          <v:shape id="_x0000_i1595" type="#_x0000_t75" style="width:211.5pt;height:245.25pt">
            <v:imagedata r:id="rId401" o:title=""/>
          </v:shape>
        </w:pict>
      </w: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b/>
          <w:bCs/>
        </w:rPr>
      </w:pPr>
      <w:r w:rsidRPr="009272C1">
        <w:rPr>
          <w:rFonts w:ascii="Arial" w:hAnsi="Arial" w:cs="Arial"/>
          <w:b/>
          <w:bCs/>
        </w:rPr>
        <w:t xml:space="preserve">Q=22  =   determine whether  the set v = {(x,y,z)| x,y,z </w:t>
      </w:r>
      <w:r w:rsidRPr="009272C1">
        <w:rPr>
          <w:rFonts w:ascii="Arial" w:hAnsi="Arial" w:cs="Arial"/>
          <w:b/>
          <w:bCs/>
          <w:position w:val="-4"/>
        </w:rPr>
        <w:pict>
          <v:shape id="_x0000_i1596" type="#_x0000_t75" style="width:9.75pt;height:9.75pt">
            <v:imagedata r:id="rId402" o:title=""/>
          </v:shape>
        </w:pict>
      </w:r>
      <w:r w:rsidRPr="009272C1">
        <w:rPr>
          <w:rFonts w:ascii="Arial" w:hAnsi="Arial" w:cs="Arial"/>
          <w:b/>
          <w:bCs/>
        </w:rPr>
        <w:t xml:space="preserve"> R  and x,y =11} is a subspace of R</w:t>
      </w:r>
      <w:r w:rsidRPr="009272C1">
        <w:rPr>
          <w:rFonts w:ascii="Arial" w:hAnsi="Arial" w:cs="Arial"/>
          <w:b/>
          <w:bCs/>
          <w:vertAlign w:val="superscript"/>
        </w:rPr>
        <w:t>3</w:t>
      </w:r>
      <w:r w:rsidRPr="009272C1">
        <w:rPr>
          <w:rFonts w:ascii="Arial" w:hAnsi="Arial" w:cs="Arial"/>
          <w:b/>
          <w:bCs/>
        </w:rPr>
        <w:t xml:space="preserve"> or not….2</w:t>
      </w:r>
    </w:p>
    <w:p w:rsidR="005B452A" w:rsidRPr="009272C1" w:rsidRDefault="005B452A" w:rsidP="009272C1">
      <w:pPr>
        <w:rPr>
          <w:rFonts w:ascii="Arial" w:hAnsi="Arial" w:cs="Arial"/>
        </w:rPr>
      </w:pPr>
      <w:r w:rsidRPr="009272C1">
        <w:rPr>
          <w:rFonts w:ascii="Arial" w:hAnsi="Arial" w:cs="Arial"/>
          <w:position w:val="-202"/>
        </w:rPr>
        <w:pict>
          <v:shape id="_x0000_i1597" type="#_x0000_t75" style="width:275.25pt;height:206.25pt">
            <v:imagedata r:id="rId403" o:title=""/>
          </v:shape>
        </w:pict>
      </w: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rPr>
      </w:pPr>
    </w:p>
    <w:p w:rsidR="005B452A" w:rsidRPr="009272C1" w:rsidRDefault="005B452A" w:rsidP="009272C1">
      <w:pPr>
        <w:rPr>
          <w:rFonts w:ascii="Arial" w:hAnsi="Arial" w:cs="Arial"/>
          <w:b/>
          <w:bCs/>
        </w:rPr>
      </w:pPr>
      <w:r w:rsidRPr="009272C1">
        <w:rPr>
          <w:rFonts w:ascii="Arial" w:hAnsi="Arial" w:cs="Arial"/>
          <w:b/>
          <w:bCs/>
        </w:rPr>
        <w:t>Q=21    show that the following system of linear equations has unique solutions.</w:t>
      </w:r>
    </w:p>
    <w:p w:rsidR="005B452A" w:rsidRPr="009272C1" w:rsidRDefault="005B452A" w:rsidP="009272C1">
      <w:pPr>
        <w:rPr>
          <w:rFonts w:ascii="Arial" w:hAnsi="Arial" w:cs="Arial"/>
          <w:b/>
          <w:bCs/>
        </w:rPr>
      </w:pPr>
      <w:r w:rsidRPr="009272C1">
        <w:rPr>
          <w:rFonts w:ascii="Arial" w:hAnsi="Arial" w:cs="Arial"/>
          <w:b/>
          <w:bCs/>
        </w:rPr>
        <w:t>4x</w:t>
      </w:r>
      <w:r w:rsidRPr="009272C1">
        <w:rPr>
          <w:rFonts w:ascii="Arial" w:hAnsi="Arial" w:cs="Arial"/>
          <w:b/>
          <w:bCs/>
          <w:vertAlign w:val="subscript"/>
        </w:rPr>
        <w:t>1</w:t>
      </w:r>
      <w:r w:rsidRPr="009272C1">
        <w:rPr>
          <w:rFonts w:ascii="Arial" w:hAnsi="Arial" w:cs="Arial"/>
          <w:b/>
          <w:bCs/>
        </w:rPr>
        <w:t xml:space="preserve"> +3x</w:t>
      </w:r>
      <w:r w:rsidRPr="009272C1">
        <w:rPr>
          <w:rFonts w:ascii="Arial" w:hAnsi="Arial" w:cs="Arial"/>
          <w:b/>
          <w:bCs/>
          <w:vertAlign w:val="subscript"/>
        </w:rPr>
        <w:t>2</w:t>
      </w:r>
      <w:r w:rsidRPr="009272C1">
        <w:rPr>
          <w:rFonts w:ascii="Arial" w:hAnsi="Arial" w:cs="Arial"/>
          <w:b/>
          <w:bCs/>
        </w:rPr>
        <w:t xml:space="preserve"> = 4</w:t>
      </w:r>
    </w:p>
    <w:p w:rsidR="005B452A" w:rsidRPr="009272C1" w:rsidRDefault="005B452A" w:rsidP="009272C1">
      <w:pPr>
        <w:rPr>
          <w:rFonts w:ascii="Arial" w:hAnsi="Arial" w:cs="Arial"/>
          <w:b/>
          <w:bCs/>
        </w:rPr>
      </w:pPr>
      <w:r w:rsidRPr="009272C1">
        <w:rPr>
          <w:rFonts w:ascii="Arial" w:hAnsi="Arial" w:cs="Arial"/>
          <w:b/>
          <w:bCs/>
        </w:rPr>
        <w:t>5x</w:t>
      </w:r>
      <w:r w:rsidRPr="009272C1">
        <w:rPr>
          <w:rFonts w:ascii="Arial" w:hAnsi="Arial" w:cs="Arial"/>
          <w:b/>
          <w:bCs/>
          <w:vertAlign w:val="subscript"/>
        </w:rPr>
        <w:t>1</w:t>
      </w:r>
      <w:r w:rsidRPr="009272C1">
        <w:rPr>
          <w:rFonts w:ascii="Arial" w:hAnsi="Arial" w:cs="Arial"/>
          <w:b/>
          <w:bCs/>
        </w:rPr>
        <w:t xml:space="preserve"> +8x</w:t>
      </w:r>
      <w:r w:rsidRPr="009272C1">
        <w:rPr>
          <w:rFonts w:ascii="Arial" w:hAnsi="Arial" w:cs="Arial"/>
          <w:b/>
          <w:bCs/>
          <w:vertAlign w:val="subscript"/>
        </w:rPr>
        <w:t>2</w:t>
      </w:r>
      <w:r w:rsidRPr="009272C1">
        <w:rPr>
          <w:rFonts w:ascii="Arial" w:hAnsi="Arial" w:cs="Arial"/>
          <w:b/>
          <w:bCs/>
        </w:rPr>
        <w:t xml:space="preserve"> = 6</w:t>
      </w:r>
    </w:p>
    <w:p w:rsidR="005B452A" w:rsidRPr="009272C1" w:rsidRDefault="005B452A" w:rsidP="009272C1">
      <w:pPr>
        <w:rPr>
          <w:rFonts w:ascii="Arial" w:hAnsi="Arial" w:cs="Arial"/>
          <w:b/>
          <w:bCs/>
        </w:rPr>
      </w:pPr>
    </w:p>
    <w:p w:rsidR="005B452A" w:rsidRPr="009272C1" w:rsidRDefault="005B452A" w:rsidP="009272C1">
      <w:pPr>
        <w:rPr>
          <w:rFonts w:ascii="Arial" w:hAnsi="Arial" w:cs="Arial"/>
          <w:b/>
          <w:bCs/>
        </w:rPr>
      </w:pPr>
    </w:p>
    <w:p w:rsidR="005B452A" w:rsidRPr="009272C1" w:rsidRDefault="005B452A" w:rsidP="009272C1">
      <w:pPr>
        <w:rPr>
          <w:rFonts w:ascii="Arial" w:hAnsi="Arial" w:cs="Arial"/>
          <w:b/>
          <w:bCs/>
        </w:rPr>
      </w:pPr>
    </w:p>
    <w:p w:rsidR="005B452A" w:rsidRPr="009272C1" w:rsidRDefault="005B452A" w:rsidP="009272C1">
      <w:pPr>
        <w:rPr>
          <w:rFonts w:ascii="Arial" w:hAnsi="Arial"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598" type="#_x0000_t75" style="width:1in;height:18pt">
            <v:imagedata r:id="rId404" o:title=""/>
          </v:shape>
        </w:pic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599" type="#_x0000_t75" style="width:1in;height:18pt">
            <v:imagedata r:id="rId405" o:title=""/>
          </v:shape>
        </w:pic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CD37E6">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CD37E6" w:rsidRDefault="005B452A" w:rsidP="00AB3F4E">
                        <w:pPr>
                          <w:rPr>
                            <w:rFonts w:ascii="MS Sans Serif" w:hAnsi="MS Sans Serif" w:cs="MS Sans Serif"/>
                            <w:sz w:val="18"/>
                            <w:szCs w:val="18"/>
                          </w:rPr>
                        </w:pP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b/>
                            <w:bCs/>
                            <w:sz w:val="18"/>
                            <w:szCs w:val="18"/>
                          </w:rPr>
                          <w:t xml:space="preserve">Quiz Start Time: 11:11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CD37E6">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CD37E6" w:rsidRDefault="005B452A" w:rsidP="00AB3F4E">
                              <w:pPr>
                                <w:jc w:val="center"/>
                                <w:rPr>
                                  <w:rFonts w:ascii="MS Sans Serif" w:hAnsi="MS Sans Serif" w:cs="MS Sans Serif"/>
                                  <w:color w:val="FF0000"/>
                                  <w:sz w:val="18"/>
                                  <w:szCs w:val="18"/>
                                </w:rPr>
                              </w:pPr>
                              <w:r w:rsidRPr="00CD37E6">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color w:val="FFFFFF"/>
                                  <w:sz w:val="18"/>
                                  <w:szCs w:val="18"/>
                                </w:rPr>
                              </w:pPr>
                              <w:r w:rsidRPr="00CD37E6">
                                <w:rPr>
                                  <w:rFonts w:ascii="MS Sans Serif" w:hAnsi="MS Sans Serif" w:cs="MS Sans Serif"/>
                                  <w:color w:val="FFFFFF"/>
                                  <w:sz w:val="27"/>
                                  <w:szCs w:val="27"/>
                                </w:rPr>
                                <w:t>9</w:t>
                              </w:r>
                              <w:r w:rsidRPr="00CD37E6">
                                <w:rPr>
                                  <w:rFonts w:ascii="MS Sans Serif" w:hAnsi="MS Sans Serif" w:cs="MS Sans Serif"/>
                                  <w:color w:val="FFFFFF"/>
                                  <w:sz w:val="18"/>
                                  <w:szCs w:val="18"/>
                                </w:rPr>
                                <w:t xml:space="preserve"> </w:t>
                              </w:r>
                              <w:r w:rsidRPr="00CD37E6">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sz w:val="18"/>
                                  <w:szCs w:val="18"/>
                                </w:rPr>
                              </w:pPr>
                              <w:r w:rsidRPr="003B2839">
                                <w:rPr>
                                  <w:rFonts w:ascii="MS Sans Serif" w:hAnsi="MS Sans Serif" w:cs="MS Sans Serif"/>
                                  <w:noProof/>
                                  <w:sz w:val="18"/>
                                  <w:szCs w:val="18"/>
                                </w:rPr>
                                <w:pict>
                                  <v:shape id="Picture 275" o:spid="_x0000_i1600" type="#_x0000_t75" alt="Description: http://quiz.vu.edu.pk/../App_Themes/Default/Images/quiz_loading.gif" style="width:12pt;height:12pt;visibility:visible">
                                    <v:imagedata r:id="rId9" o:title=""/>
                                  </v:shape>
                                </w:pict>
                              </w:r>
                            </w:p>
                          </w:tc>
                        </w:tr>
                      </w:tbl>
                      <w:p w:rsidR="005B452A" w:rsidRPr="00CD37E6" w:rsidRDefault="005B452A" w:rsidP="00AB3F4E">
                        <w:pPr>
                          <w:spacing w:before="45"/>
                          <w:ind w:left="45" w:right="45"/>
                          <w:jc w:val="right"/>
                          <w:rPr>
                            <w:rFonts w:ascii="MS Sans Serif" w:hAnsi="MS Sans Serif" w:cs="MS Sans Serif"/>
                            <w:sz w:val="18"/>
                            <w:szCs w:val="18"/>
                          </w:rPr>
                        </w:pPr>
                      </w:p>
                    </w:tc>
                  </w:tr>
                </w:tbl>
                <w:p w:rsidR="005B452A" w:rsidRPr="00CD37E6" w:rsidRDefault="005B452A" w:rsidP="00AB3F4E">
                  <w:pPr>
                    <w:rPr>
                      <w:rFonts w:ascii="MS Sans Serif" w:hAnsi="MS Sans Serif" w:cs="MS Sans Serif"/>
                      <w:sz w:val="18"/>
                      <w:szCs w:val="18"/>
                    </w:rPr>
                  </w:pPr>
                </w:p>
              </w:tc>
            </w:tr>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CD37E6">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CD37E6" w:rsidRDefault="005B452A" w:rsidP="00AB3F4E">
                        <w:pPr>
                          <w:rPr>
                            <w:rFonts w:ascii="MS Sans Serif" w:hAnsi="MS Sans Serif" w:cs="MS Sans Serif"/>
                            <w:b/>
                            <w:bCs/>
                            <w:sz w:val="18"/>
                            <w:szCs w:val="18"/>
                          </w:rPr>
                        </w:pPr>
                        <w:r w:rsidRPr="00CD37E6">
                          <w:rPr>
                            <w:rFonts w:ascii="MS Sans Serif" w:hAnsi="MS Sans Serif" w:cs="MS Sans Serif"/>
                            <w:b/>
                            <w:bCs/>
                            <w:sz w:val="18"/>
                            <w:szCs w:val="18"/>
                          </w:rPr>
                          <w:t xml:space="preserve">Question # 1 of 10 ( </w:t>
                        </w:r>
                        <w:r w:rsidRPr="00CD37E6">
                          <w:rPr>
                            <w:rFonts w:ascii="MS Sans Serif" w:hAnsi="MS Sans Serif" w:cs="MS Sans Serif"/>
                            <w:b/>
                            <w:bCs/>
                            <w:color w:val="FF0000"/>
                            <w:sz w:val="18"/>
                            <w:szCs w:val="18"/>
                          </w:rPr>
                          <w:t xml:space="preserve">Start time: 11:11:37 PM </w:t>
                        </w:r>
                        <w:r w:rsidRPr="00CD37E6">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CD37E6" w:rsidRDefault="005B452A" w:rsidP="00AB3F4E">
                        <w:pPr>
                          <w:jc w:val="right"/>
                          <w:rPr>
                            <w:rFonts w:ascii="MS Sans Serif" w:hAnsi="MS Sans Serif" w:cs="MS Sans Serif"/>
                            <w:sz w:val="18"/>
                            <w:szCs w:val="18"/>
                          </w:rPr>
                        </w:pPr>
                        <w:r w:rsidRPr="00CD37E6">
                          <w:rPr>
                            <w:rFonts w:ascii="MS Sans Serif" w:hAnsi="MS Sans Serif" w:cs="MS Sans Serif"/>
                            <w:b/>
                            <w:bCs/>
                            <w:sz w:val="18"/>
                            <w:szCs w:val="18"/>
                          </w:rPr>
                          <w:t xml:space="preserve">Total Marks: </w:t>
                        </w:r>
                        <w:r w:rsidRPr="00CD37E6">
                          <w:rPr>
                            <w:rFonts w:ascii="MS Sans Serif" w:hAnsi="MS Sans Serif" w:cs="MS Sans Serif"/>
                            <w:sz w:val="18"/>
                            <w:szCs w:val="18"/>
                          </w:rPr>
                          <w:t xml:space="preserve">1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Let t be any m x n matrix with orthonormal columns and v be any vector then ||t . v || = _____.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74" o:spid="_x0000_i1601"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2"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3" type="#_x0000_t75" style="width:210.75pt;height:48pt">
                                    <v:imagedata r:id="rId407"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4"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5" type="#_x0000_t75" style="width:210.75pt;height:48pt">
                                    <v:imagedata r:id="rId408"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6"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7" type="#_x0000_t75" style="width:210.75pt;height:48pt">
                                    <v:imagedata r:id="rId409"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8"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09" type="#_x0000_t75" style="width:210.75pt;height:48pt">
                                    <v:imagedata r:id="rId410" o:title=""/>
                                  </v:shape>
                                </w:pic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73" o:spid="_x0000_i1610"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11" type="#_x0000_t75" style="width:199.5pt;height:21.75pt">
                        <v:imagedata r:id="rId411" o:title=""/>
                      </v:shape>
                    </w:pict>
                  </w:r>
                </w:p>
              </w:tc>
            </w:tr>
          </w:tbl>
          <w:p w:rsidR="005B452A" w:rsidRPr="00CD37E6" w:rsidRDefault="005B452A" w:rsidP="00AB3F4E">
            <w:pPr>
              <w:rPr>
                <w:rFonts w:ascii="MS Sans Serif" w:hAnsi="MS Sans Serif" w:cs="MS Sans Serif"/>
                <w:sz w:val="18"/>
                <w:szCs w:val="18"/>
              </w:rPr>
            </w:pPr>
          </w:p>
        </w:tc>
      </w:tr>
    </w:tbl>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12" type="#_x0000_t75" style="width:1in;height:18pt">
            <v:imagedata r:id="rId412" o:title=""/>
          </v:shape>
        </w:pic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13" type="#_x0000_t75" style="width:1in;height:18pt">
            <v:imagedata r:id="rId413" o:title=""/>
          </v:shape>
        </w:pic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CD37E6">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CD37E6" w:rsidRDefault="005B452A" w:rsidP="00AB3F4E">
                        <w:pPr>
                          <w:rPr>
                            <w:rFonts w:ascii="MS Sans Serif" w:hAnsi="MS Sans Serif" w:cs="MS Sans Serif"/>
                            <w:sz w:val="18"/>
                            <w:szCs w:val="18"/>
                          </w:rPr>
                        </w:pP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b/>
                            <w:bCs/>
                            <w:sz w:val="18"/>
                            <w:szCs w:val="18"/>
                          </w:rPr>
                          <w:t xml:space="preserve">Quiz Start Time: 11:11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CD37E6">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CD37E6" w:rsidRDefault="005B452A" w:rsidP="00AB3F4E">
                              <w:pPr>
                                <w:jc w:val="center"/>
                                <w:rPr>
                                  <w:rFonts w:ascii="MS Sans Serif" w:hAnsi="MS Sans Serif" w:cs="MS Sans Serif"/>
                                  <w:color w:val="FF0000"/>
                                  <w:sz w:val="18"/>
                                  <w:szCs w:val="18"/>
                                </w:rPr>
                              </w:pPr>
                              <w:r w:rsidRPr="00CD37E6">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color w:val="FFFFFF"/>
                                  <w:sz w:val="18"/>
                                  <w:szCs w:val="18"/>
                                </w:rPr>
                              </w:pPr>
                              <w:r w:rsidRPr="00CD37E6">
                                <w:rPr>
                                  <w:rFonts w:ascii="MS Sans Serif" w:hAnsi="MS Sans Serif" w:cs="MS Sans Serif"/>
                                  <w:color w:val="FFFFFF"/>
                                  <w:sz w:val="27"/>
                                  <w:szCs w:val="27"/>
                                </w:rPr>
                                <w:t>69</w:t>
                              </w:r>
                              <w:r w:rsidRPr="00CD37E6">
                                <w:rPr>
                                  <w:rFonts w:ascii="MS Sans Serif" w:hAnsi="MS Sans Serif" w:cs="MS Sans Serif"/>
                                  <w:color w:val="FFFFFF"/>
                                  <w:sz w:val="18"/>
                                  <w:szCs w:val="18"/>
                                </w:rPr>
                                <w:t xml:space="preserve"> </w:t>
                              </w:r>
                              <w:r w:rsidRPr="00CD37E6">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sz w:val="18"/>
                                  <w:szCs w:val="18"/>
                                </w:rPr>
                              </w:pPr>
                              <w:r w:rsidRPr="003B2839">
                                <w:rPr>
                                  <w:rFonts w:ascii="MS Sans Serif" w:hAnsi="MS Sans Serif" w:cs="MS Sans Serif"/>
                                  <w:noProof/>
                                  <w:sz w:val="18"/>
                                  <w:szCs w:val="18"/>
                                </w:rPr>
                                <w:pict>
                                  <v:shape id="Picture 272" o:spid="_x0000_i1614" type="#_x0000_t75" alt="Description: http://quiz.vu.edu.pk/../App_Themes/Default/Images/quiz_loading.gif" style="width:12pt;height:12pt;visibility:visible">
                                    <v:imagedata r:id="rId9" o:title=""/>
                                  </v:shape>
                                </w:pict>
                              </w:r>
                            </w:p>
                          </w:tc>
                        </w:tr>
                      </w:tbl>
                      <w:p w:rsidR="005B452A" w:rsidRPr="00CD37E6" w:rsidRDefault="005B452A" w:rsidP="00AB3F4E">
                        <w:pPr>
                          <w:spacing w:before="45"/>
                          <w:ind w:left="45" w:right="45"/>
                          <w:jc w:val="right"/>
                          <w:rPr>
                            <w:rFonts w:ascii="MS Sans Serif" w:hAnsi="MS Sans Serif" w:cs="MS Sans Serif"/>
                            <w:sz w:val="18"/>
                            <w:szCs w:val="18"/>
                          </w:rPr>
                        </w:pPr>
                      </w:p>
                    </w:tc>
                  </w:tr>
                </w:tbl>
                <w:p w:rsidR="005B452A" w:rsidRPr="00CD37E6" w:rsidRDefault="005B452A" w:rsidP="00AB3F4E">
                  <w:pPr>
                    <w:rPr>
                      <w:rFonts w:ascii="MS Sans Serif" w:hAnsi="MS Sans Serif" w:cs="MS Sans Serif"/>
                      <w:sz w:val="18"/>
                      <w:szCs w:val="18"/>
                    </w:rPr>
                  </w:pPr>
                </w:p>
              </w:tc>
            </w:tr>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CD37E6">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CD37E6" w:rsidRDefault="005B452A" w:rsidP="00AB3F4E">
                        <w:pPr>
                          <w:rPr>
                            <w:rFonts w:ascii="MS Sans Serif" w:hAnsi="MS Sans Serif" w:cs="MS Sans Serif"/>
                            <w:b/>
                            <w:bCs/>
                            <w:sz w:val="18"/>
                            <w:szCs w:val="18"/>
                          </w:rPr>
                        </w:pPr>
                        <w:r w:rsidRPr="00CD37E6">
                          <w:rPr>
                            <w:rFonts w:ascii="MS Sans Serif" w:hAnsi="MS Sans Serif" w:cs="MS Sans Serif"/>
                            <w:b/>
                            <w:bCs/>
                            <w:sz w:val="18"/>
                            <w:szCs w:val="18"/>
                          </w:rPr>
                          <w:t xml:space="preserve">Question # 3 of 10 ( </w:t>
                        </w:r>
                        <w:r w:rsidRPr="00CD37E6">
                          <w:rPr>
                            <w:rFonts w:ascii="MS Sans Serif" w:hAnsi="MS Sans Serif" w:cs="MS Sans Serif"/>
                            <w:b/>
                            <w:bCs/>
                            <w:color w:val="FF0000"/>
                            <w:sz w:val="18"/>
                            <w:szCs w:val="18"/>
                          </w:rPr>
                          <w:t xml:space="preserve">Start time: 11:14:36 PM </w:t>
                        </w:r>
                        <w:r w:rsidRPr="00CD37E6">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CD37E6" w:rsidRDefault="005B452A" w:rsidP="00AB3F4E">
                        <w:pPr>
                          <w:jc w:val="right"/>
                          <w:rPr>
                            <w:rFonts w:ascii="MS Sans Serif" w:hAnsi="MS Sans Serif" w:cs="MS Sans Serif"/>
                            <w:sz w:val="18"/>
                            <w:szCs w:val="18"/>
                          </w:rPr>
                        </w:pPr>
                        <w:r w:rsidRPr="00CD37E6">
                          <w:rPr>
                            <w:rFonts w:ascii="MS Sans Serif" w:hAnsi="MS Sans Serif" w:cs="MS Sans Serif"/>
                            <w:b/>
                            <w:bCs/>
                            <w:sz w:val="18"/>
                            <w:szCs w:val="18"/>
                          </w:rPr>
                          <w:t xml:space="preserve">Total Marks: </w:t>
                        </w:r>
                        <w:r w:rsidRPr="00CD37E6">
                          <w:rPr>
                            <w:rFonts w:ascii="MS Sans Serif" w:hAnsi="MS Sans Serif" w:cs="MS Sans Serif"/>
                            <w:sz w:val="18"/>
                            <w:szCs w:val="18"/>
                          </w:rPr>
                          <w:t xml:space="preserve">1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If the augmented matrices of two linear systems are row equivalent, then the two systems have the same solution set.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71" o:spid="_x0000_i1615"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16"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17" type="#_x0000_t75" style="width:210.75pt;height:48pt">
                                    <v:imagedata r:id="rId414"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18"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19" type="#_x0000_t75" style="width:210.75pt;height:48pt">
                                    <v:imagedata r:id="rId415" o:title=""/>
                                  </v:shape>
                                </w:pic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70" o:spid="_x0000_i1620"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21" type="#_x0000_t75" style="width:199.5pt;height:21.75pt">
                        <v:imagedata r:id="rId416" o:title=""/>
                      </v:shape>
                    </w:pict>
                  </w:r>
                </w:p>
              </w:tc>
            </w:tr>
          </w:tbl>
          <w:p w:rsidR="005B452A" w:rsidRPr="00CD37E6" w:rsidRDefault="005B452A" w:rsidP="00AB3F4E">
            <w:pPr>
              <w:rPr>
                <w:rFonts w:ascii="MS Sans Serif" w:hAnsi="MS Sans Serif" w:cs="MS Sans Serif"/>
                <w:sz w:val="18"/>
                <w:szCs w:val="18"/>
              </w:rPr>
            </w:pPr>
          </w:p>
        </w:tc>
      </w:tr>
    </w:tbl>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22" type="#_x0000_t75" style="width:1in;height:18pt">
            <v:imagedata r:id="rId417" o:title=""/>
          </v:shape>
        </w:pic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23" type="#_x0000_t75" style="width:1in;height:18pt">
            <v:imagedata r:id="rId418" o:title=""/>
          </v:shape>
        </w:pic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CD37E6">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CD37E6" w:rsidRDefault="005B452A" w:rsidP="00AB3F4E">
                        <w:pPr>
                          <w:rPr>
                            <w:rFonts w:ascii="MS Sans Serif" w:hAnsi="MS Sans Serif" w:cs="MS Sans Serif"/>
                            <w:sz w:val="18"/>
                            <w:szCs w:val="18"/>
                          </w:rPr>
                        </w:pP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b/>
                            <w:bCs/>
                            <w:sz w:val="18"/>
                            <w:szCs w:val="18"/>
                          </w:rPr>
                          <w:t xml:space="preserve">Quiz Start Time: 11:11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CD37E6">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CD37E6" w:rsidRDefault="005B452A" w:rsidP="00AB3F4E">
                              <w:pPr>
                                <w:jc w:val="center"/>
                                <w:rPr>
                                  <w:rFonts w:ascii="MS Sans Serif" w:hAnsi="MS Sans Serif" w:cs="MS Sans Serif"/>
                                  <w:color w:val="FF0000"/>
                                  <w:sz w:val="18"/>
                                  <w:szCs w:val="18"/>
                                </w:rPr>
                              </w:pPr>
                              <w:r w:rsidRPr="00CD37E6">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color w:val="FFFFFF"/>
                                  <w:sz w:val="18"/>
                                  <w:szCs w:val="18"/>
                                </w:rPr>
                              </w:pPr>
                              <w:r w:rsidRPr="00CD37E6">
                                <w:rPr>
                                  <w:rFonts w:ascii="MS Sans Serif" w:hAnsi="MS Sans Serif" w:cs="MS Sans Serif"/>
                                  <w:color w:val="FFFFFF"/>
                                  <w:sz w:val="27"/>
                                  <w:szCs w:val="27"/>
                                </w:rPr>
                                <w:t>19</w:t>
                              </w:r>
                              <w:r w:rsidRPr="00CD37E6">
                                <w:rPr>
                                  <w:rFonts w:ascii="MS Sans Serif" w:hAnsi="MS Sans Serif" w:cs="MS Sans Serif"/>
                                  <w:color w:val="FFFFFF"/>
                                  <w:sz w:val="18"/>
                                  <w:szCs w:val="18"/>
                                </w:rPr>
                                <w:t xml:space="preserve"> </w:t>
                              </w:r>
                              <w:r w:rsidRPr="00CD37E6">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sz w:val="18"/>
                                  <w:szCs w:val="18"/>
                                </w:rPr>
                              </w:pPr>
                              <w:r w:rsidRPr="003B2839">
                                <w:rPr>
                                  <w:rFonts w:ascii="MS Sans Serif" w:hAnsi="MS Sans Serif" w:cs="MS Sans Serif"/>
                                  <w:noProof/>
                                  <w:sz w:val="18"/>
                                  <w:szCs w:val="18"/>
                                </w:rPr>
                                <w:pict>
                                  <v:shape id="Picture 269" o:spid="_x0000_i1624" type="#_x0000_t75" alt="Description: http://quiz.vu.edu.pk/../App_Themes/Default/Images/quiz_loading.gif" style="width:12pt;height:12pt;visibility:visible">
                                    <v:imagedata r:id="rId9" o:title=""/>
                                  </v:shape>
                                </w:pict>
                              </w:r>
                            </w:p>
                          </w:tc>
                        </w:tr>
                      </w:tbl>
                      <w:p w:rsidR="005B452A" w:rsidRPr="00CD37E6" w:rsidRDefault="005B452A" w:rsidP="00AB3F4E">
                        <w:pPr>
                          <w:spacing w:before="45"/>
                          <w:ind w:left="45" w:right="45"/>
                          <w:jc w:val="right"/>
                          <w:rPr>
                            <w:rFonts w:ascii="MS Sans Serif" w:hAnsi="MS Sans Serif" w:cs="MS Sans Serif"/>
                            <w:sz w:val="18"/>
                            <w:szCs w:val="18"/>
                          </w:rPr>
                        </w:pPr>
                      </w:p>
                    </w:tc>
                  </w:tr>
                </w:tbl>
                <w:p w:rsidR="005B452A" w:rsidRPr="00CD37E6" w:rsidRDefault="005B452A" w:rsidP="00AB3F4E">
                  <w:pPr>
                    <w:rPr>
                      <w:rFonts w:ascii="MS Sans Serif" w:hAnsi="MS Sans Serif" w:cs="MS Sans Serif"/>
                      <w:sz w:val="18"/>
                      <w:szCs w:val="18"/>
                    </w:rPr>
                  </w:pPr>
                </w:p>
              </w:tc>
            </w:tr>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CD37E6">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CD37E6" w:rsidRDefault="005B452A" w:rsidP="00AB3F4E">
                        <w:pPr>
                          <w:rPr>
                            <w:rFonts w:ascii="MS Sans Serif" w:hAnsi="MS Sans Serif" w:cs="MS Sans Serif"/>
                            <w:b/>
                            <w:bCs/>
                            <w:sz w:val="18"/>
                            <w:szCs w:val="18"/>
                          </w:rPr>
                        </w:pPr>
                        <w:r w:rsidRPr="00CD37E6">
                          <w:rPr>
                            <w:rFonts w:ascii="MS Sans Serif" w:hAnsi="MS Sans Serif" w:cs="MS Sans Serif"/>
                            <w:b/>
                            <w:bCs/>
                            <w:sz w:val="18"/>
                            <w:szCs w:val="18"/>
                          </w:rPr>
                          <w:t xml:space="preserve">Question # 4 of 10 ( </w:t>
                        </w:r>
                        <w:r w:rsidRPr="00CD37E6">
                          <w:rPr>
                            <w:rFonts w:ascii="MS Sans Serif" w:hAnsi="MS Sans Serif" w:cs="MS Sans Serif"/>
                            <w:b/>
                            <w:bCs/>
                            <w:color w:val="FF0000"/>
                            <w:sz w:val="18"/>
                            <w:szCs w:val="18"/>
                          </w:rPr>
                          <w:t xml:space="preserve">Start time: 11:15:21 PM </w:t>
                        </w:r>
                        <w:r w:rsidRPr="00CD37E6">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CD37E6" w:rsidRDefault="005B452A" w:rsidP="00AB3F4E">
                        <w:pPr>
                          <w:jc w:val="right"/>
                          <w:rPr>
                            <w:rFonts w:ascii="MS Sans Serif" w:hAnsi="MS Sans Serif" w:cs="MS Sans Serif"/>
                            <w:sz w:val="18"/>
                            <w:szCs w:val="18"/>
                          </w:rPr>
                        </w:pPr>
                        <w:r w:rsidRPr="00CD37E6">
                          <w:rPr>
                            <w:rFonts w:ascii="MS Sans Serif" w:hAnsi="MS Sans Serif" w:cs="MS Sans Serif"/>
                            <w:b/>
                            <w:bCs/>
                            <w:sz w:val="18"/>
                            <w:szCs w:val="18"/>
                          </w:rPr>
                          <w:t xml:space="preserve">Total Marks: </w:t>
                        </w:r>
                        <w:r w:rsidRPr="00CD37E6">
                          <w:rPr>
                            <w:rFonts w:ascii="MS Sans Serif" w:hAnsi="MS Sans Serif" w:cs="MS Sans Serif"/>
                            <w:sz w:val="18"/>
                            <w:szCs w:val="18"/>
                          </w:rPr>
                          <w:t xml:space="preserve">1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If A^2 (A square) is the _____, then the only eigen value of A is zero.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68" o:spid="_x0000_i1625"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26"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27" type="#_x0000_t75" style="width:210.75pt;height:48pt">
                                    <v:imagedata r:id="rId419"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28"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29" type="#_x0000_t75" style="width:210.75pt;height:48pt">
                                    <v:imagedata r:id="rId420"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30"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31" type="#_x0000_t75" style="width:210.75pt;height:48pt">
                                    <v:imagedata r:id="rId421"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32"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33" type="#_x0000_t75" style="width:210.75pt;height:48pt">
                                    <v:imagedata r:id="rId422" o:title=""/>
                                  </v:shape>
                                </w:pic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67" o:spid="_x0000_i1634"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35" type="#_x0000_t75" style="width:199.5pt;height:21.75pt">
                        <v:imagedata r:id="rId423" o:title=""/>
                      </v:shape>
                    </w:pict>
                  </w:r>
                </w:p>
              </w:tc>
            </w:tr>
          </w:tbl>
          <w:p w:rsidR="005B452A" w:rsidRPr="00CD37E6" w:rsidRDefault="005B452A" w:rsidP="00AB3F4E">
            <w:pPr>
              <w:rPr>
                <w:rFonts w:ascii="MS Sans Serif" w:hAnsi="MS Sans Serif" w:cs="MS Sans Serif"/>
                <w:sz w:val="18"/>
                <w:szCs w:val="18"/>
              </w:rPr>
            </w:pPr>
          </w:p>
        </w:tc>
      </w:tr>
    </w:tbl>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36" type="#_x0000_t75" style="width:1in;height:18pt">
            <v:imagedata r:id="rId424" o:title=""/>
          </v:shape>
        </w:pict>
      </w:r>
    </w:p>
    <w:p w:rsidR="005B452A" w:rsidRPr="00CD37E6" w:rsidRDefault="005B452A" w:rsidP="002765AB">
      <w:pPr>
        <w:rPr>
          <w:rFonts w:ascii="MS Sans Serif" w:hAnsi="MS Sans Serif" w:cs="MS Sans Serif"/>
          <w:sz w:val="18"/>
          <w:szCs w:val="18"/>
        </w:rPr>
      </w:pPr>
      <w:r w:rsidRPr="00497EE7">
        <w:rPr>
          <w:rFonts w:ascii="MS Sans Serif" w:hAnsi="MS Sans Serif" w:cs="MS Sans Serif"/>
          <w:sz w:val="18"/>
          <w:szCs w:val="18"/>
        </w:rPr>
        <w:pict>
          <v:shape id="_x0000_i1637" type="#_x0000_t75" style="width:1in;height:18pt">
            <v:imagedata r:id="rId425" o:title=""/>
          </v:shape>
        </w:pic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Ind w:w="6" w:type="dxa"/>
                    <w:tblBorders>
                      <w:top w:val="single" w:sz="6" w:space="0" w:color="013952"/>
                      <w:left w:val="single" w:sz="6" w:space="0" w:color="013952"/>
                      <w:bottom w:val="single" w:sz="6" w:space="0" w:color="013952"/>
                      <w:right w:val="single" w:sz="6" w:space="0" w:color="013952"/>
                    </w:tblBorders>
                    <w:tblCellMar>
                      <w:top w:w="75" w:type="dxa"/>
                      <w:left w:w="75" w:type="dxa"/>
                      <w:bottom w:w="75" w:type="dxa"/>
                      <w:right w:w="75" w:type="dxa"/>
                    </w:tblCellMar>
                    <w:tblLook w:val="00A0"/>
                  </w:tblPr>
                  <w:tblGrid>
                    <w:gridCol w:w="7508"/>
                    <w:gridCol w:w="1836"/>
                  </w:tblGrid>
                  <w:tr w:rsidR="005B452A" w:rsidRPr="00CD37E6">
                    <w:trPr>
                      <w:trHeight w:val="900"/>
                      <w:tblCellSpacing w:w="0" w:type="dxa"/>
                    </w:trPr>
                    <w:tc>
                      <w:tcPr>
                        <w:tcW w:w="5000" w:type="pct"/>
                        <w:tcBorders>
                          <w:top w:val="single" w:sz="6" w:space="0" w:color="013952"/>
                          <w:left w:val="single" w:sz="6" w:space="0" w:color="013952"/>
                          <w:bottom w:val="single" w:sz="6" w:space="0" w:color="013952"/>
                        </w:tcBorders>
                        <w:shd w:val="clear" w:color="auto" w:fill="FFFFFF"/>
                        <w:noWrap/>
                      </w:tcPr>
                      <w:p w:rsidR="005B452A" w:rsidRPr="00CD37E6" w:rsidRDefault="005B452A" w:rsidP="00AB3F4E">
                        <w:pPr>
                          <w:rPr>
                            <w:rFonts w:ascii="MS Sans Serif" w:hAnsi="MS Sans Serif" w:cs="MS Sans Serif"/>
                            <w:sz w:val="18"/>
                            <w:szCs w:val="18"/>
                          </w:rPr>
                        </w:pP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sz w:val="18"/>
                            <w:szCs w:val="18"/>
                          </w:rPr>
                          <w:br/>
                        </w:r>
                        <w:r w:rsidRPr="00CD37E6">
                          <w:rPr>
                            <w:rFonts w:ascii="MS Sans Serif" w:hAnsi="MS Sans Serif" w:cs="MS Sans Serif"/>
                            <w:b/>
                            <w:bCs/>
                            <w:sz w:val="18"/>
                            <w:szCs w:val="18"/>
                          </w:rPr>
                          <w:t xml:space="preserve">Quiz Start Time: 11:11 PM </w:t>
                        </w:r>
                      </w:p>
                    </w:tc>
                    <w:tc>
                      <w:tcPr>
                        <w:tcW w:w="0" w:type="auto"/>
                        <w:tcBorders>
                          <w:top w:val="single" w:sz="6" w:space="0" w:color="013952"/>
                          <w:bottom w:val="single" w:sz="6" w:space="0" w:color="013952"/>
                          <w:right w:val="single" w:sz="6" w:space="0" w:color="013952"/>
                        </w:tcBorders>
                        <w:shd w:val="clear" w:color="auto" w:fill="FFFFFF"/>
                        <w:noWrap/>
                      </w:tcPr>
                      <w:tbl>
                        <w:tblPr>
                          <w:tblW w:w="0" w:type="auto"/>
                          <w:jc w:val="right"/>
                          <w:tblBorders>
                            <w:top w:val="single" w:sz="6" w:space="0" w:color="013952"/>
                            <w:left w:val="single" w:sz="6" w:space="0" w:color="013952"/>
                            <w:bottom w:val="single" w:sz="6" w:space="0" w:color="013952"/>
                            <w:right w:val="single" w:sz="6" w:space="0" w:color="013952"/>
                          </w:tblBorders>
                          <w:tblCellMar>
                            <w:top w:w="45" w:type="dxa"/>
                            <w:left w:w="45" w:type="dxa"/>
                            <w:bottom w:w="45" w:type="dxa"/>
                            <w:right w:w="45" w:type="dxa"/>
                          </w:tblCellMar>
                          <w:tblLook w:val="00A0"/>
                        </w:tblPr>
                        <w:tblGrid>
                          <w:gridCol w:w="815"/>
                          <w:gridCol w:w="510"/>
                          <w:gridCol w:w="330"/>
                        </w:tblGrid>
                        <w:tr w:rsidR="005B452A" w:rsidRPr="00CD37E6">
                          <w:trPr>
                            <w:jc w:val="right"/>
                          </w:trPr>
                          <w:tc>
                            <w:tcPr>
                              <w:tcW w:w="0" w:type="auto"/>
                              <w:tcBorders>
                                <w:top w:val="single" w:sz="6" w:space="0" w:color="013952"/>
                                <w:left w:val="single" w:sz="6" w:space="0" w:color="013952"/>
                                <w:bottom w:val="single" w:sz="6" w:space="0" w:color="013952"/>
                              </w:tcBorders>
                              <w:shd w:val="clear" w:color="auto" w:fill="F4F4F4"/>
                              <w:noWrap/>
                              <w:vAlign w:val="center"/>
                            </w:tcPr>
                            <w:p w:rsidR="005B452A" w:rsidRPr="00CD37E6" w:rsidRDefault="005B452A" w:rsidP="00AB3F4E">
                              <w:pPr>
                                <w:jc w:val="center"/>
                                <w:rPr>
                                  <w:rFonts w:ascii="MS Sans Serif" w:hAnsi="MS Sans Serif" w:cs="MS Sans Serif"/>
                                  <w:color w:val="FF0000"/>
                                  <w:sz w:val="18"/>
                                  <w:szCs w:val="18"/>
                                </w:rPr>
                              </w:pPr>
                              <w:r w:rsidRPr="00CD37E6">
                                <w:rPr>
                                  <w:rFonts w:ascii="MS Sans Serif" w:hAnsi="MS Sans Serif" w:cs="MS Sans Serif"/>
                                  <w:color w:val="FF0000"/>
                                  <w:sz w:val="18"/>
                                  <w:szCs w:val="18"/>
                                </w:rPr>
                                <w:t xml:space="preserve">Time Left </w:t>
                              </w:r>
                            </w:p>
                          </w:tc>
                          <w:tc>
                            <w:tcPr>
                              <w:tcW w:w="0" w:type="auto"/>
                              <w:tcBorders>
                                <w:top w:val="single" w:sz="6" w:space="0" w:color="013952"/>
                                <w:bottom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color w:val="FFFFFF"/>
                                  <w:sz w:val="18"/>
                                  <w:szCs w:val="18"/>
                                </w:rPr>
                              </w:pPr>
                              <w:r w:rsidRPr="00CD37E6">
                                <w:rPr>
                                  <w:rFonts w:ascii="MS Sans Serif" w:hAnsi="MS Sans Serif" w:cs="MS Sans Serif"/>
                                  <w:color w:val="FFFFFF"/>
                                  <w:sz w:val="27"/>
                                  <w:szCs w:val="27"/>
                                </w:rPr>
                                <w:t>9</w:t>
                              </w:r>
                              <w:r w:rsidRPr="00CD37E6">
                                <w:rPr>
                                  <w:rFonts w:ascii="MS Sans Serif" w:hAnsi="MS Sans Serif" w:cs="MS Sans Serif"/>
                                  <w:color w:val="FFFFFF"/>
                                  <w:sz w:val="18"/>
                                  <w:szCs w:val="18"/>
                                </w:rPr>
                                <w:t xml:space="preserve"> </w:t>
                              </w:r>
                              <w:r w:rsidRPr="00CD37E6">
                                <w:rPr>
                                  <w:rFonts w:ascii="MS Sans Serif" w:hAnsi="MS Sans Serif" w:cs="MS Sans Serif"/>
                                  <w:color w:val="FFFFFF"/>
                                  <w:sz w:val="18"/>
                                  <w:szCs w:val="18"/>
                                </w:rPr>
                                <w:br/>
                                <w:t xml:space="preserve">sec(s) </w:t>
                              </w:r>
                            </w:p>
                          </w:tc>
                          <w:tc>
                            <w:tcPr>
                              <w:tcW w:w="0" w:type="auto"/>
                              <w:tcBorders>
                                <w:top w:val="single" w:sz="6" w:space="0" w:color="013952"/>
                                <w:bottom w:val="single" w:sz="6" w:space="0" w:color="013952"/>
                                <w:right w:val="single" w:sz="6" w:space="0" w:color="013952"/>
                              </w:tcBorders>
                              <w:shd w:val="clear" w:color="auto" w:fill="013952"/>
                              <w:noWrap/>
                              <w:vAlign w:val="center"/>
                            </w:tcPr>
                            <w:p w:rsidR="005B452A" w:rsidRPr="00CD37E6" w:rsidRDefault="005B452A" w:rsidP="00AB3F4E">
                              <w:pPr>
                                <w:jc w:val="center"/>
                                <w:rPr>
                                  <w:rFonts w:ascii="MS Sans Serif" w:hAnsi="MS Sans Serif" w:cs="MS Sans Serif"/>
                                  <w:sz w:val="18"/>
                                  <w:szCs w:val="18"/>
                                </w:rPr>
                              </w:pPr>
                              <w:r w:rsidRPr="003B2839">
                                <w:rPr>
                                  <w:rFonts w:ascii="MS Sans Serif" w:hAnsi="MS Sans Serif" w:cs="MS Sans Serif"/>
                                  <w:noProof/>
                                  <w:sz w:val="18"/>
                                  <w:szCs w:val="18"/>
                                </w:rPr>
                                <w:pict>
                                  <v:shape id="Picture 266" o:spid="_x0000_i1638" type="#_x0000_t75" alt="Description: http://quiz.vu.edu.pk/../App_Themes/Default/Images/quiz_loading.gif" style="width:12pt;height:12pt;visibility:visible">
                                    <v:imagedata r:id="rId9" o:title=""/>
                                  </v:shape>
                                </w:pict>
                              </w:r>
                            </w:p>
                          </w:tc>
                        </w:tr>
                      </w:tbl>
                      <w:p w:rsidR="005B452A" w:rsidRPr="00CD37E6" w:rsidRDefault="005B452A" w:rsidP="00AB3F4E">
                        <w:pPr>
                          <w:spacing w:before="45"/>
                          <w:ind w:left="45" w:right="45"/>
                          <w:jc w:val="right"/>
                          <w:rPr>
                            <w:rFonts w:ascii="MS Sans Serif" w:hAnsi="MS Sans Serif" w:cs="MS Sans Serif"/>
                            <w:sz w:val="18"/>
                            <w:szCs w:val="18"/>
                          </w:rPr>
                        </w:pPr>
                      </w:p>
                    </w:tc>
                  </w:tr>
                </w:tbl>
                <w:p w:rsidR="005B452A" w:rsidRPr="00CD37E6" w:rsidRDefault="005B452A" w:rsidP="00AB3F4E">
                  <w:pPr>
                    <w:rPr>
                      <w:rFonts w:ascii="MS Sans Serif" w:hAnsi="MS Sans Serif" w:cs="MS Sans Serif"/>
                      <w:sz w:val="18"/>
                      <w:szCs w:val="18"/>
                    </w:rPr>
                  </w:pPr>
                </w:p>
              </w:tc>
            </w:tr>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4672"/>
                    <w:gridCol w:w="4672"/>
                  </w:tblGrid>
                  <w:tr w:rsidR="005B452A" w:rsidRPr="00CD37E6">
                    <w:trPr>
                      <w:tblCellSpacing w:w="7" w:type="dxa"/>
                      <w:jc w:val="center"/>
                    </w:trPr>
                    <w:tc>
                      <w:tcPr>
                        <w:tcW w:w="2500" w:type="pct"/>
                        <w:tcBorders>
                          <w:top w:val="single" w:sz="6" w:space="0" w:color="013952"/>
                          <w:left w:val="single" w:sz="6" w:space="0" w:color="013952"/>
                        </w:tcBorders>
                        <w:shd w:val="clear" w:color="auto" w:fill="FFFFFF"/>
                        <w:noWrap/>
                        <w:vAlign w:val="center"/>
                      </w:tcPr>
                      <w:p w:rsidR="005B452A" w:rsidRPr="00CD37E6" w:rsidRDefault="005B452A" w:rsidP="00AB3F4E">
                        <w:pPr>
                          <w:rPr>
                            <w:rFonts w:ascii="MS Sans Serif" w:hAnsi="MS Sans Serif" w:cs="MS Sans Serif"/>
                            <w:b/>
                            <w:bCs/>
                            <w:sz w:val="18"/>
                            <w:szCs w:val="18"/>
                          </w:rPr>
                        </w:pPr>
                        <w:r w:rsidRPr="00CD37E6">
                          <w:rPr>
                            <w:rFonts w:ascii="MS Sans Serif" w:hAnsi="MS Sans Serif" w:cs="MS Sans Serif"/>
                            <w:b/>
                            <w:bCs/>
                            <w:sz w:val="18"/>
                            <w:szCs w:val="18"/>
                          </w:rPr>
                          <w:t xml:space="preserve">Question # 5 of 10 ( </w:t>
                        </w:r>
                        <w:r w:rsidRPr="00CD37E6">
                          <w:rPr>
                            <w:rFonts w:ascii="MS Sans Serif" w:hAnsi="MS Sans Serif" w:cs="MS Sans Serif"/>
                            <w:b/>
                            <w:bCs/>
                            <w:color w:val="FF0000"/>
                            <w:sz w:val="18"/>
                            <w:szCs w:val="18"/>
                          </w:rPr>
                          <w:t xml:space="preserve">Start time: 11:16:45 PM </w:t>
                        </w:r>
                        <w:r w:rsidRPr="00CD37E6">
                          <w:rPr>
                            <w:rFonts w:ascii="MS Sans Serif" w:hAnsi="MS Sans Serif" w:cs="MS Sans Serif"/>
                            <w:b/>
                            <w:bCs/>
                            <w:sz w:val="18"/>
                            <w:szCs w:val="18"/>
                          </w:rPr>
                          <w:t xml:space="preserve">) </w:t>
                        </w:r>
                      </w:p>
                    </w:tc>
                    <w:tc>
                      <w:tcPr>
                        <w:tcW w:w="2500" w:type="pct"/>
                        <w:tcBorders>
                          <w:top w:val="single" w:sz="6" w:space="0" w:color="013952"/>
                          <w:right w:val="single" w:sz="6" w:space="0" w:color="013952"/>
                        </w:tcBorders>
                        <w:shd w:val="clear" w:color="auto" w:fill="FFFFFF"/>
                        <w:noWrap/>
                        <w:vAlign w:val="center"/>
                      </w:tcPr>
                      <w:p w:rsidR="005B452A" w:rsidRPr="00CD37E6" w:rsidRDefault="005B452A" w:rsidP="00AB3F4E">
                        <w:pPr>
                          <w:jc w:val="right"/>
                          <w:rPr>
                            <w:rFonts w:ascii="MS Sans Serif" w:hAnsi="MS Sans Serif" w:cs="MS Sans Serif"/>
                            <w:sz w:val="18"/>
                            <w:szCs w:val="18"/>
                          </w:rPr>
                        </w:pPr>
                        <w:r w:rsidRPr="00CD37E6">
                          <w:rPr>
                            <w:rFonts w:ascii="MS Sans Serif" w:hAnsi="MS Sans Serif" w:cs="MS Sans Serif"/>
                            <w:b/>
                            <w:bCs/>
                            <w:sz w:val="18"/>
                            <w:szCs w:val="18"/>
                          </w:rPr>
                          <w:t xml:space="preserve">Total Marks: </w:t>
                        </w:r>
                        <w:r w:rsidRPr="00CD37E6">
                          <w:rPr>
                            <w:rFonts w:ascii="MS Sans Serif" w:hAnsi="MS Sans Serif" w:cs="MS Sans Serif"/>
                            <w:sz w:val="18"/>
                            <w:szCs w:val="18"/>
                          </w:rPr>
                          <w:t xml:space="preserve">1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Let t be any m x n matrix with orthonormal columns and v be any vector then ||t . v || = t . || v ||. </w:t>
                        </w:r>
                      </w:p>
                    </w:tc>
                  </w:tr>
                  <w:tr w:rsidR="005B452A" w:rsidRPr="00CD37E6">
                    <w:trPr>
                      <w:tblCellSpacing w:w="7" w:type="dxa"/>
                      <w:jc w:val="center"/>
                    </w:trPr>
                    <w:tc>
                      <w:tcPr>
                        <w:tcW w:w="0" w:type="auto"/>
                        <w:gridSpan w:val="2"/>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65" o:spid="_x0000_i1639"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gridSpan w:val="2"/>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gridSpan w:val="2"/>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0"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1" type="#_x0000_t75" style="width:210.75pt;height:48pt">
                                    <v:imagedata r:id="rId426"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2"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3" type="#_x0000_t75" style="width:210.75pt;height:48pt">
                                    <v:imagedata r:id="rId427" o:title=""/>
                                  </v:shape>
                                </w:pict>
                              </w:r>
                              <w:r w:rsidRPr="00CD37E6">
                                <w:rPr>
                                  <w:rFonts w:ascii="Script MT Bold" w:hAnsi="Script MT Bold" w:cs="Script MT Bold"/>
                                  <w:color w:val="FF00FF"/>
                                  <w:sz w:val="48"/>
                                  <w:szCs w:val="48"/>
                                </w:rPr>
                                <w:t xml:space="preserve"> Correct</w: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64" o:spid="_x0000_i1644"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45" type="#_x0000_t75" style="width:199.5pt;height:21.75pt">
                        <v:imagedata r:id="rId428" o:title=""/>
                      </v:shape>
                    </w:pict>
                  </w:r>
                </w:p>
              </w:tc>
            </w:tr>
          </w:tbl>
          <w:p w:rsidR="005B452A" w:rsidRPr="00CD37E6" w:rsidRDefault="005B452A" w:rsidP="00AB3F4E">
            <w:pPr>
              <w:rPr>
                <w:rFonts w:ascii="MS Sans Serif" w:hAnsi="MS Sans Serif" w:cs="MS Sans Serif"/>
                <w:sz w:val="18"/>
                <w:szCs w:val="18"/>
              </w:rPr>
            </w:pPr>
          </w:p>
        </w:tc>
      </w:tr>
    </w:tbl>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CD37E6">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If a square matrix has orthonormal columns, then it also has ______ rows. </w:t>
                        </w:r>
                      </w:p>
                    </w:tc>
                  </w:tr>
                  <w:tr w:rsidR="005B452A" w:rsidRPr="00CD37E6">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63" o:spid="_x0000_i1646"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7"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8" type="#_x0000_t75" style="width:210.75pt;height:48pt">
                                    <v:imagedata r:id="rId429"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49"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0" type="#_x0000_t75" style="width:210.75pt;height:48pt">
                                    <v:imagedata r:id="rId430" o:title=""/>
                                  </v:shape>
                                </w:pic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62" o:spid="_x0000_i1651"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52" type="#_x0000_t75" style="width:199.5pt;height:21.75pt">
                        <v:imagedata r:id="rId431" o:title=""/>
                      </v:shape>
                    </w:pict>
                  </w:r>
                </w:p>
              </w:tc>
            </w:tr>
          </w:tbl>
          <w:p w:rsidR="005B452A" w:rsidRPr="00CD37E6" w:rsidRDefault="005B452A" w:rsidP="00AB3F4E">
            <w:pPr>
              <w:rPr>
                <w:rFonts w:ascii="MS Sans Serif" w:hAnsi="MS Sans Serif" w:cs="MS Sans Serif"/>
                <w:sz w:val="18"/>
                <w:szCs w:val="18"/>
              </w:rPr>
            </w:pPr>
          </w:p>
        </w:tc>
      </w:tr>
    </w:tbl>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478"/>
      </w:tblGrid>
      <w:tr w:rsidR="005B452A" w:rsidRPr="00CD37E6">
        <w:trPr>
          <w:tblCellSpacing w:w="7" w:type="dxa"/>
          <w:jc w:val="center"/>
        </w:trPr>
        <w:tc>
          <w:tcPr>
            <w:tcW w:w="0" w:type="auto"/>
            <w:tcBorders>
              <w:top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If x is _______ to both u and v, then x must be orthogonal to u – v. </w:t>
            </w:r>
          </w:p>
        </w:tc>
      </w:tr>
      <w:tr w:rsidR="005B452A" w:rsidRPr="00CD37E6">
        <w:trPr>
          <w:tblCellSpacing w:w="7" w:type="dxa"/>
          <w:jc w:val="center"/>
        </w:trPr>
        <w:tc>
          <w:tcPr>
            <w:tcW w:w="0" w:type="auto"/>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61" o:spid="_x0000_i1653"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tcBorders>
              <w:bottom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806"/>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4"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5" type="#_x0000_t75" style="width:210.75pt;height:48pt">
                        <v:imagedata r:id="rId432"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6"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7" type="#_x0000_t75" style="width:210.75pt;height:48pt">
                        <v:imagedata r:id="rId433" o:title=""/>
                      </v:shape>
                    </w:pict>
                  </w:r>
                </w:p>
              </w:tc>
            </w:tr>
          </w:tbl>
          <w:p w:rsidR="005B452A" w:rsidRPr="00CD37E6" w:rsidRDefault="005B452A" w:rsidP="00AB3F4E">
            <w:pPr>
              <w:jc w:val="both"/>
              <w:rPr>
                <w:rFonts w:ascii="MS Sans Serif" w:hAnsi="MS Sans Serif" w:cs="MS Sans Serif"/>
                <w:sz w:val="18"/>
                <w:szCs w:val="18"/>
              </w:rPr>
            </w:pPr>
          </w:p>
        </w:tc>
      </w:tr>
    </w:tbl>
    <w:p w:rsidR="005B452A" w:rsidRDefault="005B452A" w:rsidP="002765AB">
      <w:pPr>
        <w:jc w:val="center"/>
        <w:rPr>
          <w:rFonts w:cs="Arial"/>
        </w:rPr>
      </w:pPr>
    </w:p>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478"/>
      </w:tblGrid>
      <w:tr w:rsidR="005B452A" w:rsidRPr="00CD37E6">
        <w:trPr>
          <w:tblCellSpacing w:w="7" w:type="dxa"/>
          <w:jc w:val="center"/>
        </w:trPr>
        <w:tc>
          <w:tcPr>
            <w:tcW w:w="0" w:type="auto"/>
            <w:tcBorders>
              <w:top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If a _____ matrix has orthonormal columns, then it also has orthonormal rows. </w:t>
            </w:r>
          </w:p>
        </w:tc>
      </w:tr>
      <w:tr w:rsidR="005B452A" w:rsidRPr="00CD37E6">
        <w:trPr>
          <w:tblCellSpacing w:w="7" w:type="dxa"/>
          <w:jc w:val="center"/>
        </w:trPr>
        <w:tc>
          <w:tcPr>
            <w:tcW w:w="0" w:type="auto"/>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60" o:spid="_x0000_i1658"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tcBorders>
              <w:bottom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806"/>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59"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0" type="#_x0000_t75" style="width:210.75pt;height:48pt">
                        <v:imagedata r:id="rId434" o:title=""/>
                      </v:shape>
                    </w:pict>
                  </w:r>
                  <w:r w:rsidRPr="00CD37E6">
                    <w:rPr>
                      <w:rFonts w:ascii="Script MT Bold" w:hAnsi="Script MT Bold" w:cs="Script MT Bold"/>
                      <w:color w:val="FF00FF"/>
                      <w:sz w:val="48"/>
                      <w:szCs w:val="48"/>
                    </w:rPr>
                    <w:t xml:space="preserve"> 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1"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2" type="#_x0000_t75" style="width:210.75pt;height:48pt">
                        <v:imagedata r:id="rId435"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3"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4" type="#_x0000_t75" style="width:210.75pt;height:48pt">
                        <v:imagedata r:id="rId436"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5"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6" type="#_x0000_t75" style="width:210.75pt;height:48pt">
                        <v:imagedata r:id="rId437" o:title=""/>
                      </v:shape>
                    </w:pict>
                  </w:r>
                </w:p>
              </w:tc>
            </w:tr>
          </w:tbl>
          <w:p w:rsidR="005B452A" w:rsidRPr="00CD37E6" w:rsidRDefault="005B452A" w:rsidP="00AB3F4E">
            <w:pPr>
              <w:jc w:val="both"/>
              <w:rPr>
                <w:rFonts w:ascii="MS Sans Serif" w:hAnsi="MS Sans Serif" w:cs="MS Sans Serif"/>
                <w:sz w:val="18"/>
                <w:szCs w:val="18"/>
              </w:rPr>
            </w:pPr>
          </w:p>
        </w:tc>
      </w:tr>
    </w:tbl>
    <w:p w:rsidR="005B452A" w:rsidRDefault="005B452A" w:rsidP="002765AB">
      <w:pPr>
        <w:jc w:val="center"/>
        <w:rPr>
          <w:rFonts w:cs="Arial"/>
        </w:rPr>
      </w:pPr>
    </w:p>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478"/>
      </w:tblGrid>
      <w:tr w:rsidR="005B452A" w:rsidRPr="00CD37E6">
        <w:trPr>
          <w:tblCellSpacing w:w="7" w:type="dxa"/>
          <w:jc w:val="center"/>
        </w:trPr>
        <w:tc>
          <w:tcPr>
            <w:tcW w:w="0" w:type="auto"/>
            <w:tcBorders>
              <w:top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For any vectors u and v, the length of vector u – v will be || u – v ||. </w:t>
            </w:r>
          </w:p>
        </w:tc>
      </w:tr>
      <w:tr w:rsidR="005B452A" w:rsidRPr="00CD37E6">
        <w:trPr>
          <w:tblCellSpacing w:w="7" w:type="dxa"/>
          <w:jc w:val="center"/>
        </w:trPr>
        <w:tc>
          <w:tcPr>
            <w:tcW w:w="0" w:type="auto"/>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59" o:spid="_x0000_i1667"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tcBorders>
              <w:bottom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806"/>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8"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69" type="#_x0000_t75" style="width:210.75pt;height:48pt">
                        <v:imagedata r:id="rId438"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0"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1" type="#_x0000_t75" style="width:210.75pt;height:48pt">
                        <v:imagedata r:id="rId439" o:title=""/>
                      </v:shape>
                    </w:pict>
                  </w:r>
                  <w:r w:rsidRPr="00CD37E6">
                    <w:rPr>
                      <w:rFonts w:ascii="Script MT Bold" w:hAnsi="Script MT Bold" w:cs="Script MT Bold"/>
                      <w:color w:val="FF00FF"/>
                      <w:sz w:val="48"/>
                      <w:szCs w:val="48"/>
                    </w:rPr>
                    <w:t xml:space="preserve"> Correct</w:t>
                  </w:r>
                </w:p>
              </w:tc>
            </w:tr>
          </w:tbl>
          <w:p w:rsidR="005B452A" w:rsidRPr="00CD37E6" w:rsidRDefault="005B452A" w:rsidP="00AB3F4E">
            <w:pPr>
              <w:jc w:val="both"/>
              <w:rPr>
                <w:rFonts w:ascii="MS Sans Serif" w:hAnsi="MS Sans Serif" w:cs="MS Sans Serif"/>
                <w:sz w:val="18"/>
                <w:szCs w:val="18"/>
              </w:rPr>
            </w:pPr>
          </w:p>
        </w:tc>
      </w:tr>
    </w:tbl>
    <w:p w:rsidR="005B452A" w:rsidRDefault="005B452A" w:rsidP="002765AB">
      <w:pPr>
        <w:jc w:val="center"/>
        <w:rPr>
          <w:rFonts w:cs="Arial"/>
        </w:rPr>
      </w:pPr>
    </w:p>
    <w:p w:rsidR="005B452A" w:rsidRPr="00CD37E6" w:rsidRDefault="005B452A" w:rsidP="002765AB">
      <w:pPr>
        <w:pBdr>
          <w:bottom w:val="single" w:sz="6" w:space="1" w:color="auto"/>
        </w:pBdr>
        <w:jc w:val="center"/>
        <w:rPr>
          <w:rFonts w:ascii="Arial" w:hAnsi="Arial" w:cs="Arial"/>
          <w:vanish/>
          <w:sz w:val="16"/>
          <w:szCs w:val="16"/>
        </w:rPr>
      </w:pPr>
      <w:r w:rsidRPr="00CD37E6">
        <w:rPr>
          <w:rFonts w:ascii="Arial" w:hAnsi="Arial" w:cs="Arial"/>
          <w:vanish/>
          <w:sz w:val="16"/>
          <w:szCs w:val="16"/>
        </w:rPr>
        <w:t>Top of Form</w:t>
      </w:r>
    </w:p>
    <w:tbl>
      <w:tblPr>
        <w:tblW w:w="5000" w:type="pct"/>
        <w:tblCellSpacing w:w="0" w:type="dxa"/>
        <w:tblInd w:w="2" w:type="dxa"/>
        <w:tblCellMar>
          <w:left w:w="0" w:type="dxa"/>
          <w:right w:w="0" w:type="dxa"/>
        </w:tblCellMar>
        <w:tblLook w:val="00A0"/>
      </w:tblPr>
      <w:tblGrid>
        <w:gridCol w:w="9360"/>
      </w:tblGrid>
      <w:tr w:rsidR="005B452A" w:rsidRPr="00CD37E6">
        <w:trPr>
          <w:tblCellSpacing w:w="0" w:type="dxa"/>
        </w:trPr>
        <w:tc>
          <w:tcPr>
            <w:tcW w:w="0" w:type="auto"/>
            <w:vAlign w:val="center"/>
          </w:tcPr>
          <w:tbl>
            <w:tblPr>
              <w:tblW w:w="5000" w:type="pct"/>
              <w:tblCellSpacing w:w="0" w:type="dxa"/>
              <w:tblCellMar>
                <w:left w:w="0" w:type="dxa"/>
                <w:right w:w="0" w:type="dxa"/>
              </w:tblCellMar>
              <w:tblLook w:val="00A0"/>
            </w:tblPr>
            <w:tblGrid>
              <w:gridCol w:w="9360"/>
            </w:tblGrid>
            <w:tr w:rsidR="005B452A" w:rsidRPr="00CD37E6">
              <w:trPr>
                <w:tblCellSpacing w:w="0" w:type="dxa"/>
              </w:trPr>
              <w:tc>
                <w:tcPr>
                  <w:tcW w:w="5000" w:type="pct"/>
                  <w:vAlign w:val="center"/>
                </w:tcPr>
                <w:tbl>
                  <w:tblPr>
                    <w:tblW w:w="5000" w:type="pct"/>
                    <w:jc w:val="center"/>
                    <w:tblCellSpacing w:w="7" w:type="dxa"/>
                    <w:tblBorders>
                      <w:top w:val="single" w:sz="6" w:space="0" w:color="013952"/>
                      <w:left w:val="single" w:sz="6" w:space="0" w:color="013952"/>
                      <w:bottom w:val="single" w:sz="6" w:space="0" w:color="013952"/>
                      <w:right w:val="single" w:sz="6" w:space="0" w:color="013952"/>
                    </w:tblBorders>
                    <w:tblCellMar>
                      <w:top w:w="30" w:type="dxa"/>
                      <w:left w:w="30" w:type="dxa"/>
                      <w:bottom w:w="30" w:type="dxa"/>
                      <w:right w:w="30" w:type="dxa"/>
                    </w:tblCellMar>
                    <w:tblLook w:val="00A0"/>
                  </w:tblPr>
                  <w:tblGrid>
                    <w:gridCol w:w="9344"/>
                  </w:tblGrid>
                  <w:tr w:rsidR="005B452A" w:rsidRPr="00CD37E6">
                    <w:trPr>
                      <w:tblCellSpacing w:w="7" w:type="dxa"/>
                      <w:jc w:val="center"/>
                    </w:trPr>
                    <w:tc>
                      <w:tcPr>
                        <w:tcW w:w="0" w:type="auto"/>
                        <w:tcBorders>
                          <w:top w:val="single" w:sz="6" w:space="0" w:color="013952"/>
                          <w:left w:val="single" w:sz="6" w:space="0" w:color="013952"/>
                          <w:right w:val="single" w:sz="6" w:space="0" w:color="013952"/>
                        </w:tcBorders>
                        <w:shd w:val="clear" w:color="auto" w:fill="F4F4F4"/>
                        <w:vAlign w:val="center"/>
                      </w:tcPr>
                      <w:p w:rsidR="005B452A" w:rsidRPr="00CD37E6" w:rsidRDefault="005B452A" w:rsidP="00AB3F4E">
                        <w:pPr>
                          <w:jc w:val="both"/>
                          <w:rPr>
                            <w:rFonts w:ascii="MS Sans Serif" w:hAnsi="MS Sans Serif" w:cs="MS Sans Serif"/>
                            <w:sz w:val="18"/>
                            <w:szCs w:val="18"/>
                          </w:rPr>
                        </w:pPr>
                        <w:r w:rsidRPr="00CD37E6">
                          <w:rPr>
                            <w:rFonts w:ascii="MS Sans Serif" w:hAnsi="MS Sans Serif" w:cs="MS Sans Serif"/>
                            <w:sz w:val="18"/>
                            <w:szCs w:val="18"/>
                          </w:rPr>
                          <w:t xml:space="preserve">n x n matrix A is invertible if and only if ___________ is not an eigen value of A. </w:t>
                        </w:r>
                      </w:p>
                    </w:tc>
                  </w:tr>
                  <w:tr w:rsidR="005B452A" w:rsidRPr="00CD37E6">
                    <w:trPr>
                      <w:tblCellSpacing w:w="7" w:type="dxa"/>
                      <w:jc w:val="center"/>
                    </w:trPr>
                    <w:tc>
                      <w:tcPr>
                        <w:tcW w:w="0" w:type="auto"/>
                        <w:tcBorders>
                          <w:left w:val="single" w:sz="6" w:space="0" w:color="013952"/>
                          <w:right w:val="single" w:sz="6" w:space="0" w:color="013952"/>
                        </w:tcBorders>
                        <w:shd w:val="clear" w:color="auto" w:fill="FFFFFF"/>
                        <w:tcMar>
                          <w:top w:w="45" w:type="dxa"/>
                          <w:left w:w="45" w:type="dxa"/>
                          <w:bottom w:w="0" w:type="dxa"/>
                          <w:right w:w="0" w:type="dxa"/>
                        </w:tcMar>
                        <w:vAlign w:val="center"/>
                      </w:tcPr>
                      <w:p w:rsidR="005B452A" w:rsidRPr="00CD37E6" w:rsidRDefault="005B452A" w:rsidP="00AB3F4E">
                        <w:pPr>
                          <w:rPr>
                            <w:rFonts w:ascii="MS Sans Serif" w:hAnsi="MS Sans Serif" w:cs="MS Sans Serif"/>
                            <w:b/>
                            <w:bCs/>
                            <w:sz w:val="18"/>
                            <w:szCs w:val="18"/>
                          </w:rPr>
                        </w:pPr>
                        <w:r w:rsidRPr="003B2839">
                          <w:rPr>
                            <w:rFonts w:ascii="MS Sans Serif" w:hAnsi="MS Sans Serif" w:cs="MS Sans Serif"/>
                            <w:b/>
                            <w:bCs/>
                            <w:noProof/>
                            <w:sz w:val="18"/>
                            <w:szCs w:val="18"/>
                          </w:rPr>
                          <w:pict>
                            <v:shape id="Picture 258" o:spid="_x0000_i1672"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18"/>
                            <w:szCs w:val="18"/>
                          </w:rPr>
                          <w:t xml:space="preserve">Select correct option: </w:t>
                        </w:r>
                      </w:p>
                    </w:tc>
                  </w:tr>
                  <w:tr w:rsidR="005B452A" w:rsidRPr="00CD37E6">
                    <w:trPr>
                      <w:trHeight w:val="75"/>
                      <w:tblCellSpacing w:w="7" w:type="dxa"/>
                      <w:jc w:val="center"/>
                    </w:trPr>
                    <w:tc>
                      <w:tcPr>
                        <w:tcW w:w="0" w:type="auto"/>
                        <w:tcBorders>
                          <w:left w:val="single" w:sz="6" w:space="0" w:color="013952"/>
                          <w:right w:val="single" w:sz="6" w:space="0" w:color="013952"/>
                        </w:tcBorders>
                        <w:shd w:val="clear" w:color="auto" w:fill="FFFFFF"/>
                        <w:vAlign w:val="center"/>
                      </w:tcPr>
                      <w:p w:rsidR="005B452A" w:rsidRPr="00CD37E6" w:rsidRDefault="005B452A" w:rsidP="00AB3F4E">
                        <w:pPr>
                          <w:rPr>
                            <w:rFonts w:ascii="MS Sans Serif" w:hAnsi="MS Sans Serif" w:cs="MS Sans Serif"/>
                            <w:sz w:val="8"/>
                            <w:szCs w:val="8"/>
                          </w:rPr>
                        </w:pPr>
                      </w:p>
                    </w:tc>
                  </w:tr>
                  <w:tr w:rsidR="005B452A" w:rsidRPr="00CD37E6">
                    <w:trPr>
                      <w:tblCellSpacing w:w="7" w:type="dxa"/>
                      <w:jc w:val="center"/>
                    </w:trPr>
                    <w:tc>
                      <w:tcPr>
                        <w:tcW w:w="0" w:type="auto"/>
                        <w:tcBorders>
                          <w:left w:val="single" w:sz="6" w:space="0" w:color="013952"/>
                          <w:bottom w:val="single" w:sz="6" w:space="0" w:color="013952"/>
                          <w:right w:val="single" w:sz="6" w:space="0" w:color="013952"/>
                        </w:tcBorders>
                        <w:shd w:val="clear" w:color="auto" w:fill="FFFFFF"/>
                        <w:vAlign w:val="center"/>
                      </w:tcPr>
                      <w:tbl>
                        <w:tblPr>
                          <w:tblW w:w="5000" w:type="pct"/>
                          <w:tblCellSpacing w:w="0" w:type="dxa"/>
                          <w:tblCellMar>
                            <w:top w:w="75" w:type="dxa"/>
                            <w:left w:w="75" w:type="dxa"/>
                            <w:bottom w:w="75" w:type="dxa"/>
                            <w:right w:w="75" w:type="dxa"/>
                          </w:tblCellMar>
                          <w:tblLook w:val="00A0"/>
                        </w:tblPr>
                        <w:tblGrid>
                          <w:gridCol w:w="554"/>
                          <w:gridCol w:w="8672"/>
                        </w:tblGrid>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3"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4" type="#_x0000_t75" style="width:210.75pt;height:48pt">
                                    <v:imagedata r:id="rId440" o:title=""/>
                                  </v:shape>
                                </w:pict>
                              </w:r>
                              <w:r w:rsidRPr="00CD37E6">
                                <w:rPr>
                                  <w:rFonts w:ascii="Script MT Bold" w:hAnsi="Script MT Bold" w:cs="Script MT Bold"/>
                                  <w:color w:val="FF00FF"/>
                                  <w:sz w:val="48"/>
                                  <w:szCs w:val="48"/>
                                </w:rPr>
                                <w:t>Correct</w: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5"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6" type="#_x0000_t75" style="width:210.75pt;height:48pt">
                                    <v:imagedata r:id="rId441"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7"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8" type="#_x0000_t75" style="width:210.75pt;height:48pt">
                                    <v:imagedata r:id="rId442" o:title=""/>
                                  </v:shape>
                                </w:pict>
                              </w:r>
                            </w:p>
                          </w:tc>
                        </w:tr>
                        <w:tr w:rsidR="005B452A" w:rsidRPr="00CD37E6">
                          <w:trPr>
                            <w:tblCellSpacing w:w="0" w:type="dxa"/>
                          </w:trPr>
                          <w:tc>
                            <w:tcPr>
                              <w:tcW w:w="450" w:type="dxa"/>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79" type="#_x0000_t75" style="width:20.25pt;height:17.25pt">
                                    <v:imagedata r:id="rId406" o:title=""/>
                                  </v:shape>
                                </w:pict>
                              </w:r>
                            </w:p>
                          </w:tc>
                          <w:tc>
                            <w:tcPr>
                              <w:tcW w:w="0" w:type="auto"/>
                              <w:vAlign w:val="center"/>
                            </w:tcPr>
                            <w:p w:rsidR="005B452A" w:rsidRPr="00CD37E6" w:rsidRDefault="005B452A" w:rsidP="00AB3F4E">
                              <w:pPr>
                                <w:rPr>
                                  <w:rFonts w:ascii="MS Sans Serif" w:hAnsi="MS Sans Serif" w:cs="MS Sans Serif"/>
                                  <w:sz w:val="18"/>
                                  <w:szCs w:val="18"/>
                                </w:rPr>
                              </w:pPr>
                              <w:r w:rsidRPr="00497EE7">
                                <w:rPr>
                                  <w:rFonts w:ascii="MS Sans Serif" w:hAnsi="MS Sans Serif" w:cs="MS Sans Serif"/>
                                  <w:sz w:val="18"/>
                                  <w:szCs w:val="18"/>
                                </w:rPr>
                                <w:pict>
                                  <v:shape id="_x0000_i1680" type="#_x0000_t75" style="width:210.75pt;height:48pt">
                                    <v:imagedata r:id="rId443" o:title=""/>
                                  </v:shape>
                                </w:pict>
                              </w:r>
                            </w:p>
                          </w:tc>
                        </w:tr>
                      </w:tbl>
                      <w:p w:rsidR="005B452A" w:rsidRPr="00CD37E6" w:rsidRDefault="005B452A" w:rsidP="00AB3F4E">
                        <w:pPr>
                          <w:jc w:val="both"/>
                          <w:rPr>
                            <w:rFonts w:ascii="MS Sans Serif" w:hAnsi="MS Sans Serif" w:cs="MS Sans Serif"/>
                            <w:sz w:val="18"/>
                            <w:szCs w:val="18"/>
                          </w:rPr>
                        </w:pPr>
                      </w:p>
                    </w:tc>
                  </w:tr>
                </w:tbl>
                <w:p w:rsidR="005B452A" w:rsidRPr="00CD37E6" w:rsidRDefault="005B452A" w:rsidP="00AB3F4E">
                  <w:pPr>
                    <w:jc w:val="right"/>
                    <w:rPr>
                      <w:rFonts w:ascii="MS Sans Serif" w:hAnsi="MS Sans Serif" w:cs="MS Sans Serif"/>
                      <w:sz w:val="18"/>
                      <w:szCs w:val="18"/>
                    </w:rPr>
                  </w:pPr>
                  <w:r w:rsidRPr="003B2839">
                    <w:rPr>
                      <w:rFonts w:ascii="MS Sans Serif" w:hAnsi="MS Sans Serif" w:cs="MS Sans Serif"/>
                      <w:noProof/>
                      <w:sz w:val="18"/>
                      <w:szCs w:val="18"/>
                    </w:rPr>
                    <w:pict>
                      <v:shape id="Picture 257" o:spid="_x0000_i1681" type="#_x0000_t75" alt="Description: http://quiz.vu.edu.pk/../App_Themes/Images/pointer5.gif" style="width:14.25pt;height:11.25pt;visibility:visible">
                        <v:imagedata r:id="rId10" o:title=""/>
                        <o:lock v:ext="edit" cropping="t"/>
                      </v:shape>
                    </w:pict>
                  </w:r>
                  <w:r w:rsidRPr="00CD37E6">
                    <w:rPr>
                      <w:rFonts w:ascii="MS Sans Serif" w:hAnsi="MS Sans Serif" w:cs="MS Sans Serif"/>
                      <w:b/>
                      <w:bCs/>
                      <w:sz w:val="27"/>
                      <w:szCs w:val="27"/>
                    </w:rPr>
                    <w:t> </w:t>
                  </w:r>
                  <w:r w:rsidRPr="00CD37E6">
                    <w:rPr>
                      <w:rFonts w:ascii="MS Sans Serif" w:hAnsi="MS Sans Serif" w:cs="MS Sans Serif"/>
                      <w:sz w:val="18"/>
                      <w:szCs w:val="18"/>
                    </w:rPr>
                    <w:t xml:space="preserve"> </w:t>
                  </w:r>
                  <w:r w:rsidRPr="00497EE7">
                    <w:rPr>
                      <w:rFonts w:ascii="MS Sans Serif" w:hAnsi="MS Sans Serif" w:cs="MS Sans Serif"/>
                      <w:sz w:val="18"/>
                      <w:szCs w:val="18"/>
                    </w:rPr>
                    <w:pict>
                      <v:shape id="_x0000_i1682" type="#_x0000_t75" style="width:199.5pt;height:21.75pt">
                        <v:imagedata r:id="rId444" o:title=""/>
                      </v:shape>
                    </w:pict>
                  </w:r>
                </w:p>
              </w:tc>
            </w:tr>
          </w:tbl>
          <w:p w:rsidR="005B452A" w:rsidRPr="00CD37E6" w:rsidRDefault="005B452A" w:rsidP="00AB3F4E">
            <w:pPr>
              <w:rPr>
                <w:rFonts w:ascii="MS Sans Serif" w:hAnsi="MS Sans Serif" w:cs="MS Sans Serif"/>
                <w:sz w:val="18"/>
                <w:szCs w:val="18"/>
              </w:rPr>
            </w:pPr>
          </w:p>
        </w:tc>
      </w:tr>
    </w:tbl>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1. If w is the orthogonal projection of a vector v in R^n onto a subspace W of</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R^n then w is orthogonal to v</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False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2. Let W be a subspace of R^n and v be a vector in R^n. Among all vectors in W,</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the vector closet to v is the orthogonal projection of v onto W</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False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3. The set of all vectors in R^n orthogonal to one fixed vector is a subspace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of R^n</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True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4. If W is a subspace of R^n, then W and W  have no vectors in common</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False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5. If a square matrix has orthonormal columns, then it also has orthonormal rows</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r w:rsidRPr="00FB19EA">
        <w:rPr>
          <w:rFonts w:ascii="Courier New" w:hAnsi="Courier New" w:cs="Arial"/>
          <w:sz w:val="20"/>
          <w:szCs w:val="20"/>
          <w:lang w:eastAsia="zh-TW"/>
        </w:rPr>
        <w:t xml:space="preserve">        True</w:t>
      </w:r>
    </w:p>
    <w:p w:rsidR="005B452A" w:rsidRPr="00FB19EA" w:rsidRDefault="005B452A" w:rsidP="002765A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zh-TW"/>
        </w:rPr>
      </w:pPr>
    </w:p>
    <w:p w:rsidR="005B452A" w:rsidRPr="00CD37E6" w:rsidRDefault="005B452A" w:rsidP="002765AB">
      <w:pPr>
        <w:pBdr>
          <w:top w:val="single" w:sz="6" w:space="1" w:color="auto"/>
        </w:pBdr>
        <w:jc w:val="center"/>
        <w:rPr>
          <w:rFonts w:ascii="Arial" w:hAnsi="Arial" w:cs="Arial"/>
          <w:vanish/>
          <w:sz w:val="16"/>
          <w:szCs w:val="16"/>
        </w:rPr>
      </w:pPr>
      <w:r w:rsidRPr="00CD37E6">
        <w:rPr>
          <w:rFonts w:ascii="Arial" w:hAnsi="Arial" w:cs="Arial"/>
          <w:vanish/>
          <w:sz w:val="16"/>
          <w:szCs w:val="16"/>
        </w:rPr>
        <w:t>Bottom of Form</w:t>
      </w:r>
    </w:p>
    <w:p w:rsidR="005B452A" w:rsidRDefault="005B452A" w:rsidP="002765AB">
      <w:pPr>
        <w:jc w:val="center"/>
        <w:rPr>
          <w:rFonts w:cs="Arial"/>
        </w:rPr>
      </w:pPr>
    </w:p>
    <w:p w:rsidR="005B452A" w:rsidRPr="009272C1" w:rsidRDefault="005B452A" w:rsidP="000053CC">
      <w:pPr>
        <w:rPr>
          <w:rFonts w:ascii="Arial" w:hAnsi="Arial" w:cs="Arial"/>
          <w:b/>
          <w:bCs/>
        </w:rPr>
      </w:pPr>
      <w:bookmarkStart w:id="0" w:name="_GoBack"/>
      <w:bookmarkEnd w:id="0"/>
    </w:p>
    <w:sectPr w:rsidR="005B452A" w:rsidRPr="009272C1" w:rsidSect="00497EE7">
      <w:headerReference w:type="default" r:id="rId445"/>
      <w:footerReference w:type="default" r:id="rId446"/>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52A" w:rsidRDefault="005B452A" w:rsidP="00E16C57">
      <w:pPr>
        <w:rPr>
          <w:rFonts w:cs="Arial"/>
        </w:rPr>
      </w:pPr>
      <w:r>
        <w:rPr>
          <w:rFonts w:cs="Arial"/>
        </w:rPr>
        <w:separator/>
      </w:r>
    </w:p>
  </w:endnote>
  <w:endnote w:type="continuationSeparator" w:id="0">
    <w:p w:rsidR="005B452A" w:rsidRDefault="005B452A" w:rsidP="00E16C57">
      <w:pPr>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howcard Gothic">
    <w:altName w:val="Courier"/>
    <w:panose1 w:val="00000000000000000000"/>
    <w:charset w:val="00"/>
    <w:family w:val="decorative"/>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Script MT Bold">
    <w:altName w:val="Courier"/>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2A" w:rsidRDefault="005B452A">
    <w:pPr>
      <w:pStyle w:val="Footer"/>
      <w:rPr>
        <w:rFonts w:cs="Arial"/>
      </w:rPr>
    </w:pPr>
    <w:hyperlink r:id="rId1" w:history="1">
      <w:r>
        <w:rPr>
          <w:rStyle w:val="Hyperlink"/>
        </w:rPr>
        <w:t>http://vustudents.ning.com/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52A" w:rsidRDefault="005B452A" w:rsidP="00E16C57">
      <w:pPr>
        <w:rPr>
          <w:rFonts w:cs="Arial"/>
        </w:rPr>
      </w:pPr>
      <w:r>
        <w:rPr>
          <w:rFonts w:cs="Arial"/>
        </w:rPr>
        <w:separator/>
      </w:r>
    </w:p>
  </w:footnote>
  <w:footnote w:type="continuationSeparator" w:id="0">
    <w:p w:rsidR="005B452A" w:rsidRDefault="005B452A" w:rsidP="00E16C57">
      <w:pPr>
        <w:rPr>
          <w:rFonts w:cs="Arial"/>
        </w:rPr>
      </w:pPr>
      <w:r>
        <w:rPr>
          <w:rFonts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2A" w:rsidRPr="00C275B1" w:rsidRDefault="005B452A" w:rsidP="00E16C57">
    <w:pPr>
      <w:pStyle w:val="Header"/>
      <w:jc w:val="center"/>
      <w:rPr>
        <w:rFonts w:ascii="Showcard Gothic" w:hAnsi="Showcard Gothic" w:cs="Showcard Gothic"/>
        <w:color w:val="FF66FF"/>
        <w:sz w:val="48"/>
        <w:szCs w:val="48"/>
      </w:rPr>
    </w:pPr>
    <w:r w:rsidRPr="00C275B1">
      <w:rPr>
        <w:rFonts w:ascii="Showcard Gothic" w:hAnsi="Showcard Gothic" w:cs="Showcard Gothic"/>
        <w:color w:val="FF66FF"/>
        <w:sz w:val="48"/>
        <w:szCs w:val="48"/>
      </w:rPr>
      <w:t xml:space="preserve">MTH501 Solved </w:t>
    </w:r>
    <w:r>
      <w:rPr>
        <w:rFonts w:ascii="Showcard Gothic" w:hAnsi="Showcard Gothic" w:cs="Showcard Gothic"/>
        <w:color w:val="FF66FF"/>
        <w:sz w:val="48"/>
        <w:szCs w:val="48"/>
      </w:rPr>
      <w:t>MCQS</w:t>
    </w:r>
    <w:r w:rsidRPr="00C275B1">
      <w:rPr>
        <w:rFonts w:ascii="Showcard Gothic" w:hAnsi="Showcard Gothic" w:cs="Showcard Gothic"/>
        <w:color w:val="FF66FF"/>
        <w:sz w:val="48"/>
        <w:szCs w:val="48"/>
      </w:rPr>
      <w:t xml:space="preserve"> BY</w:t>
    </w:r>
  </w:p>
  <w:p w:rsidR="005B452A" w:rsidRDefault="005B452A" w:rsidP="00E16C57">
    <w:pPr>
      <w:pStyle w:val="Header"/>
      <w:jc w:val="center"/>
      <w:rPr>
        <w:rFonts w:ascii="Showcard Gothic" w:hAnsi="Showcard Gothic" w:cs="Showcard Gothic"/>
        <w:color w:val="FF66FF"/>
        <w:sz w:val="48"/>
        <w:szCs w:val="48"/>
      </w:rPr>
    </w:pPr>
    <w:r w:rsidRPr="00C275B1">
      <w:rPr>
        <w:rFonts w:ascii="Showcard Gothic" w:hAnsi="Showcard Gothic" w:cs="Showcard Gothic"/>
        <w:color w:val="FF66FF"/>
        <w:sz w:val="48"/>
        <w:szCs w:val="48"/>
      </w:rPr>
      <w:t>$HINING $TAR</w:t>
    </w:r>
  </w:p>
  <w:p w:rsidR="005B452A" w:rsidRPr="00C275B1" w:rsidRDefault="005B452A" w:rsidP="00E16C57">
    <w:pPr>
      <w:pStyle w:val="Header"/>
      <w:jc w:val="center"/>
      <w:rPr>
        <w:rFonts w:ascii="Showcard Gothic" w:hAnsi="Showcard Gothic" w:cs="Showcard Gothic"/>
        <w:color w:val="FF66FF"/>
        <w:sz w:val="48"/>
        <w:szCs w:val="48"/>
      </w:rPr>
    </w:pPr>
    <w:hyperlink r:id="rId1" w:history="1">
      <w:r>
        <w:rPr>
          <w:rStyle w:val="Hyperlink"/>
        </w:rPr>
        <w:t>http://vustudents.ning.com/</w:t>
      </w:r>
    </w:hyperlink>
  </w:p>
  <w:p w:rsidR="005B452A" w:rsidRDefault="005B452A">
    <w:pPr>
      <w:pStyle w:val="Header"/>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15CBE"/>
    <w:multiLevelType w:val="hybridMultilevel"/>
    <w:tmpl w:val="47BEBD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66FC1F29"/>
    <w:multiLevelType w:val="hybridMultilevel"/>
    <w:tmpl w:val="46940B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536"/>
    <w:rsid w:val="000028E1"/>
    <w:rsid w:val="000053CC"/>
    <w:rsid w:val="000559BC"/>
    <w:rsid w:val="000651D0"/>
    <w:rsid w:val="00071CC1"/>
    <w:rsid w:val="000B2D52"/>
    <w:rsid w:val="000D748F"/>
    <w:rsid w:val="000E5CBC"/>
    <w:rsid w:val="00193FEE"/>
    <w:rsid w:val="00194A21"/>
    <w:rsid w:val="00196C29"/>
    <w:rsid w:val="001B3115"/>
    <w:rsid w:val="001B5FE9"/>
    <w:rsid w:val="001B7F23"/>
    <w:rsid w:val="001C3D21"/>
    <w:rsid w:val="001C6B41"/>
    <w:rsid w:val="001E390A"/>
    <w:rsid w:val="001F4F90"/>
    <w:rsid w:val="001F61C4"/>
    <w:rsid w:val="00234878"/>
    <w:rsid w:val="00243B76"/>
    <w:rsid w:val="00265F35"/>
    <w:rsid w:val="0026750B"/>
    <w:rsid w:val="002765AB"/>
    <w:rsid w:val="00295992"/>
    <w:rsid w:val="002A2FB2"/>
    <w:rsid w:val="00341277"/>
    <w:rsid w:val="00376662"/>
    <w:rsid w:val="00386DFD"/>
    <w:rsid w:val="003B2839"/>
    <w:rsid w:val="003C65B5"/>
    <w:rsid w:val="003E0AFF"/>
    <w:rsid w:val="00497EE7"/>
    <w:rsid w:val="004D7DAD"/>
    <w:rsid w:val="004E6CD7"/>
    <w:rsid w:val="004E6EA1"/>
    <w:rsid w:val="004F2677"/>
    <w:rsid w:val="004F5AE7"/>
    <w:rsid w:val="005561BC"/>
    <w:rsid w:val="00597A2A"/>
    <w:rsid w:val="005B4221"/>
    <w:rsid w:val="005B452A"/>
    <w:rsid w:val="005C27FB"/>
    <w:rsid w:val="005D2C15"/>
    <w:rsid w:val="006166CE"/>
    <w:rsid w:val="0061729D"/>
    <w:rsid w:val="00624F27"/>
    <w:rsid w:val="00695AFA"/>
    <w:rsid w:val="006A2DF6"/>
    <w:rsid w:val="00705C15"/>
    <w:rsid w:val="0072457E"/>
    <w:rsid w:val="0074362B"/>
    <w:rsid w:val="0077387D"/>
    <w:rsid w:val="007E0B3E"/>
    <w:rsid w:val="008848AF"/>
    <w:rsid w:val="008E0AEB"/>
    <w:rsid w:val="00914293"/>
    <w:rsid w:val="009272C1"/>
    <w:rsid w:val="0092770C"/>
    <w:rsid w:val="00932517"/>
    <w:rsid w:val="00986253"/>
    <w:rsid w:val="00990347"/>
    <w:rsid w:val="009B52CB"/>
    <w:rsid w:val="009D70F0"/>
    <w:rsid w:val="00A5284D"/>
    <w:rsid w:val="00A67DAA"/>
    <w:rsid w:val="00A9205F"/>
    <w:rsid w:val="00AB3F4E"/>
    <w:rsid w:val="00B01CEE"/>
    <w:rsid w:val="00B01E8A"/>
    <w:rsid w:val="00B156F3"/>
    <w:rsid w:val="00B8331E"/>
    <w:rsid w:val="00BB4375"/>
    <w:rsid w:val="00C038D8"/>
    <w:rsid w:val="00C275B1"/>
    <w:rsid w:val="00C82436"/>
    <w:rsid w:val="00C8316B"/>
    <w:rsid w:val="00C90C45"/>
    <w:rsid w:val="00CB0F16"/>
    <w:rsid w:val="00CD37E6"/>
    <w:rsid w:val="00CD68FC"/>
    <w:rsid w:val="00CE449D"/>
    <w:rsid w:val="00D24A1D"/>
    <w:rsid w:val="00D55A0E"/>
    <w:rsid w:val="00DB7F39"/>
    <w:rsid w:val="00DF540D"/>
    <w:rsid w:val="00E10BB8"/>
    <w:rsid w:val="00E15AE7"/>
    <w:rsid w:val="00E16C57"/>
    <w:rsid w:val="00E24FB0"/>
    <w:rsid w:val="00E33718"/>
    <w:rsid w:val="00E3384A"/>
    <w:rsid w:val="00E3466A"/>
    <w:rsid w:val="00EB3041"/>
    <w:rsid w:val="00ED2369"/>
    <w:rsid w:val="00EE523A"/>
    <w:rsid w:val="00EF4937"/>
    <w:rsid w:val="00F53AD3"/>
    <w:rsid w:val="00F65356"/>
    <w:rsid w:val="00F70536"/>
    <w:rsid w:val="00FB19EA"/>
    <w:rsid w:val="00FE0655"/>
    <w:rsid w:val="00FF4F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36"/>
    <w:pPr>
      <w:widowControl w:val="0"/>
      <w:autoSpaceDE w:val="0"/>
      <w:autoSpaceDN w:val="0"/>
      <w:adjustRightInd w:val="0"/>
    </w:pPr>
    <w:rPr>
      <w:rFonts w:ascii="Arial Black" w:eastAsia="Times New Roman" w:hAnsi="Arial Black" w:cs="Arial Blac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0536"/>
    <w:rPr>
      <w:rFonts w:ascii="Tahoma" w:hAnsi="Tahoma" w:cs="Tahoma"/>
      <w:sz w:val="16"/>
      <w:szCs w:val="16"/>
    </w:rPr>
  </w:style>
  <w:style w:type="character" w:customStyle="1" w:styleId="BalloonTextChar">
    <w:name w:val="Balloon Text Char"/>
    <w:basedOn w:val="DefaultParagraphFont"/>
    <w:link w:val="BalloonText"/>
    <w:uiPriority w:val="99"/>
    <w:semiHidden/>
    <w:rsid w:val="00F70536"/>
    <w:rPr>
      <w:rFonts w:ascii="Tahoma" w:hAnsi="Tahoma" w:cs="Tahoma"/>
      <w:sz w:val="16"/>
      <w:szCs w:val="16"/>
    </w:rPr>
  </w:style>
  <w:style w:type="paragraph" w:styleId="NormalWeb">
    <w:name w:val="Normal (Web)"/>
    <w:basedOn w:val="Normal"/>
    <w:uiPriority w:val="99"/>
    <w:rsid w:val="0072457E"/>
    <w:pPr>
      <w:spacing w:before="100" w:after="100"/>
    </w:pPr>
    <w:rPr>
      <w:rFonts w:ascii="Arial" w:hAnsi="Arial" w:cs="Arial"/>
    </w:rPr>
  </w:style>
  <w:style w:type="paragraph" w:styleId="Header">
    <w:name w:val="header"/>
    <w:basedOn w:val="Normal"/>
    <w:link w:val="HeaderChar"/>
    <w:uiPriority w:val="99"/>
    <w:rsid w:val="00E16C57"/>
    <w:pPr>
      <w:tabs>
        <w:tab w:val="center" w:pos="4680"/>
        <w:tab w:val="right" w:pos="9360"/>
      </w:tabs>
    </w:pPr>
  </w:style>
  <w:style w:type="character" w:customStyle="1" w:styleId="HeaderChar">
    <w:name w:val="Header Char"/>
    <w:basedOn w:val="DefaultParagraphFont"/>
    <w:link w:val="Header"/>
    <w:uiPriority w:val="99"/>
    <w:rsid w:val="00E16C57"/>
    <w:rPr>
      <w:rFonts w:ascii="Arial Black" w:hAnsi="Arial Black" w:cs="Arial Black"/>
      <w:sz w:val="24"/>
      <w:szCs w:val="24"/>
    </w:rPr>
  </w:style>
  <w:style w:type="paragraph" w:styleId="Footer">
    <w:name w:val="footer"/>
    <w:basedOn w:val="Normal"/>
    <w:link w:val="FooterChar"/>
    <w:uiPriority w:val="99"/>
    <w:rsid w:val="00E16C57"/>
    <w:pPr>
      <w:tabs>
        <w:tab w:val="center" w:pos="4680"/>
        <w:tab w:val="right" w:pos="9360"/>
      </w:tabs>
    </w:pPr>
  </w:style>
  <w:style w:type="character" w:customStyle="1" w:styleId="FooterChar">
    <w:name w:val="Footer Char"/>
    <w:basedOn w:val="DefaultParagraphFont"/>
    <w:link w:val="Footer"/>
    <w:uiPriority w:val="99"/>
    <w:rsid w:val="00E16C57"/>
    <w:rPr>
      <w:rFonts w:ascii="Arial Black" w:hAnsi="Arial Black" w:cs="Arial Black"/>
      <w:sz w:val="24"/>
      <w:szCs w:val="24"/>
    </w:rPr>
  </w:style>
  <w:style w:type="character" w:styleId="PlaceholderText">
    <w:name w:val="Placeholder Text"/>
    <w:basedOn w:val="DefaultParagraphFont"/>
    <w:uiPriority w:val="99"/>
    <w:semiHidden/>
    <w:rsid w:val="00986253"/>
    <w:rPr>
      <w:color w:val="808080"/>
    </w:rPr>
  </w:style>
  <w:style w:type="paragraph" w:styleId="ListParagraph">
    <w:name w:val="List Paragraph"/>
    <w:basedOn w:val="Normal"/>
    <w:uiPriority w:val="99"/>
    <w:qFormat/>
    <w:rsid w:val="000053CC"/>
    <w:pPr>
      <w:ind w:left="720"/>
    </w:pPr>
  </w:style>
  <w:style w:type="character" w:styleId="Hyperlink">
    <w:name w:val="Hyperlink"/>
    <w:basedOn w:val="DefaultParagraphFont"/>
    <w:uiPriority w:val="99"/>
    <w:rsid w:val="00CE44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2.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7.wmf"/><Relationship Id="rId366" Type="http://schemas.openxmlformats.org/officeDocument/2006/relationships/image" Target="media/image359.wmf"/><Relationship Id="rId170" Type="http://schemas.openxmlformats.org/officeDocument/2006/relationships/image" Target="media/image164.wmf"/><Relationship Id="rId226" Type="http://schemas.openxmlformats.org/officeDocument/2006/relationships/image" Target="media/image220.wmf"/><Relationship Id="rId433" Type="http://schemas.openxmlformats.org/officeDocument/2006/relationships/image" Target="media/image426.wmf"/><Relationship Id="rId268" Type="http://schemas.openxmlformats.org/officeDocument/2006/relationships/image" Target="media/image261.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8.wmf"/><Relationship Id="rId377" Type="http://schemas.openxmlformats.org/officeDocument/2006/relationships/image" Target="media/image370.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5.wmf"/><Relationship Id="rId279" Type="http://schemas.openxmlformats.org/officeDocument/2006/relationships/image" Target="media/image272.wmf"/><Relationship Id="rId444" Type="http://schemas.openxmlformats.org/officeDocument/2006/relationships/image" Target="media/image437.wmf"/><Relationship Id="rId43" Type="http://schemas.openxmlformats.org/officeDocument/2006/relationships/image" Target="media/image37.wmf"/><Relationship Id="rId139" Type="http://schemas.openxmlformats.org/officeDocument/2006/relationships/image" Target="media/image133.png"/><Relationship Id="rId290" Type="http://schemas.openxmlformats.org/officeDocument/2006/relationships/image" Target="media/image283.wmf"/><Relationship Id="rId304" Type="http://schemas.openxmlformats.org/officeDocument/2006/relationships/image" Target="media/image297.png"/><Relationship Id="rId346" Type="http://schemas.openxmlformats.org/officeDocument/2006/relationships/image" Target="media/image339.wmf"/><Relationship Id="rId388" Type="http://schemas.openxmlformats.org/officeDocument/2006/relationships/image" Target="media/image381.wmf"/><Relationship Id="rId85" Type="http://schemas.openxmlformats.org/officeDocument/2006/relationships/image" Target="media/image79.wmf"/><Relationship Id="rId150" Type="http://schemas.openxmlformats.org/officeDocument/2006/relationships/image" Target="media/image144.png"/><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image" Target="media/image406.wmf"/><Relationship Id="rId248" Type="http://schemas.openxmlformats.org/officeDocument/2006/relationships/image" Target="media/image241.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8.wmf"/><Relationship Id="rId357" Type="http://schemas.openxmlformats.org/officeDocument/2006/relationships/image" Target="media/image350.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png"/><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378" Type="http://schemas.openxmlformats.org/officeDocument/2006/relationships/image" Target="media/image371.wmf"/><Relationship Id="rId399" Type="http://schemas.openxmlformats.org/officeDocument/2006/relationships/image" Target="media/image392.wmf"/><Relationship Id="rId403" Type="http://schemas.openxmlformats.org/officeDocument/2006/relationships/image" Target="media/image396.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2.wmf"/><Relationship Id="rId424" Type="http://schemas.openxmlformats.org/officeDocument/2006/relationships/image" Target="media/image417.wmf"/><Relationship Id="rId445" Type="http://schemas.openxmlformats.org/officeDocument/2006/relationships/header" Target="header1.xml"/><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3.wmf"/><Relationship Id="rId291" Type="http://schemas.openxmlformats.org/officeDocument/2006/relationships/image" Target="media/image284.wmf"/><Relationship Id="rId305" Type="http://schemas.openxmlformats.org/officeDocument/2006/relationships/image" Target="media/image298.wmf"/><Relationship Id="rId326" Type="http://schemas.openxmlformats.org/officeDocument/2006/relationships/image" Target="media/image319.wmf"/><Relationship Id="rId347" Type="http://schemas.openxmlformats.org/officeDocument/2006/relationships/image" Target="media/image340.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png"/><Relationship Id="rId368" Type="http://schemas.openxmlformats.org/officeDocument/2006/relationships/image" Target="media/image361.wmf"/><Relationship Id="rId389" Type="http://schemas.openxmlformats.org/officeDocument/2006/relationships/image" Target="media/image382.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2.wmf"/><Relationship Id="rId414" Type="http://schemas.openxmlformats.org/officeDocument/2006/relationships/image" Target="media/image407.wmf"/><Relationship Id="rId435" Type="http://schemas.openxmlformats.org/officeDocument/2006/relationships/image" Target="media/image428.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3.wmf"/><Relationship Id="rId281" Type="http://schemas.openxmlformats.org/officeDocument/2006/relationships/image" Target="media/image274.wmf"/><Relationship Id="rId316" Type="http://schemas.openxmlformats.org/officeDocument/2006/relationships/image" Target="media/image309.wmf"/><Relationship Id="rId337" Type="http://schemas.openxmlformats.org/officeDocument/2006/relationships/image" Target="media/image330.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png"/><Relationship Id="rId358" Type="http://schemas.openxmlformats.org/officeDocument/2006/relationships/image" Target="media/image351.wmf"/><Relationship Id="rId379" Type="http://schemas.openxmlformats.org/officeDocument/2006/relationships/image" Target="media/image372.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png"/><Relationship Id="rId239" Type="http://schemas.openxmlformats.org/officeDocument/2006/relationships/oleObject" Target="embeddings/oleObject1.bin"/><Relationship Id="rId390" Type="http://schemas.openxmlformats.org/officeDocument/2006/relationships/image" Target="media/image383.wmf"/><Relationship Id="rId404" Type="http://schemas.openxmlformats.org/officeDocument/2006/relationships/image" Target="media/image397.wmf"/><Relationship Id="rId425" Type="http://schemas.openxmlformats.org/officeDocument/2006/relationships/image" Target="media/image418.wmf"/><Relationship Id="rId446" Type="http://schemas.openxmlformats.org/officeDocument/2006/relationships/footer" Target="footer1.xml"/><Relationship Id="rId250" Type="http://schemas.openxmlformats.org/officeDocument/2006/relationships/image" Target="media/image243.wmf"/><Relationship Id="rId271" Type="http://schemas.openxmlformats.org/officeDocument/2006/relationships/image" Target="media/image264.wmf"/><Relationship Id="rId292" Type="http://schemas.openxmlformats.org/officeDocument/2006/relationships/image" Target="media/image285.wmf"/><Relationship Id="rId306" Type="http://schemas.openxmlformats.org/officeDocument/2006/relationships/image" Target="media/image299.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png"/><Relationship Id="rId327" Type="http://schemas.openxmlformats.org/officeDocument/2006/relationships/image" Target="media/image320.wmf"/><Relationship Id="rId348" Type="http://schemas.openxmlformats.org/officeDocument/2006/relationships/image" Target="media/image341.wmf"/><Relationship Id="rId369" Type="http://schemas.openxmlformats.org/officeDocument/2006/relationships/image" Target="media/image362.wmf"/><Relationship Id="rId152" Type="http://schemas.openxmlformats.org/officeDocument/2006/relationships/image" Target="media/image146.png"/><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image" Target="media/image373.wmf"/><Relationship Id="rId415" Type="http://schemas.openxmlformats.org/officeDocument/2006/relationships/image" Target="media/image408.wmf"/><Relationship Id="rId436" Type="http://schemas.openxmlformats.org/officeDocument/2006/relationships/image" Target="media/image429.wmf"/><Relationship Id="rId240" Type="http://schemas.openxmlformats.org/officeDocument/2006/relationships/image" Target="media/image233.wmf"/><Relationship Id="rId261" Type="http://schemas.openxmlformats.org/officeDocument/2006/relationships/image" Target="media/image254.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5.wmf"/><Relationship Id="rId317" Type="http://schemas.openxmlformats.org/officeDocument/2006/relationships/image" Target="media/image310.wmf"/><Relationship Id="rId338" Type="http://schemas.openxmlformats.org/officeDocument/2006/relationships/image" Target="media/image331.wmf"/><Relationship Id="rId359" Type="http://schemas.openxmlformats.org/officeDocument/2006/relationships/image" Target="media/image352.wmf"/><Relationship Id="rId8" Type="http://schemas.openxmlformats.org/officeDocument/2006/relationships/image" Target="media/image2.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png"/><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3.wmf"/><Relationship Id="rId391" Type="http://schemas.openxmlformats.org/officeDocument/2006/relationships/image" Target="media/image384.wmf"/><Relationship Id="rId405" Type="http://schemas.openxmlformats.org/officeDocument/2006/relationships/image" Target="media/image398.wmf"/><Relationship Id="rId426" Type="http://schemas.openxmlformats.org/officeDocument/2006/relationships/image" Target="media/image419.wmf"/><Relationship Id="rId447" Type="http://schemas.openxmlformats.org/officeDocument/2006/relationships/fontTable" Target="fontTable.xml"/><Relationship Id="rId230" Type="http://schemas.openxmlformats.org/officeDocument/2006/relationships/image" Target="media/image224.wmf"/><Relationship Id="rId251" Type="http://schemas.openxmlformats.org/officeDocument/2006/relationships/image" Target="media/image244.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5.wmf"/><Relationship Id="rId293" Type="http://schemas.openxmlformats.org/officeDocument/2006/relationships/image" Target="media/image286.wmf"/><Relationship Id="rId307" Type="http://schemas.openxmlformats.org/officeDocument/2006/relationships/image" Target="media/image300.wmf"/><Relationship Id="rId328" Type="http://schemas.openxmlformats.org/officeDocument/2006/relationships/image" Target="media/image321.wmf"/><Relationship Id="rId349" Type="http://schemas.openxmlformats.org/officeDocument/2006/relationships/image" Target="media/image342.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3.wmf"/><Relationship Id="rId381" Type="http://schemas.openxmlformats.org/officeDocument/2006/relationships/image" Target="media/image374.wmf"/><Relationship Id="rId416" Type="http://schemas.openxmlformats.org/officeDocument/2006/relationships/image" Target="media/image409.wmf"/><Relationship Id="rId220" Type="http://schemas.openxmlformats.org/officeDocument/2006/relationships/image" Target="media/image214.wmf"/><Relationship Id="rId241" Type="http://schemas.openxmlformats.org/officeDocument/2006/relationships/image" Target="media/image234.wmf"/><Relationship Id="rId437" Type="http://schemas.openxmlformats.org/officeDocument/2006/relationships/image" Target="media/image430.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5.wmf"/><Relationship Id="rId283" Type="http://schemas.openxmlformats.org/officeDocument/2006/relationships/image" Target="media/image276.wmf"/><Relationship Id="rId318" Type="http://schemas.openxmlformats.org/officeDocument/2006/relationships/image" Target="media/image311.wmf"/><Relationship Id="rId339" Type="http://schemas.openxmlformats.org/officeDocument/2006/relationships/image" Target="media/image332.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png"/><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3.wmf"/><Relationship Id="rId371" Type="http://schemas.openxmlformats.org/officeDocument/2006/relationships/image" Target="media/image364.wmf"/><Relationship Id="rId406" Type="http://schemas.openxmlformats.org/officeDocument/2006/relationships/image" Target="media/image399.wmf"/><Relationship Id="rId9" Type="http://schemas.openxmlformats.org/officeDocument/2006/relationships/image" Target="media/image3.gif"/><Relationship Id="rId210" Type="http://schemas.openxmlformats.org/officeDocument/2006/relationships/image" Target="media/image204.wmf"/><Relationship Id="rId392" Type="http://schemas.openxmlformats.org/officeDocument/2006/relationships/image" Target="media/image385.wmf"/><Relationship Id="rId427" Type="http://schemas.openxmlformats.org/officeDocument/2006/relationships/image" Target="media/image420.wmf"/><Relationship Id="rId448" Type="http://schemas.openxmlformats.org/officeDocument/2006/relationships/theme" Target="theme/theme1.xml"/><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5.wmf"/><Relationship Id="rId273" Type="http://schemas.openxmlformats.org/officeDocument/2006/relationships/image" Target="media/image266.wmf"/><Relationship Id="rId294" Type="http://schemas.openxmlformats.org/officeDocument/2006/relationships/image" Target="media/image287.wmf"/><Relationship Id="rId308" Type="http://schemas.openxmlformats.org/officeDocument/2006/relationships/image" Target="media/image301.wmf"/><Relationship Id="rId329" Type="http://schemas.openxmlformats.org/officeDocument/2006/relationships/image" Target="media/image322.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png"/><Relationship Id="rId154" Type="http://schemas.openxmlformats.org/officeDocument/2006/relationships/image" Target="media/image148.png"/><Relationship Id="rId175" Type="http://schemas.openxmlformats.org/officeDocument/2006/relationships/image" Target="media/image169.wmf"/><Relationship Id="rId340" Type="http://schemas.openxmlformats.org/officeDocument/2006/relationships/image" Target="media/image333.wmf"/><Relationship Id="rId361" Type="http://schemas.openxmlformats.org/officeDocument/2006/relationships/image" Target="media/image354.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5.wmf"/><Relationship Id="rId417" Type="http://schemas.openxmlformats.org/officeDocument/2006/relationships/image" Target="media/image410.wmf"/><Relationship Id="rId438" Type="http://schemas.openxmlformats.org/officeDocument/2006/relationships/image" Target="media/image431.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5.wmf"/><Relationship Id="rId263" Type="http://schemas.openxmlformats.org/officeDocument/2006/relationships/image" Target="media/image256.wmf"/><Relationship Id="rId284" Type="http://schemas.openxmlformats.org/officeDocument/2006/relationships/image" Target="media/image277.wmf"/><Relationship Id="rId319" Type="http://schemas.openxmlformats.org/officeDocument/2006/relationships/image" Target="media/image312.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png"/><Relationship Id="rId330" Type="http://schemas.openxmlformats.org/officeDocument/2006/relationships/image" Target="media/image323.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4.wmf"/><Relationship Id="rId372" Type="http://schemas.openxmlformats.org/officeDocument/2006/relationships/image" Target="media/image365.wmf"/><Relationship Id="rId393" Type="http://schemas.openxmlformats.org/officeDocument/2006/relationships/image" Target="media/image386.wmf"/><Relationship Id="rId407" Type="http://schemas.openxmlformats.org/officeDocument/2006/relationships/image" Target="media/image400.wmf"/><Relationship Id="rId428" Type="http://schemas.openxmlformats.org/officeDocument/2006/relationships/image" Target="media/image421.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6.wmf"/><Relationship Id="rId274" Type="http://schemas.openxmlformats.org/officeDocument/2006/relationships/image" Target="media/image267.wmf"/><Relationship Id="rId295" Type="http://schemas.openxmlformats.org/officeDocument/2006/relationships/image" Target="media/image288.wmf"/><Relationship Id="rId309" Type="http://schemas.openxmlformats.org/officeDocument/2006/relationships/image" Target="media/image302.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png"/><Relationship Id="rId320" Type="http://schemas.openxmlformats.org/officeDocument/2006/relationships/image" Target="media/image313.wmf"/><Relationship Id="rId80" Type="http://schemas.openxmlformats.org/officeDocument/2006/relationships/image" Target="media/image74.wmf"/><Relationship Id="rId155" Type="http://schemas.openxmlformats.org/officeDocument/2006/relationships/image" Target="media/image149.png"/><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4.wmf"/><Relationship Id="rId362" Type="http://schemas.openxmlformats.org/officeDocument/2006/relationships/image" Target="media/image355.wmf"/><Relationship Id="rId383" Type="http://schemas.openxmlformats.org/officeDocument/2006/relationships/image" Target="media/image376.wmf"/><Relationship Id="rId418" Type="http://schemas.openxmlformats.org/officeDocument/2006/relationships/image" Target="media/image411.wmf"/><Relationship Id="rId439" Type="http://schemas.openxmlformats.org/officeDocument/2006/relationships/image" Target="media/image432.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6.wmf"/><Relationship Id="rId264" Type="http://schemas.openxmlformats.org/officeDocument/2006/relationships/image" Target="media/image257.wmf"/><Relationship Id="rId285" Type="http://schemas.openxmlformats.org/officeDocument/2006/relationships/image" Target="media/image278.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3.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png"/><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4.wmf"/><Relationship Id="rId352" Type="http://schemas.openxmlformats.org/officeDocument/2006/relationships/image" Target="media/image345.wmf"/><Relationship Id="rId373" Type="http://schemas.openxmlformats.org/officeDocument/2006/relationships/image" Target="media/image366.wmf"/><Relationship Id="rId394" Type="http://schemas.openxmlformats.org/officeDocument/2006/relationships/image" Target="media/image387.wmf"/><Relationship Id="rId408" Type="http://schemas.openxmlformats.org/officeDocument/2006/relationships/image" Target="media/image401.wmf"/><Relationship Id="rId429" Type="http://schemas.openxmlformats.org/officeDocument/2006/relationships/image" Target="media/image422.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7.wmf"/><Relationship Id="rId440" Type="http://schemas.openxmlformats.org/officeDocument/2006/relationships/image" Target="media/image433.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8.wmf"/><Relationship Id="rId296" Type="http://schemas.openxmlformats.org/officeDocument/2006/relationships/image" Target="media/image289.wmf"/><Relationship Id="rId300" Type="http://schemas.openxmlformats.org/officeDocument/2006/relationships/image" Target="media/image293.png"/><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png"/><Relationship Id="rId156" Type="http://schemas.openxmlformats.org/officeDocument/2006/relationships/image" Target="media/image150.png"/><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4.wmf"/><Relationship Id="rId342" Type="http://schemas.openxmlformats.org/officeDocument/2006/relationships/image" Target="media/image335.wmf"/><Relationship Id="rId363" Type="http://schemas.openxmlformats.org/officeDocument/2006/relationships/image" Target="media/image356.wmf"/><Relationship Id="rId384" Type="http://schemas.openxmlformats.org/officeDocument/2006/relationships/image" Target="media/image377.wmf"/><Relationship Id="rId419" Type="http://schemas.openxmlformats.org/officeDocument/2006/relationships/image" Target="media/image41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7.wmf"/><Relationship Id="rId430" Type="http://schemas.openxmlformats.org/officeDocument/2006/relationships/image" Target="media/image423.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8.wmf"/><Relationship Id="rId286" Type="http://schemas.openxmlformats.org/officeDocument/2006/relationships/image" Target="media/image279.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png"/><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4.wmf"/><Relationship Id="rId332" Type="http://schemas.openxmlformats.org/officeDocument/2006/relationships/image" Target="media/image325.wmf"/><Relationship Id="rId353" Type="http://schemas.openxmlformats.org/officeDocument/2006/relationships/image" Target="media/image346.wmf"/><Relationship Id="rId374" Type="http://schemas.openxmlformats.org/officeDocument/2006/relationships/image" Target="media/image367.wmf"/><Relationship Id="rId395" Type="http://schemas.openxmlformats.org/officeDocument/2006/relationships/image" Target="media/image388.wmf"/><Relationship Id="rId409" Type="http://schemas.openxmlformats.org/officeDocument/2006/relationships/image" Target="media/image402.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420" Type="http://schemas.openxmlformats.org/officeDocument/2006/relationships/image" Target="media/image413.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8.wmf"/><Relationship Id="rId276" Type="http://schemas.openxmlformats.org/officeDocument/2006/relationships/image" Target="media/image269.wmf"/><Relationship Id="rId297" Type="http://schemas.openxmlformats.org/officeDocument/2006/relationships/image" Target="media/image290.wmf"/><Relationship Id="rId441" Type="http://schemas.openxmlformats.org/officeDocument/2006/relationships/image" Target="media/image434.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png"/><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4.png"/><Relationship Id="rId322" Type="http://schemas.openxmlformats.org/officeDocument/2006/relationships/image" Target="media/image315.wmf"/><Relationship Id="rId343" Type="http://schemas.openxmlformats.org/officeDocument/2006/relationships/image" Target="media/image336.wmf"/><Relationship Id="rId364" Type="http://schemas.openxmlformats.org/officeDocument/2006/relationships/image" Target="media/image357.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8.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8.wmf"/><Relationship Id="rId266" Type="http://schemas.openxmlformats.org/officeDocument/2006/relationships/image" Target="media/image259.wmf"/><Relationship Id="rId287" Type="http://schemas.openxmlformats.org/officeDocument/2006/relationships/image" Target="media/image280.wmf"/><Relationship Id="rId410" Type="http://schemas.openxmlformats.org/officeDocument/2006/relationships/image" Target="media/image403.wmf"/><Relationship Id="rId431" Type="http://schemas.openxmlformats.org/officeDocument/2006/relationships/image" Target="media/image424.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png"/><Relationship Id="rId168" Type="http://schemas.openxmlformats.org/officeDocument/2006/relationships/image" Target="media/image162.wmf"/><Relationship Id="rId312" Type="http://schemas.openxmlformats.org/officeDocument/2006/relationships/image" Target="media/image305.wmf"/><Relationship Id="rId333" Type="http://schemas.openxmlformats.org/officeDocument/2006/relationships/image" Target="media/image326.wmf"/><Relationship Id="rId354" Type="http://schemas.openxmlformats.org/officeDocument/2006/relationships/image" Target="media/image347.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8.wmf"/><Relationship Id="rId396" Type="http://schemas.openxmlformats.org/officeDocument/2006/relationships/image" Target="media/image389.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49.wmf"/><Relationship Id="rId277" Type="http://schemas.openxmlformats.org/officeDocument/2006/relationships/image" Target="media/image270.wmf"/><Relationship Id="rId298" Type="http://schemas.openxmlformats.org/officeDocument/2006/relationships/image" Target="media/image291.wmf"/><Relationship Id="rId400" Type="http://schemas.openxmlformats.org/officeDocument/2006/relationships/image" Target="media/image393.wmf"/><Relationship Id="rId421" Type="http://schemas.openxmlformats.org/officeDocument/2006/relationships/image" Target="media/image414.wmf"/><Relationship Id="rId442" Type="http://schemas.openxmlformats.org/officeDocument/2006/relationships/image" Target="media/image435.wmf"/><Relationship Id="rId116" Type="http://schemas.openxmlformats.org/officeDocument/2006/relationships/image" Target="media/image110.wmf"/><Relationship Id="rId137" Type="http://schemas.openxmlformats.org/officeDocument/2006/relationships/image" Target="media/image131.png"/><Relationship Id="rId158" Type="http://schemas.openxmlformats.org/officeDocument/2006/relationships/image" Target="media/image152.wmf"/><Relationship Id="rId302" Type="http://schemas.openxmlformats.org/officeDocument/2006/relationships/image" Target="media/image295.png"/><Relationship Id="rId323" Type="http://schemas.openxmlformats.org/officeDocument/2006/relationships/image" Target="media/image316.wmf"/><Relationship Id="rId344" Type="http://schemas.openxmlformats.org/officeDocument/2006/relationships/image" Target="media/image337.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8.wmf"/><Relationship Id="rId386" Type="http://schemas.openxmlformats.org/officeDocument/2006/relationships/image" Target="media/image379.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39.wmf"/><Relationship Id="rId267" Type="http://schemas.openxmlformats.org/officeDocument/2006/relationships/image" Target="media/image260.wmf"/><Relationship Id="rId288" Type="http://schemas.openxmlformats.org/officeDocument/2006/relationships/image" Target="media/image281.wmf"/><Relationship Id="rId411" Type="http://schemas.openxmlformats.org/officeDocument/2006/relationships/image" Target="media/image404.wmf"/><Relationship Id="rId432" Type="http://schemas.openxmlformats.org/officeDocument/2006/relationships/image" Target="media/image425.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6.wmf"/><Relationship Id="rId10" Type="http://schemas.openxmlformats.org/officeDocument/2006/relationships/image" Target="media/image4.gi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png"/><Relationship Id="rId169" Type="http://schemas.openxmlformats.org/officeDocument/2006/relationships/image" Target="media/image163.wmf"/><Relationship Id="rId334" Type="http://schemas.openxmlformats.org/officeDocument/2006/relationships/image" Target="media/image327.wmf"/><Relationship Id="rId355" Type="http://schemas.openxmlformats.org/officeDocument/2006/relationships/image" Target="media/image348.wmf"/><Relationship Id="rId376" Type="http://schemas.openxmlformats.org/officeDocument/2006/relationships/image" Target="media/image369.wmf"/><Relationship Id="rId397" Type="http://schemas.openxmlformats.org/officeDocument/2006/relationships/image" Target="media/image390.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0.wmf"/><Relationship Id="rId278" Type="http://schemas.openxmlformats.org/officeDocument/2006/relationships/image" Target="media/image271.wmf"/><Relationship Id="rId401" Type="http://schemas.openxmlformats.org/officeDocument/2006/relationships/image" Target="media/image394.wmf"/><Relationship Id="rId422" Type="http://schemas.openxmlformats.org/officeDocument/2006/relationships/image" Target="media/image415.wmf"/><Relationship Id="rId443" Type="http://schemas.openxmlformats.org/officeDocument/2006/relationships/image" Target="media/image436.wmf"/><Relationship Id="rId303" Type="http://schemas.openxmlformats.org/officeDocument/2006/relationships/image" Target="media/image296.png"/><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png"/><Relationship Id="rId345" Type="http://schemas.openxmlformats.org/officeDocument/2006/relationships/image" Target="media/image338.wmf"/><Relationship Id="rId387" Type="http://schemas.openxmlformats.org/officeDocument/2006/relationships/image" Target="media/image380.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0.wmf"/><Relationship Id="rId412" Type="http://schemas.openxmlformats.org/officeDocument/2006/relationships/image" Target="media/image405.wmf"/><Relationship Id="rId107" Type="http://schemas.openxmlformats.org/officeDocument/2006/relationships/image" Target="media/image101.wmf"/><Relationship Id="rId289" Type="http://schemas.openxmlformats.org/officeDocument/2006/relationships/image" Target="media/image282.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png"/><Relationship Id="rId314" Type="http://schemas.openxmlformats.org/officeDocument/2006/relationships/image" Target="media/image307.wmf"/><Relationship Id="rId356" Type="http://schemas.openxmlformats.org/officeDocument/2006/relationships/image" Target="media/image349.wmf"/><Relationship Id="rId398" Type="http://schemas.openxmlformats.org/officeDocument/2006/relationships/image" Target="media/image391.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423" Type="http://schemas.openxmlformats.org/officeDocument/2006/relationships/image" Target="media/image416.wmf"/><Relationship Id="rId258" Type="http://schemas.openxmlformats.org/officeDocument/2006/relationships/image" Target="media/image251.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8.wmf"/><Relationship Id="rId367" Type="http://schemas.openxmlformats.org/officeDocument/2006/relationships/image" Target="media/image360.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62.wmf"/><Relationship Id="rId434" Type="http://schemas.openxmlformats.org/officeDocument/2006/relationships/image" Target="media/image427.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3.wmf"/><Relationship Id="rId336" Type="http://schemas.openxmlformats.org/officeDocument/2006/relationships/image" Target="media/image329.wmf"/></Relationships>
</file>

<file path=word/_rels/footer1.xml.rels><?xml version="1.0" encoding="UTF-8" standalone="yes"?>
<Relationships xmlns="http://schemas.openxmlformats.org/package/2006/relationships"><Relationship Id="rId1" Type="http://schemas.openxmlformats.org/officeDocument/2006/relationships/hyperlink" Target="http://vustudents.ning.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vustudents.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278</TotalTime>
  <Pages>73</Pages>
  <Words>5302</Words>
  <Characters>30228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Memoona</dc:creator>
  <cp:keywords/>
  <dc:description/>
  <cp:lastModifiedBy>M.Tariq Malik</cp:lastModifiedBy>
  <cp:revision>31</cp:revision>
  <dcterms:created xsi:type="dcterms:W3CDTF">2011-12-08T23:26:00Z</dcterms:created>
  <dcterms:modified xsi:type="dcterms:W3CDTF">2012-07-25T12:58:00Z</dcterms:modified>
</cp:coreProperties>
</file>